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7B" w:rsidRPr="00335944" w:rsidRDefault="00DA097B" w:rsidP="0042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за допустимост по документи</w:t>
      </w:r>
    </w:p>
    <w:p w:rsidR="00DA097B" w:rsidRPr="00335944" w:rsidRDefault="00DA097B" w:rsidP="004210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 длъжността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Трудотерапевт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 </w:t>
      </w:r>
    </w:p>
    <w:p w:rsidR="00DA097B" w:rsidRPr="00335944" w:rsidRDefault="00DA097B" w:rsidP="004210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„</w:t>
      </w:r>
      <w:r w:rsidR="00B76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Преходно жилище за деца от 15 до 18 годишна възраст</w:t>
      </w:r>
      <w:r w:rsidRPr="003359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DA097B" w:rsidRDefault="00DA097B" w:rsidP="0042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097B" w:rsidRDefault="00DA097B" w:rsidP="004210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611">
        <w:rPr>
          <w:rFonts w:ascii="Times New Roman" w:eastAsia="Times New Roman" w:hAnsi="Times New Roman" w:cs="Times New Roman"/>
          <w:sz w:val="24"/>
          <w:szCs w:val="24"/>
          <w:lang w:val="en-US"/>
        </w:rPr>
        <w:t>07</w:t>
      </w:r>
      <w:r w:rsidR="004F7B7D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</w:t>
      </w:r>
      <w:r w:rsidR="00B92D2D">
        <w:rPr>
          <w:rFonts w:ascii="Times New Roman" w:eastAsia="Times New Roman" w:hAnsi="Times New Roman" w:cs="Times New Roman"/>
          <w:sz w:val="24"/>
          <w:szCs w:val="24"/>
        </w:rPr>
        <w:t xml:space="preserve"> РД- 656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B92D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7B7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F7B7D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F7B7D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провеждане на подбор за длъжността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Трудотерапевт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F75D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76034" w:rsidRPr="00B76034">
        <w:rPr>
          <w:rFonts w:ascii="Times New Roman" w:eastAsia="Times New Roman" w:hAnsi="Times New Roman" w:cs="Times New Roman"/>
          <w:sz w:val="24"/>
          <w:szCs w:val="24"/>
        </w:rPr>
        <w:t>„Преходно жилище за деца от 15 до 18 годишна възраст“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4183A">
        <w:rPr>
          <w:rFonts w:ascii="Times New Roman" w:hAnsi="Times New Roman" w:cs="Times New Roman"/>
          <w:sz w:val="24"/>
          <w:szCs w:val="24"/>
        </w:rPr>
        <w:t xml:space="preserve">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</w:t>
      </w:r>
      <w:proofErr w:type="spellStart"/>
      <w:r w:rsidRPr="00C4183A">
        <w:rPr>
          <w:rFonts w:ascii="Times New Roman" w:hAnsi="Times New Roman" w:cs="Times New Roman"/>
          <w:sz w:val="24"/>
          <w:szCs w:val="24"/>
        </w:rPr>
        <w:t>деинституционализация</w:t>
      </w:r>
      <w:proofErr w:type="spellEnd"/>
      <w:r w:rsidRPr="00C4183A">
        <w:rPr>
          <w:rFonts w:ascii="Times New Roman" w:hAnsi="Times New Roman" w:cs="Times New Roman"/>
          <w:sz w:val="24"/>
          <w:szCs w:val="24"/>
        </w:rPr>
        <w:t xml:space="preserve"> на децата и младежите – ЕТАП 2 – предоставянето на социални и интегрирани здравно-социални услуги за деца и семейства - КОМПОНЕНТ 1“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97B" w:rsidRDefault="00DA097B" w:rsidP="00421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След запознаване и проверка на подадените от кандидатите документи  за участие в обявения подбор /Приложение – Оценъчна карта 1/, допуснати до явяване на интервю са следните кандидати:</w:t>
      </w:r>
    </w:p>
    <w:p w:rsidR="00DA097B" w:rsidRDefault="00DA097B" w:rsidP="0042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7B" w:rsidRPr="00DA097B" w:rsidRDefault="00B92D2D" w:rsidP="00B7603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Росица 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>Сталева</w:t>
      </w:r>
    </w:p>
    <w:p w:rsidR="00DA097B" w:rsidRDefault="00B92D2D" w:rsidP="008D2B9E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Атанаска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611">
        <w:rPr>
          <w:rFonts w:ascii="Times New Roman" w:eastAsia="Times New Roman" w:hAnsi="Times New Roman" w:cs="Times New Roman"/>
          <w:sz w:val="24"/>
          <w:szCs w:val="24"/>
        </w:rPr>
        <w:t>Димова</w:t>
      </w:r>
      <w:proofErr w:type="spellEnd"/>
    </w:p>
    <w:p w:rsidR="00216611" w:rsidRPr="004F7B7D" w:rsidRDefault="00B92D2D" w:rsidP="008D2B9E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Кремена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 xml:space="preserve">Костадинова - </w:t>
      </w:r>
      <w:proofErr w:type="spellStart"/>
      <w:r w:rsidR="00216611">
        <w:rPr>
          <w:rFonts w:ascii="Times New Roman" w:eastAsia="Times New Roman" w:hAnsi="Times New Roman" w:cs="Times New Roman"/>
          <w:sz w:val="24"/>
          <w:szCs w:val="24"/>
        </w:rPr>
        <w:t>Бойчинова</w:t>
      </w:r>
      <w:proofErr w:type="spellEnd"/>
    </w:p>
    <w:p w:rsidR="00A75846" w:rsidRPr="0086265E" w:rsidRDefault="00A75846" w:rsidP="00A75846">
      <w:pPr>
        <w:pStyle w:val="a9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7B" w:rsidRDefault="00DA097B" w:rsidP="004210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След запознаване и проверка на подадените от кандидатите документи за участие в обявения подбор /Приложение – Оценъчна карта 1/, недопуснати до явяване н</w:t>
      </w:r>
      <w:r w:rsidR="00B92D2D">
        <w:rPr>
          <w:rFonts w:ascii="Times New Roman" w:eastAsia="Times New Roman" w:hAnsi="Times New Roman" w:cs="Times New Roman"/>
          <w:sz w:val="24"/>
          <w:szCs w:val="24"/>
        </w:rPr>
        <w:t>а интервю:  Н</w:t>
      </w:r>
      <w:r w:rsidR="00216611">
        <w:rPr>
          <w:rFonts w:ascii="Times New Roman" w:eastAsia="Times New Roman" w:hAnsi="Times New Roman" w:cs="Times New Roman"/>
          <w:sz w:val="24"/>
          <w:szCs w:val="24"/>
        </w:rPr>
        <w:t>яма.</w:t>
      </w:r>
    </w:p>
    <w:p w:rsidR="00DA097B" w:rsidRDefault="00DA097B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097B" w:rsidRDefault="00DA097B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04FE" w:rsidRPr="00976F9F" w:rsidRDefault="00E204FE" w:rsidP="00E204F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Допуснатите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явят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интервю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611">
        <w:rPr>
          <w:rFonts w:ascii="Times New Roman" w:hAnsi="Times New Roman" w:cs="Times New Roman"/>
          <w:sz w:val="24"/>
          <w:szCs w:val="24"/>
        </w:rPr>
        <w:t>22</w:t>
      </w:r>
      <w:r w:rsidR="00216611">
        <w:rPr>
          <w:rFonts w:ascii="Times New Roman" w:hAnsi="Times New Roman" w:cs="Times New Roman"/>
          <w:sz w:val="24"/>
          <w:szCs w:val="24"/>
          <w:lang w:val="en-US"/>
        </w:rPr>
        <w:t xml:space="preserve">.07.2022г. </w:t>
      </w:r>
      <w:proofErr w:type="spellStart"/>
      <w:r w:rsidR="0021661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216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611">
        <w:rPr>
          <w:rFonts w:ascii="Times New Roman" w:hAnsi="Times New Roman" w:cs="Times New Roman"/>
          <w:sz w:val="24"/>
          <w:szCs w:val="24"/>
        </w:rPr>
        <w:t>09:0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сградата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гр.Хасково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</w:rPr>
        <w:t>,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пл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.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9CF">
        <w:rPr>
          <w:rFonts w:ascii="Times New Roman" w:hAnsi="Times New Roman" w:cs="Times New Roman"/>
          <w:sz w:val="24"/>
          <w:szCs w:val="24"/>
          <w:lang w:val="en-US"/>
        </w:rPr>
        <w:t>“ 1</w:t>
      </w:r>
      <w:proofErr w:type="gramEnd"/>
      <w:r w:rsidRPr="002A49C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 зала 315.</w:t>
      </w:r>
    </w:p>
    <w:p w:rsidR="00E204FE" w:rsidRDefault="00E204FE" w:rsidP="00E20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ACE" w:rsidRDefault="00B97ACE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7ACE" w:rsidRDefault="00B97ACE" w:rsidP="004210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7ACE" w:rsidRDefault="00B97ACE" w:rsidP="00B9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Председател: Златка Караджова – Ръководител проект: .......</w:t>
      </w:r>
      <w:r w:rsidR="007927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27A3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B97ACE" w:rsidRDefault="00B97ACE" w:rsidP="00A05E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97ACE" w:rsidRPr="00920AA2" w:rsidRDefault="00920AA2" w:rsidP="0079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  </w:t>
      </w:r>
      <w:bookmarkStart w:id="0" w:name="_GoBack"/>
      <w:bookmarkEnd w:id="0"/>
    </w:p>
    <w:sectPr w:rsidR="00B97ACE" w:rsidRPr="00920AA2" w:rsidSect="00C418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81" w:rsidRDefault="00426A81" w:rsidP="00A25498">
      <w:pPr>
        <w:spacing w:after="0" w:line="240" w:lineRule="auto"/>
      </w:pPr>
      <w:r>
        <w:separator/>
      </w:r>
    </w:p>
  </w:endnote>
  <w:endnote w:type="continuationSeparator" w:id="0">
    <w:p w:rsidR="00426A81" w:rsidRDefault="00426A81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81" w:rsidRDefault="00426A81" w:rsidP="00A25498">
      <w:pPr>
        <w:spacing w:after="0" w:line="240" w:lineRule="auto"/>
      </w:pPr>
      <w:r>
        <w:separator/>
      </w:r>
    </w:p>
  </w:footnote>
  <w:footnote w:type="continuationSeparator" w:id="0">
    <w:p w:rsidR="00426A81" w:rsidRDefault="00426A81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a3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F20"/>
    <w:multiLevelType w:val="hybridMultilevel"/>
    <w:tmpl w:val="29E0D75A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46870"/>
    <w:rsid w:val="000521F4"/>
    <w:rsid w:val="00091868"/>
    <w:rsid w:val="000F230B"/>
    <w:rsid w:val="00102703"/>
    <w:rsid w:val="001276C4"/>
    <w:rsid w:val="001676A9"/>
    <w:rsid w:val="00173BA4"/>
    <w:rsid w:val="002154F8"/>
    <w:rsid w:val="00216611"/>
    <w:rsid w:val="00276404"/>
    <w:rsid w:val="002A59B6"/>
    <w:rsid w:val="002A71D0"/>
    <w:rsid w:val="002C194D"/>
    <w:rsid w:val="00426A81"/>
    <w:rsid w:val="00426D2D"/>
    <w:rsid w:val="00431F79"/>
    <w:rsid w:val="00450848"/>
    <w:rsid w:val="004800A6"/>
    <w:rsid w:val="004854A6"/>
    <w:rsid w:val="004B7726"/>
    <w:rsid w:val="004D5E73"/>
    <w:rsid w:val="004E60C5"/>
    <w:rsid w:val="004F7B7D"/>
    <w:rsid w:val="0054658F"/>
    <w:rsid w:val="005C5539"/>
    <w:rsid w:val="005F23C0"/>
    <w:rsid w:val="006029EF"/>
    <w:rsid w:val="00666914"/>
    <w:rsid w:val="00670961"/>
    <w:rsid w:val="00674E90"/>
    <w:rsid w:val="00676403"/>
    <w:rsid w:val="006861D3"/>
    <w:rsid w:val="006B7B87"/>
    <w:rsid w:val="006C68BC"/>
    <w:rsid w:val="006E2C65"/>
    <w:rsid w:val="006E7C7D"/>
    <w:rsid w:val="0070752E"/>
    <w:rsid w:val="007200D8"/>
    <w:rsid w:val="0072357B"/>
    <w:rsid w:val="007927A3"/>
    <w:rsid w:val="007A3AA3"/>
    <w:rsid w:val="007D2942"/>
    <w:rsid w:val="007E4853"/>
    <w:rsid w:val="00801D0C"/>
    <w:rsid w:val="00824B3E"/>
    <w:rsid w:val="00861885"/>
    <w:rsid w:val="00886F63"/>
    <w:rsid w:val="008A4534"/>
    <w:rsid w:val="008C5199"/>
    <w:rsid w:val="008C7A47"/>
    <w:rsid w:val="008F32E8"/>
    <w:rsid w:val="009060EC"/>
    <w:rsid w:val="009105B6"/>
    <w:rsid w:val="00920AA2"/>
    <w:rsid w:val="00944CDF"/>
    <w:rsid w:val="00976A20"/>
    <w:rsid w:val="00A05CA3"/>
    <w:rsid w:val="00A05E75"/>
    <w:rsid w:val="00A25498"/>
    <w:rsid w:val="00A331E4"/>
    <w:rsid w:val="00A34E76"/>
    <w:rsid w:val="00A75846"/>
    <w:rsid w:val="00AB798B"/>
    <w:rsid w:val="00AC6F4C"/>
    <w:rsid w:val="00B31E01"/>
    <w:rsid w:val="00B45EBC"/>
    <w:rsid w:val="00B5468C"/>
    <w:rsid w:val="00B76034"/>
    <w:rsid w:val="00B92D2D"/>
    <w:rsid w:val="00B97ACE"/>
    <w:rsid w:val="00BA5403"/>
    <w:rsid w:val="00BB3643"/>
    <w:rsid w:val="00BC487B"/>
    <w:rsid w:val="00C4183A"/>
    <w:rsid w:val="00C44C07"/>
    <w:rsid w:val="00C81CC7"/>
    <w:rsid w:val="00CC48BD"/>
    <w:rsid w:val="00CD3724"/>
    <w:rsid w:val="00D47F52"/>
    <w:rsid w:val="00D77727"/>
    <w:rsid w:val="00D81EB8"/>
    <w:rsid w:val="00D94A1C"/>
    <w:rsid w:val="00DA097B"/>
    <w:rsid w:val="00DB74F9"/>
    <w:rsid w:val="00E1663E"/>
    <w:rsid w:val="00E204FE"/>
    <w:rsid w:val="00E26A9C"/>
    <w:rsid w:val="00E8238C"/>
    <w:rsid w:val="00EB74AF"/>
    <w:rsid w:val="00EC324E"/>
    <w:rsid w:val="00F0026D"/>
    <w:rsid w:val="00F05719"/>
    <w:rsid w:val="00F439E0"/>
    <w:rsid w:val="00F657A8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06FDCA"/>
  <w15:docId w15:val="{67DD39E0-F56E-4185-A86E-FD85C2FF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a1"/>
    <w:next w:val="aa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66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Haskovo Municipality</dc:creator>
  <cp:lastModifiedBy>user107</cp:lastModifiedBy>
  <cp:revision>27</cp:revision>
  <cp:lastPrinted>2022-07-20T10:30:00Z</cp:lastPrinted>
  <dcterms:created xsi:type="dcterms:W3CDTF">2019-11-19T11:16:00Z</dcterms:created>
  <dcterms:modified xsi:type="dcterms:W3CDTF">2022-07-20T11:13:00Z</dcterms:modified>
</cp:coreProperties>
</file>