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16" w:rsidRPr="00391405" w:rsidRDefault="000725D8" w:rsidP="00C42816">
      <w:pPr>
        <w:pStyle w:val="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 А П О В Е Д  № </w:t>
      </w:r>
      <w:r w:rsidR="0089579E">
        <w:rPr>
          <w:sz w:val="24"/>
          <w:szCs w:val="24"/>
          <w:lang w:val="bg-BG"/>
        </w:rPr>
        <w:t>Т</w:t>
      </w:r>
      <w:r w:rsidR="00302DAC">
        <w:rPr>
          <w:sz w:val="24"/>
          <w:szCs w:val="24"/>
          <w:lang w:val="bg-BG"/>
        </w:rPr>
        <w:t>-</w:t>
      </w:r>
      <w:r w:rsidR="00A72976">
        <w:rPr>
          <w:sz w:val="24"/>
          <w:szCs w:val="24"/>
          <w:lang w:val="bg-BG"/>
        </w:rPr>
        <w:t>173</w:t>
      </w:r>
    </w:p>
    <w:p w:rsidR="00C42816" w:rsidRPr="00391405" w:rsidRDefault="00C42816" w:rsidP="00C42816">
      <w:pPr>
        <w:jc w:val="center"/>
        <w:rPr>
          <w:b/>
          <w:sz w:val="24"/>
          <w:szCs w:val="24"/>
          <w:lang w:val="bg-BG"/>
        </w:rPr>
      </w:pPr>
    </w:p>
    <w:p w:rsidR="00C42816" w:rsidRPr="00391405" w:rsidRDefault="000725D8" w:rsidP="00C4281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гр.Хасково </w:t>
      </w:r>
      <w:r w:rsidR="00A72976">
        <w:rPr>
          <w:b/>
          <w:sz w:val="24"/>
          <w:szCs w:val="24"/>
          <w:lang w:val="bg-BG"/>
        </w:rPr>
        <w:t>07.07</w:t>
      </w:r>
      <w:bookmarkStart w:id="0" w:name="_GoBack"/>
      <w:bookmarkEnd w:id="0"/>
      <w:r w:rsidR="009F3B74">
        <w:rPr>
          <w:b/>
          <w:sz w:val="24"/>
          <w:szCs w:val="24"/>
          <w:lang w:val="bg-BG"/>
        </w:rPr>
        <w:t>.</w:t>
      </w:r>
      <w:r w:rsidR="007407B3">
        <w:rPr>
          <w:b/>
          <w:sz w:val="24"/>
          <w:szCs w:val="24"/>
          <w:lang w:val="bg-BG"/>
        </w:rPr>
        <w:t>2022</w:t>
      </w:r>
      <w:r w:rsidR="00C42816" w:rsidRPr="00391405">
        <w:rPr>
          <w:b/>
          <w:sz w:val="24"/>
          <w:szCs w:val="24"/>
          <w:lang w:val="bg-BG"/>
        </w:rPr>
        <w:t xml:space="preserve"> год.</w:t>
      </w:r>
    </w:p>
    <w:p w:rsidR="00C42816" w:rsidRPr="00391405" w:rsidRDefault="00C42816" w:rsidP="00C42816">
      <w:pPr>
        <w:jc w:val="both"/>
        <w:rPr>
          <w:sz w:val="24"/>
          <w:szCs w:val="24"/>
          <w:lang w:val="bg-BG"/>
        </w:rPr>
      </w:pPr>
    </w:p>
    <w:p w:rsidR="00374D35" w:rsidRDefault="00374D35" w:rsidP="00374D35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чл.14, ал.7 от ЗОС, във връзка с чл. 8, чл.79 и чл.80 от Наредбата за  управление и разпореждане с общинска собственост  и  Решение №</w:t>
      </w:r>
      <w:r w:rsidR="009439CD">
        <w:rPr>
          <w:sz w:val="24"/>
          <w:szCs w:val="24"/>
        </w:rPr>
        <w:t>621</w:t>
      </w:r>
      <w:r>
        <w:rPr>
          <w:sz w:val="24"/>
          <w:szCs w:val="24"/>
        </w:rPr>
        <w:t>/</w:t>
      </w:r>
      <w:r w:rsidR="009439CD">
        <w:rPr>
          <w:sz w:val="24"/>
          <w:szCs w:val="24"/>
        </w:rPr>
        <w:t>10.06</w:t>
      </w:r>
      <w:r>
        <w:rPr>
          <w:sz w:val="24"/>
          <w:szCs w:val="24"/>
        </w:rPr>
        <w:t>.202</w:t>
      </w:r>
      <w:r w:rsidR="0089579E">
        <w:rPr>
          <w:sz w:val="24"/>
          <w:szCs w:val="24"/>
        </w:rPr>
        <w:t>2</w:t>
      </w:r>
      <w:r>
        <w:rPr>
          <w:sz w:val="24"/>
          <w:szCs w:val="24"/>
        </w:rPr>
        <w:t xml:space="preserve"> г. на Общински съвет Хасково  </w:t>
      </w:r>
    </w:p>
    <w:p w:rsidR="00374D35" w:rsidRDefault="00374D35" w:rsidP="00374D35">
      <w:pPr>
        <w:jc w:val="center"/>
        <w:rPr>
          <w:b/>
          <w:sz w:val="24"/>
          <w:szCs w:val="24"/>
          <w:lang w:val="bg-BG"/>
        </w:rPr>
      </w:pPr>
    </w:p>
    <w:p w:rsidR="00C42816" w:rsidRPr="00391405" w:rsidRDefault="00C42816" w:rsidP="00C42816">
      <w:pPr>
        <w:jc w:val="center"/>
        <w:rPr>
          <w:b/>
          <w:sz w:val="24"/>
          <w:szCs w:val="24"/>
          <w:lang w:val="bg-BG"/>
        </w:rPr>
      </w:pPr>
    </w:p>
    <w:p w:rsidR="00C42816" w:rsidRPr="00391405" w:rsidRDefault="00C42816" w:rsidP="00C42816">
      <w:pPr>
        <w:jc w:val="center"/>
        <w:rPr>
          <w:sz w:val="24"/>
          <w:szCs w:val="24"/>
          <w:lang w:val="bg-BG"/>
        </w:rPr>
      </w:pPr>
      <w:r w:rsidRPr="00391405">
        <w:rPr>
          <w:b/>
          <w:sz w:val="24"/>
          <w:szCs w:val="24"/>
          <w:lang w:val="bg-BG"/>
        </w:rPr>
        <w:t>ОБЯВЯВАМ</w:t>
      </w:r>
      <w:r w:rsidRPr="00391405">
        <w:rPr>
          <w:sz w:val="24"/>
          <w:szCs w:val="24"/>
          <w:lang w:val="bg-BG"/>
        </w:rPr>
        <w:t>:</w:t>
      </w:r>
    </w:p>
    <w:p w:rsidR="00C42816" w:rsidRPr="00391405" w:rsidRDefault="00C42816" w:rsidP="00C42816">
      <w:pPr>
        <w:pStyle w:val="aa"/>
        <w:ind w:firstLine="426"/>
        <w:rPr>
          <w:b/>
          <w:sz w:val="24"/>
          <w:szCs w:val="24"/>
        </w:rPr>
      </w:pPr>
    </w:p>
    <w:p w:rsidR="00C42816" w:rsidRDefault="00C42816" w:rsidP="00C42816">
      <w:pPr>
        <w:pStyle w:val="aa"/>
        <w:ind w:firstLine="426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 xml:space="preserve">Публичен търг с тайно наддаване за отдаване под наем за срок от 10 (десет)  години на имот, </w:t>
      </w:r>
      <w:r w:rsidR="0089579E">
        <w:rPr>
          <w:b/>
          <w:sz w:val="24"/>
          <w:szCs w:val="24"/>
        </w:rPr>
        <w:t>публична</w:t>
      </w:r>
      <w:r w:rsidRPr="00391405">
        <w:rPr>
          <w:b/>
          <w:sz w:val="24"/>
          <w:szCs w:val="24"/>
        </w:rPr>
        <w:t xml:space="preserve"> общинска собственост:</w:t>
      </w:r>
    </w:p>
    <w:p w:rsidR="009439CD" w:rsidRPr="009439CD" w:rsidRDefault="009439CD" w:rsidP="009439CD">
      <w:pPr>
        <w:ind w:firstLine="705"/>
        <w:jc w:val="both"/>
        <w:rPr>
          <w:sz w:val="24"/>
          <w:szCs w:val="24"/>
        </w:rPr>
      </w:pPr>
      <w:r w:rsidRPr="009439CD">
        <w:rPr>
          <w:sz w:val="24"/>
          <w:szCs w:val="24"/>
        </w:rPr>
        <w:t>С. Узунджово, общ. Хасково, помещение, втори етаж от сграда находяща се в кв. 45, УПИ VII, имот №387,</w:t>
      </w:r>
      <w:r w:rsidRPr="009439CD">
        <w:rPr>
          <w:rFonts w:eastAsiaTheme="minorHAnsi"/>
          <w:color w:val="000000"/>
          <w:sz w:val="24"/>
          <w:szCs w:val="24"/>
          <w:lang w:eastAsia="en-US"/>
        </w:rPr>
        <w:t xml:space="preserve"> с площ 77,00 кв.м.</w:t>
      </w:r>
      <w:r w:rsidRPr="009439CD">
        <w:rPr>
          <w:sz w:val="24"/>
          <w:szCs w:val="24"/>
        </w:rPr>
        <w:t xml:space="preserve">; месечен наем </w:t>
      </w:r>
      <w:r w:rsidRPr="009439CD">
        <w:rPr>
          <w:b/>
          <w:sz w:val="24"/>
          <w:szCs w:val="24"/>
        </w:rPr>
        <w:t>92,40</w:t>
      </w:r>
      <w:r w:rsidRPr="009439CD">
        <w:rPr>
          <w:sz w:val="24"/>
          <w:szCs w:val="24"/>
        </w:rPr>
        <w:t xml:space="preserve"> лв. без ДДС, за търговска дейност.</w:t>
      </w:r>
    </w:p>
    <w:p w:rsidR="00C42816" w:rsidRPr="00391405" w:rsidRDefault="00C42816" w:rsidP="0096480B">
      <w:pPr>
        <w:ind w:firstLine="720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>Утвърждавам тръжна документация и проект на договор.</w:t>
      </w:r>
    </w:p>
    <w:p w:rsidR="00C42816" w:rsidRPr="00391405" w:rsidRDefault="00C42816" w:rsidP="00C42816">
      <w:pPr>
        <w:ind w:firstLine="705"/>
        <w:jc w:val="both"/>
        <w:rPr>
          <w:sz w:val="24"/>
          <w:szCs w:val="24"/>
          <w:lang w:val="ru-RU"/>
        </w:rPr>
      </w:pPr>
      <w:r w:rsidRPr="00391405">
        <w:rPr>
          <w:sz w:val="24"/>
          <w:szCs w:val="24"/>
          <w:lang w:val="bg-BG"/>
        </w:rPr>
        <w:t xml:space="preserve">Тръжна документация се получава от </w:t>
      </w:r>
      <w:r w:rsidRPr="00391405">
        <w:rPr>
          <w:b/>
          <w:sz w:val="24"/>
          <w:szCs w:val="24"/>
          <w:u w:val="single"/>
          <w:lang w:val="bg-BG"/>
        </w:rPr>
        <w:t>стая 423</w:t>
      </w:r>
      <w:r w:rsidRPr="00391405">
        <w:rPr>
          <w:sz w:val="24"/>
          <w:szCs w:val="24"/>
          <w:lang w:val="bg-BG"/>
        </w:rPr>
        <w:t xml:space="preserve"> на Общинска администрация – дирекция „</w:t>
      </w:r>
      <w:r w:rsidR="00882DB8" w:rsidRPr="00391405">
        <w:rPr>
          <w:sz w:val="24"/>
          <w:szCs w:val="24"/>
          <w:lang w:val="bg-BG"/>
        </w:rPr>
        <w:t>ИСДУОС</w:t>
      </w:r>
      <w:r w:rsidRPr="00391405">
        <w:rPr>
          <w:sz w:val="24"/>
          <w:szCs w:val="24"/>
          <w:lang w:val="bg-BG"/>
        </w:rPr>
        <w:t>” след представяне на платежен документ за заплатена т</w:t>
      </w:r>
      <w:r w:rsidRPr="00391405">
        <w:rPr>
          <w:sz w:val="24"/>
          <w:szCs w:val="24"/>
          <w:lang w:val="ru-RU"/>
        </w:rPr>
        <w:t xml:space="preserve">акса за участие и такса за закупуване на тръжна документация – </w:t>
      </w:r>
      <w:r w:rsidRPr="00391405">
        <w:rPr>
          <w:sz w:val="24"/>
          <w:szCs w:val="24"/>
          <w:lang w:val="bg-BG"/>
        </w:rPr>
        <w:t>5</w:t>
      </w:r>
      <w:r w:rsidRPr="00391405">
        <w:rPr>
          <w:sz w:val="24"/>
          <w:szCs w:val="24"/>
          <w:lang w:val="ru-RU"/>
        </w:rPr>
        <w:t xml:space="preserve">0.00 лв., които </w:t>
      </w:r>
      <w:r w:rsidRPr="00391405">
        <w:rPr>
          <w:sz w:val="24"/>
          <w:szCs w:val="24"/>
          <w:lang w:val="bg-BG"/>
        </w:rPr>
        <w:t>се</w:t>
      </w:r>
      <w:r w:rsidRPr="00391405">
        <w:rPr>
          <w:sz w:val="24"/>
          <w:szCs w:val="24"/>
          <w:lang w:val="ru-RU"/>
        </w:rPr>
        <w:t xml:space="preserve"> внасят по банкова сметка </w:t>
      </w:r>
      <w:r w:rsidRPr="00391405">
        <w:rPr>
          <w:b/>
          <w:sz w:val="24"/>
          <w:szCs w:val="24"/>
          <w:u w:val="single"/>
        </w:rPr>
        <w:t>IBAN</w:t>
      </w:r>
      <w:r w:rsidRPr="00391405">
        <w:rPr>
          <w:b/>
          <w:sz w:val="24"/>
          <w:szCs w:val="24"/>
          <w:u w:val="single"/>
          <w:lang w:val="ru-RU"/>
        </w:rPr>
        <w:t xml:space="preserve"> </w:t>
      </w:r>
      <w:r w:rsidRPr="00391405">
        <w:rPr>
          <w:b/>
          <w:sz w:val="24"/>
          <w:szCs w:val="24"/>
          <w:u w:val="single"/>
        </w:rPr>
        <w:t>BG</w:t>
      </w:r>
      <w:r w:rsidRPr="00391405">
        <w:rPr>
          <w:b/>
          <w:sz w:val="24"/>
          <w:szCs w:val="24"/>
          <w:u w:val="single"/>
          <w:lang w:val="ru-RU"/>
        </w:rPr>
        <w:t xml:space="preserve">05 </w:t>
      </w:r>
      <w:r w:rsidRPr="00391405">
        <w:rPr>
          <w:b/>
          <w:sz w:val="24"/>
          <w:szCs w:val="24"/>
          <w:u w:val="single"/>
        </w:rPr>
        <w:t>RZBB</w:t>
      </w:r>
      <w:r w:rsidRPr="00391405">
        <w:rPr>
          <w:b/>
          <w:sz w:val="24"/>
          <w:szCs w:val="24"/>
          <w:u w:val="single"/>
          <w:lang w:val="ru-RU"/>
        </w:rPr>
        <w:t xml:space="preserve"> 9155 8420 0001 07, </w:t>
      </w:r>
      <w:r w:rsidRPr="00391405">
        <w:rPr>
          <w:b/>
          <w:sz w:val="24"/>
          <w:szCs w:val="24"/>
          <w:u w:val="single"/>
        </w:rPr>
        <w:t>BIC</w:t>
      </w:r>
      <w:r w:rsidRPr="00391405">
        <w:rPr>
          <w:b/>
          <w:sz w:val="24"/>
          <w:szCs w:val="24"/>
          <w:u w:val="single"/>
          <w:lang w:val="ru-RU"/>
        </w:rPr>
        <w:t xml:space="preserve"> </w:t>
      </w:r>
      <w:r w:rsidRPr="00391405">
        <w:rPr>
          <w:b/>
          <w:sz w:val="24"/>
          <w:szCs w:val="24"/>
          <w:u w:val="single"/>
        </w:rPr>
        <w:t>RZBBBGSF</w:t>
      </w:r>
      <w:r w:rsidRPr="00391405">
        <w:rPr>
          <w:b/>
          <w:sz w:val="24"/>
          <w:szCs w:val="24"/>
          <w:u w:val="single"/>
          <w:lang w:val="ru-RU"/>
        </w:rPr>
        <w:t xml:space="preserve">, </w:t>
      </w:r>
      <w:r w:rsidRPr="00391405">
        <w:rPr>
          <w:b/>
          <w:sz w:val="24"/>
          <w:szCs w:val="24"/>
          <w:u w:val="single"/>
          <w:lang w:val="bg-BG"/>
        </w:rPr>
        <w:t>Райфайзенбанк АД Хасково, код 448090</w:t>
      </w:r>
      <w:r w:rsidR="00882DB8" w:rsidRPr="00391405">
        <w:rPr>
          <w:b/>
          <w:sz w:val="24"/>
          <w:szCs w:val="24"/>
          <w:u w:val="single"/>
          <w:lang w:val="bg-BG"/>
        </w:rPr>
        <w:t xml:space="preserve"> или в касов салон на Община Хасково</w:t>
      </w:r>
      <w:r w:rsidRPr="00391405">
        <w:rPr>
          <w:sz w:val="24"/>
          <w:szCs w:val="24"/>
          <w:lang w:val="bg-BG"/>
        </w:rPr>
        <w:t xml:space="preserve"> </w:t>
      </w:r>
      <w:r w:rsidRPr="00391405">
        <w:rPr>
          <w:sz w:val="24"/>
          <w:szCs w:val="24"/>
          <w:lang w:val="ru-RU"/>
        </w:rPr>
        <w:t>в полза на община Хасково.</w:t>
      </w:r>
      <w:r w:rsidRPr="00391405">
        <w:rPr>
          <w:sz w:val="24"/>
          <w:szCs w:val="24"/>
          <w:lang w:val="bg-BG"/>
        </w:rPr>
        <w:t xml:space="preserve"> </w:t>
      </w:r>
    </w:p>
    <w:p w:rsidR="00C42816" w:rsidRPr="00391405" w:rsidRDefault="00C42816" w:rsidP="00C42816">
      <w:pPr>
        <w:ind w:firstLine="705"/>
        <w:jc w:val="both"/>
        <w:rPr>
          <w:b/>
          <w:sz w:val="24"/>
          <w:szCs w:val="24"/>
          <w:lang w:val="ru-RU"/>
        </w:rPr>
      </w:pPr>
      <w:r w:rsidRPr="00391405">
        <w:rPr>
          <w:sz w:val="24"/>
          <w:szCs w:val="24"/>
          <w:lang w:val="bg-BG"/>
        </w:rPr>
        <w:t>Депозит в размер на</w:t>
      </w:r>
      <w:r w:rsidR="00882DB8" w:rsidRPr="00391405">
        <w:rPr>
          <w:sz w:val="24"/>
          <w:szCs w:val="24"/>
          <w:lang w:val="bg-BG"/>
        </w:rPr>
        <w:t xml:space="preserve"> </w:t>
      </w:r>
      <w:r w:rsidR="009439CD">
        <w:rPr>
          <w:b/>
          <w:sz w:val="24"/>
          <w:szCs w:val="24"/>
          <w:lang w:val="bg-BG"/>
        </w:rPr>
        <w:t>552</w:t>
      </w:r>
      <w:r w:rsidRPr="00391405">
        <w:rPr>
          <w:b/>
          <w:sz w:val="24"/>
          <w:szCs w:val="24"/>
          <w:lang w:val="bg-BG"/>
        </w:rPr>
        <w:t>,00</w:t>
      </w:r>
      <w:r w:rsidRPr="00391405">
        <w:rPr>
          <w:sz w:val="24"/>
          <w:szCs w:val="24"/>
          <w:lang w:val="bg-BG"/>
        </w:rPr>
        <w:t xml:space="preserve"> лв. се внася по сметка</w:t>
      </w:r>
      <w:r w:rsidRPr="00391405">
        <w:rPr>
          <w:b/>
          <w:sz w:val="24"/>
          <w:szCs w:val="24"/>
          <w:lang w:val="ru-RU"/>
        </w:rPr>
        <w:t xml:space="preserve"> </w:t>
      </w:r>
      <w:r w:rsidRPr="00391405">
        <w:rPr>
          <w:b/>
          <w:sz w:val="24"/>
          <w:szCs w:val="24"/>
        </w:rPr>
        <w:t>IBAN</w:t>
      </w:r>
      <w:r w:rsidRPr="00391405">
        <w:rPr>
          <w:b/>
          <w:sz w:val="24"/>
          <w:szCs w:val="24"/>
          <w:lang w:val="bg-BG"/>
        </w:rPr>
        <w:t xml:space="preserve"> </w:t>
      </w:r>
      <w:r w:rsidRPr="00391405">
        <w:rPr>
          <w:b/>
          <w:sz w:val="24"/>
          <w:szCs w:val="24"/>
        </w:rPr>
        <w:t>BG</w:t>
      </w:r>
      <w:r w:rsidRPr="00391405">
        <w:rPr>
          <w:b/>
          <w:sz w:val="24"/>
          <w:szCs w:val="24"/>
          <w:lang w:val="ru-RU"/>
        </w:rPr>
        <w:t xml:space="preserve">08 </w:t>
      </w:r>
      <w:r w:rsidRPr="00391405">
        <w:rPr>
          <w:b/>
          <w:sz w:val="24"/>
          <w:szCs w:val="24"/>
        </w:rPr>
        <w:t>RZBB</w:t>
      </w:r>
      <w:r w:rsidRPr="00391405">
        <w:rPr>
          <w:b/>
          <w:sz w:val="24"/>
          <w:szCs w:val="24"/>
          <w:lang w:val="ru-RU"/>
        </w:rPr>
        <w:t xml:space="preserve"> 9155 3320 0001 10</w:t>
      </w:r>
      <w:r w:rsidRPr="00391405">
        <w:rPr>
          <w:b/>
          <w:sz w:val="24"/>
          <w:szCs w:val="24"/>
          <w:lang w:val="bg-BG"/>
        </w:rPr>
        <w:t xml:space="preserve">, </w:t>
      </w:r>
      <w:r w:rsidRPr="00391405">
        <w:rPr>
          <w:b/>
          <w:sz w:val="24"/>
          <w:szCs w:val="24"/>
        </w:rPr>
        <w:t>BIC</w:t>
      </w:r>
      <w:r w:rsidRPr="00391405">
        <w:rPr>
          <w:b/>
          <w:sz w:val="24"/>
          <w:szCs w:val="24"/>
          <w:lang w:val="bg-BG"/>
        </w:rPr>
        <w:t xml:space="preserve"> </w:t>
      </w:r>
      <w:r w:rsidRPr="00391405">
        <w:rPr>
          <w:b/>
          <w:sz w:val="24"/>
          <w:szCs w:val="24"/>
        </w:rPr>
        <w:t>RZBBBGSF</w:t>
      </w:r>
      <w:r w:rsidRPr="00391405">
        <w:rPr>
          <w:b/>
          <w:sz w:val="24"/>
          <w:szCs w:val="24"/>
          <w:lang w:val="bg-BG"/>
        </w:rPr>
        <w:t>, Райфайзенбанк АД Хасково.</w:t>
      </w:r>
    </w:p>
    <w:p w:rsidR="00C42816" w:rsidRPr="00391405" w:rsidRDefault="00C42816" w:rsidP="00C42816">
      <w:pPr>
        <w:ind w:firstLine="720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="00391405">
        <w:rPr>
          <w:b/>
          <w:sz w:val="24"/>
          <w:szCs w:val="24"/>
          <w:u w:val="single"/>
          <w:lang w:val="bg-BG"/>
        </w:rPr>
        <w:t xml:space="preserve">до 12.00 часа на </w:t>
      </w:r>
      <w:r w:rsidR="009439CD">
        <w:rPr>
          <w:b/>
          <w:sz w:val="24"/>
          <w:szCs w:val="24"/>
          <w:u w:val="single"/>
          <w:lang w:val="bg-BG"/>
        </w:rPr>
        <w:t>27.07</w:t>
      </w:r>
      <w:r w:rsidR="00391405">
        <w:rPr>
          <w:b/>
          <w:sz w:val="24"/>
          <w:szCs w:val="24"/>
          <w:u w:val="single"/>
          <w:lang w:val="bg-BG"/>
        </w:rPr>
        <w:t>.</w:t>
      </w:r>
      <w:r w:rsidR="00882DB8" w:rsidRPr="00391405">
        <w:rPr>
          <w:b/>
          <w:sz w:val="24"/>
          <w:szCs w:val="24"/>
          <w:u w:val="single"/>
          <w:lang w:val="bg-BG"/>
        </w:rPr>
        <w:t>202</w:t>
      </w:r>
      <w:r w:rsidR="0089579E">
        <w:rPr>
          <w:b/>
          <w:sz w:val="24"/>
          <w:szCs w:val="24"/>
          <w:u w:val="single"/>
          <w:lang w:val="bg-BG"/>
        </w:rPr>
        <w:t>2</w:t>
      </w:r>
      <w:r w:rsidRPr="00391405">
        <w:rPr>
          <w:b/>
          <w:sz w:val="24"/>
          <w:szCs w:val="24"/>
          <w:u w:val="single"/>
          <w:lang w:val="bg-BG"/>
        </w:rPr>
        <w:t xml:space="preserve"> година</w:t>
      </w:r>
      <w:r w:rsidRPr="00391405">
        <w:rPr>
          <w:sz w:val="24"/>
          <w:szCs w:val="24"/>
          <w:lang w:val="bg-BG"/>
        </w:rPr>
        <w:t xml:space="preserve">. </w:t>
      </w:r>
    </w:p>
    <w:p w:rsidR="00C42816" w:rsidRPr="00391405" w:rsidRDefault="00C42816" w:rsidP="00C42816">
      <w:pPr>
        <w:ind w:firstLine="705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>Пликовете с наддавателните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C42816" w:rsidRPr="00391405" w:rsidRDefault="00C42816" w:rsidP="00C42816">
      <w:pPr>
        <w:ind w:firstLine="705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="00D04E0D" w:rsidRPr="00391405">
        <w:rPr>
          <w:b/>
          <w:sz w:val="24"/>
          <w:szCs w:val="24"/>
          <w:u w:val="single"/>
          <w:lang w:val="bg-BG"/>
        </w:rPr>
        <w:t>на</w:t>
      </w:r>
      <w:r w:rsidR="00052578">
        <w:rPr>
          <w:b/>
          <w:sz w:val="24"/>
          <w:szCs w:val="24"/>
          <w:u w:val="single"/>
          <w:lang w:val="bg-BG"/>
        </w:rPr>
        <w:t xml:space="preserve"> </w:t>
      </w:r>
      <w:r w:rsidR="009439CD">
        <w:rPr>
          <w:b/>
          <w:sz w:val="24"/>
          <w:szCs w:val="24"/>
          <w:u w:val="single"/>
          <w:lang w:val="bg-BG"/>
        </w:rPr>
        <w:t>27.07</w:t>
      </w:r>
      <w:r w:rsidR="00EC0091" w:rsidRPr="00391405">
        <w:rPr>
          <w:b/>
          <w:sz w:val="24"/>
          <w:szCs w:val="24"/>
          <w:u w:val="single"/>
          <w:lang w:val="bg-BG"/>
        </w:rPr>
        <w:t>.</w:t>
      </w:r>
      <w:r w:rsidR="00882DB8" w:rsidRPr="00391405">
        <w:rPr>
          <w:b/>
          <w:sz w:val="24"/>
          <w:szCs w:val="24"/>
          <w:u w:val="single"/>
          <w:lang w:val="bg-BG"/>
        </w:rPr>
        <w:t>202</w:t>
      </w:r>
      <w:r w:rsidR="0089579E">
        <w:rPr>
          <w:b/>
          <w:sz w:val="24"/>
          <w:szCs w:val="24"/>
          <w:u w:val="single"/>
          <w:lang w:val="bg-BG"/>
        </w:rPr>
        <w:t>2</w:t>
      </w:r>
      <w:r w:rsidRPr="00391405">
        <w:rPr>
          <w:b/>
          <w:sz w:val="24"/>
          <w:szCs w:val="24"/>
          <w:u w:val="single"/>
          <w:lang w:val="bg-BG"/>
        </w:rPr>
        <w:t xml:space="preserve"> година от 14.00 часа</w:t>
      </w:r>
      <w:r w:rsidRPr="00391405">
        <w:rPr>
          <w:sz w:val="24"/>
          <w:szCs w:val="24"/>
          <w:lang w:val="bg-BG"/>
        </w:rPr>
        <w:t xml:space="preserve"> в заседателната зала на Община Хасково.</w:t>
      </w:r>
    </w:p>
    <w:p w:rsidR="00C42816" w:rsidRPr="00391405" w:rsidRDefault="00C42816" w:rsidP="00C42816">
      <w:pPr>
        <w:ind w:firstLine="720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>Спечелилият търга дължи 20% ДДС върху достигнатата наемна цена.</w:t>
      </w:r>
    </w:p>
    <w:p w:rsidR="00C42816" w:rsidRPr="00391405" w:rsidRDefault="00C42816" w:rsidP="00C42816">
      <w:pPr>
        <w:ind w:firstLine="720"/>
        <w:jc w:val="both"/>
        <w:rPr>
          <w:sz w:val="24"/>
          <w:szCs w:val="24"/>
          <w:lang w:val="bg-BG"/>
        </w:rPr>
      </w:pPr>
      <w:r w:rsidRPr="00391405">
        <w:rPr>
          <w:sz w:val="24"/>
          <w:szCs w:val="24"/>
          <w:lang w:val="bg-BG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C42816" w:rsidRPr="00391405" w:rsidRDefault="00C42816" w:rsidP="00C42816">
      <w:pPr>
        <w:pStyle w:val="aa"/>
        <w:rPr>
          <w:b/>
          <w:sz w:val="24"/>
          <w:szCs w:val="24"/>
        </w:rPr>
      </w:pPr>
    </w:p>
    <w:p w:rsidR="00C42816" w:rsidRPr="00391405" w:rsidRDefault="00C42816" w:rsidP="00C42816">
      <w:pPr>
        <w:pStyle w:val="aa"/>
        <w:rPr>
          <w:b/>
          <w:sz w:val="24"/>
          <w:szCs w:val="24"/>
        </w:rPr>
      </w:pPr>
    </w:p>
    <w:p w:rsidR="00C42816" w:rsidRPr="00391405" w:rsidRDefault="00C42816" w:rsidP="00C42816">
      <w:pPr>
        <w:pStyle w:val="aa"/>
        <w:rPr>
          <w:b/>
          <w:sz w:val="24"/>
          <w:szCs w:val="24"/>
        </w:rPr>
      </w:pP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>СТАНИСЛАВ ДЕЧЕВ</w:t>
      </w:r>
    </w:p>
    <w:p w:rsidR="00882DB8" w:rsidRPr="00391405" w:rsidRDefault="00882DB8" w:rsidP="00882DB8">
      <w:pPr>
        <w:pStyle w:val="aa"/>
        <w:rPr>
          <w:b/>
          <w:i/>
          <w:sz w:val="24"/>
          <w:szCs w:val="24"/>
        </w:rPr>
      </w:pPr>
      <w:r w:rsidRPr="00391405">
        <w:rPr>
          <w:b/>
          <w:i/>
          <w:sz w:val="24"/>
          <w:szCs w:val="24"/>
        </w:rPr>
        <w:t>Кмет на Община Хасково</w:t>
      </w:r>
    </w:p>
    <w:p w:rsidR="00882DB8" w:rsidRPr="00391405" w:rsidRDefault="00882DB8" w:rsidP="00882DB8">
      <w:pPr>
        <w:pStyle w:val="aa"/>
        <w:tabs>
          <w:tab w:val="left" w:pos="1650"/>
        </w:tabs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ab/>
      </w: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</w:p>
    <w:p w:rsidR="00391405" w:rsidRDefault="00391405" w:rsidP="00882DB8">
      <w:pPr>
        <w:pStyle w:val="aa"/>
        <w:rPr>
          <w:b/>
          <w:sz w:val="24"/>
          <w:szCs w:val="24"/>
        </w:rPr>
      </w:pPr>
    </w:p>
    <w:p w:rsidR="00391405" w:rsidRDefault="00391405" w:rsidP="00882DB8">
      <w:pPr>
        <w:pStyle w:val="aa"/>
        <w:rPr>
          <w:b/>
          <w:sz w:val="24"/>
          <w:szCs w:val="24"/>
        </w:rPr>
      </w:pPr>
    </w:p>
    <w:p w:rsidR="00391405" w:rsidRDefault="00391405" w:rsidP="00882DB8">
      <w:pPr>
        <w:pStyle w:val="aa"/>
        <w:rPr>
          <w:b/>
          <w:sz w:val="24"/>
          <w:szCs w:val="24"/>
        </w:rPr>
      </w:pPr>
    </w:p>
    <w:p w:rsidR="00391405" w:rsidRDefault="00391405" w:rsidP="00882DB8">
      <w:pPr>
        <w:pStyle w:val="aa"/>
        <w:rPr>
          <w:b/>
          <w:sz w:val="24"/>
          <w:szCs w:val="24"/>
        </w:rPr>
      </w:pPr>
    </w:p>
    <w:p w:rsidR="00882DB8" w:rsidRDefault="00882DB8" w:rsidP="00882DB8">
      <w:pPr>
        <w:pStyle w:val="aa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>Съгласували :</w:t>
      </w:r>
    </w:p>
    <w:p w:rsidR="00C2014D" w:rsidRDefault="00C2014D" w:rsidP="00882DB8">
      <w:pPr>
        <w:pStyle w:val="aa"/>
        <w:rPr>
          <w:b/>
          <w:sz w:val="24"/>
          <w:szCs w:val="24"/>
        </w:rPr>
      </w:pPr>
    </w:p>
    <w:p w:rsidR="00C2014D" w:rsidRPr="00391405" w:rsidRDefault="009439CD" w:rsidP="00C2014D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Наташа Динова</w:t>
      </w:r>
    </w:p>
    <w:p w:rsidR="00C2014D" w:rsidRPr="00391405" w:rsidRDefault="009439CD" w:rsidP="00C2014D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Началник отдел</w:t>
      </w:r>
      <w:r w:rsidR="00C2014D" w:rsidRPr="00391405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НКЗП</w:t>
      </w:r>
      <w:r w:rsidR="00C2014D" w:rsidRPr="00391405">
        <w:rPr>
          <w:b/>
          <w:sz w:val="24"/>
          <w:szCs w:val="24"/>
        </w:rPr>
        <w:t>“</w:t>
      </w:r>
    </w:p>
    <w:p w:rsidR="00C2014D" w:rsidRPr="00391405" w:rsidRDefault="00C2014D" w:rsidP="00882DB8">
      <w:pPr>
        <w:pStyle w:val="aa"/>
        <w:rPr>
          <w:b/>
          <w:sz w:val="24"/>
          <w:szCs w:val="24"/>
        </w:rPr>
      </w:pP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</w:p>
    <w:p w:rsidR="00882DB8" w:rsidRPr="00391405" w:rsidRDefault="00C2014D" w:rsidP="00882DB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Мария Пейкова</w:t>
      </w:r>
    </w:p>
    <w:p w:rsidR="00882DB8" w:rsidRPr="00391405" w:rsidRDefault="00C2014D" w:rsidP="00882DB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юр</w:t>
      </w:r>
      <w:r w:rsidR="00882DB8" w:rsidRPr="00391405">
        <w:rPr>
          <w:b/>
          <w:sz w:val="24"/>
          <w:szCs w:val="24"/>
        </w:rPr>
        <w:t>исконсулт:</w:t>
      </w:r>
    </w:p>
    <w:p w:rsidR="00882DB8" w:rsidRPr="00391405" w:rsidRDefault="00882DB8" w:rsidP="00882DB8">
      <w:pPr>
        <w:pStyle w:val="aa"/>
        <w:ind w:firstLine="283"/>
        <w:rPr>
          <w:b/>
          <w:sz w:val="24"/>
          <w:szCs w:val="24"/>
        </w:rPr>
      </w:pP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>изготвил:</w:t>
      </w: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>Ст. Трендафилова</w:t>
      </w:r>
    </w:p>
    <w:p w:rsidR="00882DB8" w:rsidRPr="00391405" w:rsidRDefault="00882DB8" w:rsidP="00882DB8">
      <w:pPr>
        <w:pStyle w:val="aa"/>
        <w:rPr>
          <w:b/>
          <w:sz w:val="24"/>
          <w:szCs w:val="24"/>
        </w:rPr>
      </w:pPr>
      <w:r w:rsidRPr="00391405">
        <w:rPr>
          <w:b/>
          <w:sz w:val="24"/>
          <w:szCs w:val="24"/>
        </w:rPr>
        <w:t>ст.спец. в д-я “ИСДУОС”</w:t>
      </w:r>
    </w:p>
    <w:p w:rsidR="007206CD" w:rsidRDefault="007206CD" w:rsidP="00882DB8">
      <w:pPr>
        <w:pStyle w:val="aa"/>
        <w:rPr>
          <w:sz w:val="24"/>
          <w:szCs w:val="24"/>
        </w:rPr>
      </w:pPr>
    </w:p>
    <w:p w:rsidR="0096480B" w:rsidRDefault="0096480B" w:rsidP="00882DB8">
      <w:pPr>
        <w:pStyle w:val="aa"/>
        <w:rPr>
          <w:sz w:val="24"/>
          <w:szCs w:val="24"/>
        </w:rPr>
      </w:pPr>
    </w:p>
    <w:p w:rsidR="0096480B" w:rsidRDefault="0096480B" w:rsidP="00882DB8">
      <w:pPr>
        <w:pStyle w:val="aa"/>
        <w:rPr>
          <w:sz w:val="24"/>
          <w:szCs w:val="24"/>
        </w:rPr>
      </w:pPr>
    </w:p>
    <w:p w:rsidR="0096480B" w:rsidRDefault="0096480B" w:rsidP="00882DB8">
      <w:pPr>
        <w:pStyle w:val="aa"/>
        <w:rPr>
          <w:sz w:val="24"/>
          <w:szCs w:val="24"/>
        </w:rPr>
      </w:pPr>
    </w:p>
    <w:p w:rsidR="0096480B" w:rsidRPr="00391405" w:rsidRDefault="0096480B" w:rsidP="00882DB8">
      <w:pPr>
        <w:pStyle w:val="aa"/>
        <w:rPr>
          <w:sz w:val="24"/>
          <w:szCs w:val="24"/>
        </w:rPr>
      </w:pPr>
    </w:p>
    <w:sectPr w:rsidR="0096480B" w:rsidRPr="00391405" w:rsidSect="00C660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1F" w:rsidRDefault="0071771F">
      <w:r>
        <w:separator/>
      </w:r>
    </w:p>
  </w:endnote>
  <w:endnote w:type="continuationSeparator" w:id="0">
    <w:p w:rsidR="0071771F" w:rsidRDefault="007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73" w:rsidRDefault="00AA0073" w:rsidP="0091493C">
    <w:pPr>
      <w:pStyle w:val="a6"/>
      <w:tabs>
        <w:tab w:val="clear" w:pos="4536"/>
        <w:tab w:val="clear" w:pos="9072"/>
      </w:tabs>
    </w:pPr>
    <w:r>
      <w:t>________________________________________________________________________________________________</w:t>
    </w:r>
  </w:p>
  <w:p w:rsidR="00AA0073" w:rsidRPr="008F6853" w:rsidRDefault="00AA0073" w:rsidP="0091493C">
    <w:pPr>
      <w:pStyle w:val="a6"/>
      <w:tabs>
        <w:tab w:val="clear" w:pos="4536"/>
        <w:tab w:val="clear" w:pos="9072"/>
      </w:tabs>
      <w:jc w:val="center"/>
      <w:rPr>
        <w:sz w:val="10"/>
        <w:szCs w:val="10"/>
      </w:rPr>
    </w:pPr>
  </w:p>
  <w:p w:rsidR="00AA0073" w:rsidRPr="004B13BB" w:rsidRDefault="00AA0073" w:rsidP="0091493C">
    <w:pPr>
      <w:pStyle w:val="a6"/>
      <w:tabs>
        <w:tab w:val="clear" w:pos="4536"/>
        <w:tab w:val="clear" w:pos="9072"/>
      </w:tabs>
      <w:jc w:val="center"/>
      <w:rPr>
        <w:lang w:val="bg-BG"/>
      </w:rPr>
    </w:pPr>
    <w:r w:rsidRPr="001A2C6E">
      <w:rPr>
        <w:lang w:val="bg-BG"/>
      </w:rPr>
      <w:t>Дирекция “</w:t>
    </w:r>
    <w:r>
      <w:rPr>
        <w:lang w:val="bg-BG"/>
      </w:rPr>
      <w:t>Общинска собственост”, телефони::</w:t>
    </w:r>
    <w:r>
      <w:t>038/ 603 390; 038/ 603 387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73" w:rsidRDefault="00AA0073" w:rsidP="004C2B63">
    <w:pPr>
      <w:pStyle w:val="a6"/>
      <w:tabs>
        <w:tab w:val="clear" w:pos="4536"/>
        <w:tab w:val="clear" w:pos="9072"/>
      </w:tabs>
    </w:pPr>
    <w:r>
      <w:t>________________________________________________________________________________________________</w:t>
    </w:r>
  </w:p>
  <w:p w:rsidR="00AA0073" w:rsidRPr="008F6853" w:rsidRDefault="00AA0073" w:rsidP="008F6853">
    <w:pPr>
      <w:pStyle w:val="a6"/>
      <w:tabs>
        <w:tab w:val="clear" w:pos="4536"/>
        <w:tab w:val="clear" w:pos="9072"/>
      </w:tabs>
      <w:jc w:val="center"/>
      <w:rPr>
        <w:sz w:val="10"/>
        <w:szCs w:val="10"/>
      </w:rPr>
    </w:pPr>
  </w:p>
  <w:p w:rsidR="00AA0073" w:rsidRPr="004B13BB" w:rsidRDefault="00AA0073" w:rsidP="008F6853">
    <w:pPr>
      <w:pStyle w:val="a6"/>
      <w:tabs>
        <w:tab w:val="clear" w:pos="4536"/>
        <w:tab w:val="clear" w:pos="9072"/>
      </w:tabs>
      <w:jc w:val="center"/>
      <w:rPr>
        <w:lang w:val="bg-BG"/>
      </w:rPr>
    </w:pPr>
    <w:r w:rsidRPr="001A2C6E">
      <w:rPr>
        <w:lang w:val="bg-BG"/>
      </w:rPr>
      <w:t>Дирекция “</w:t>
    </w:r>
    <w:r w:rsidR="00882DB8">
      <w:rPr>
        <w:lang w:val="bg-BG"/>
      </w:rPr>
      <w:t>ИСДУОС</w:t>
    </w:r>
    <w:r>
      <w:rPr>
        <w:lang w:val="bg-BG"/>
      </w:rPr>
      <w:t>”, телефони::</w:t>
    </w:r>
    <w:r>
      <w:t>038/ 603 390; 038/ 603 387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1F" w:rsidRDefault="0071771F">
      <w:r>
        <w:separator/>
      </w:r>
    </w:p>
  </w:footnote>
  <w:footnote w:type="continuationSeparator" w:id="0">
    <w:p w:rsidR="0071771F" w:rsidRDefault="0071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73" w:rsidRDefault="00AA0073" w:rsidP="00F42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0073" w:rsidRDefault="00AA00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73" w:rsidRDefault="00AA0073" w:rsidP="00F424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976">
      <w:rPr>
        <w:rStyle w:val="a7"/>
        <w:noProof/>
      </w:rPr>
      <w:t>2</w:t>
    </w:r>
    <w:r>
      <w:rPr>
        <w:rStyle w:val="a7"/>
      </w:rPr>
      <w:fldChar w:fldCharType="end"/>
    </w:r>
  </w:p>
  <w:p w:rsidR="00AA0073" w:rsidRPr="00E9751A" w:rsidRDefault="00AA0073" w:rsidP="00E9751A">
    <w:pPr>
      <w:pStyle w:val="a5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73" w:rsidRDefault="00C42816" w:rsidP="004C2B63">
    <w:pPr>
      <w:jc w:val="center"/>
      <w:rPr>
        <w:b/>
        <w:sz w:val="48"/>
        <w:szCs w:val="48"/>
        <w:lang w:val="bg-BG"/>
      </w:rPr>
    </w:pPr>
    <w:r>
      <w:rPr>
        <w:b/>
        <w:noProof/>
        <w:sz w:val="48"/>
        <w:szCs w:val="48"/>
        <w:lang w:val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-194945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073" w:rsidRPr="005739E9">
      <w:rPr>
        <w:b/>
        <w:sz w:val="48"/>
        <w:szCs w:val="48"/>
        <w:lang w:val="bg-BG"/>
      </w:rPr>
      <w:t>О Б Щ И Н А   Х А С К О В О</w:t>
    </w:r>
  </w:p>
  <w:p w:rsidR="00AA0073" w:rsidRPr="004C2B63" w:rsidRDefault="00AA0073" w:rsidP="004C2B63">
    <w:pPr>
      <w:jc w:val="center"/>
      <w:rPr>
        <w:b/>
        <w:sz w:val="24"/>
        <w:szCs w:val="24"/>
        <w:lang w:val="bg-BG"/>
      </w:rPr>
    </w:pPr>
  </w:p>
  <w:p w:rsidR="00AA0073" w:rsidRDefault="00AA0073" w:rsidP="004C2B63">
    <w:pPr>
      <w:pStyle w:val="a5"/>
      <w:tabs>
        <w:tab w:val="clear" w:pos="4536"/>
        <w:tab w:val="clear" w:pos="9072"/>
      </w:tabs>
      <w:jc w:val="center"/>
      <w:rPr>
        <w:b/>
      </w:rPr>
    </w:pPr>
    <w:r w:rsidRPr="008E74A5">
      <w:rPr>
        <w:b/>
        <w:lang w:val="bg-BG"/>
      </w:rPr>
      <w:t>__________________________________</w:t>
    </w:r>
    <w:r w:rsidRPr="008E74A5">
      <w:rPr>
        <w:b/>
      </w:rPr>
      <w:t>__</w:t>
    </w:r>
    <w:r w:rsidRPr="008E74A5">
      <w:rPr>
        <w:b/>
        <w:lang w:val="bg-BG"/>
      </w:rPr>
      <w:t>___________________________________________________</w:t>
    </w:r>
  </w:p>
  <w:p w:rsidR="00AA0073" w:rsidRPr="008E74A5" w:rsidRDefault="00AA0073" w:rsidP="004C2B63">
    <w:pPr>
      <w:pStyle w:val="a5"/>
      <w:tabs>
        <w:tab w:val="clear" w:pos="4536"/>
        <w:tab w:val="clear" w:pos="9072"/>
      </w:tabs>
      <w:jc w:val="center"/>
      <w:rPr>
        <w:b/>
        <w:sz w:val="10"/>
        <w:szCs w:val="10"/>
      </w:rPr>
    </w:pPr>
  </w:p>
  <w:p w:rsidR="00AA0073" w:rsidRPr="008E74A5" w:rsidRDefault="00AA0073" w:rsidP="004C2B63">
    <w:pPr>
      <w:pStyle w:val="a5"/>
      <w:tabs>
        <w:tab w:val="clear" w:pos="4536"/>
        <w:tab w:val="clear" w:pos="9072"/>
      </w:tabs>
      <w:jc w:val="center"/>
      <w:rPr>
        <w:lang w:val="ru-RU"/>
      </w:rPr>
    </w:pPr>
    <w:r w:rsidRPr="008E74A5">
      <w:rPr>
        <w:lang w:val="bg-BG"/>
      </w:rPr>
      <w:t xml:space="preserve">6300 гр. Хасково, пл.”Общински” №1,  тел.: 038/603 300; факс: 038/664 110; </w:t>
    </w:r>
    <w:r w:rsidRPr="008E74A5">
      <w:t>e</w:t>
    </w:r>
    <w:r w:rsidRPr="008E74A5">
      <w:rPr>
        <w:lang w:val="ru-RU"/>
      </w:rPr>
      <w:t>-</w:t>
    </w:r>
    <w:r w:rsidRPr="008E74A5">
      <w:t>mail</w:t>
    </w:r>
    <w:r w:rsidRPr="008E74A5">
      <w:rPr>
        <w:lang w:val="ru-RU"/>
      </w:rPr>
      <w:t>:</w:t>
    </w:r>
    <w:r w:rsidRPr="008E74A5">
      <w:t>kmet</w:t>
    </w:r>
    <w:r w:rsidRPr="008E74A5">
      <w:rPr>
        <w:lang w:val="ru-RU"/>
      </w:rPr>
      <w:t>@</w:t>
    </w:r>
    <w:r w:rsidRPr="008E74A5">
      <w:t>haskovo</w:t>
    </w:r>
    <w:r w:rsidRPr="008E74A5">
      <w:rPr>
        <w:lang w:val="ru-RU"/>
      </w:rPr>
      <w:t>.</w:t>
    </w:r>
    <w:r w:rsidRPr="008E74A5">
      <w:t>bg</w:t>
    </w:r>
  </w:p>
  <w:p w:rsidR="00AA0073" w:rsidRPr="008E74A5" w:rsidRDefault="00AA0073" w:rsidP="008E74A5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D40"/>
    <w:multiLevelType w:val="hybridMultilevel"/>
    <w:tmpl w:val="250CBB98"/>
    <w:lvl w:ilvl="0" w:tplc="90F693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557D8C"/>
    <w:multiLevelType w:val="hybridMultilevel"/>
    <w:tmpl w:val="F32A507C"/>
    <w:lvl w:ilvl="0" w:tplc="883E2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16"/>
    <w:rsid w:val="00052578"/>
    <w:rsid w:val="00053F5B"/>
    <w:rsid w:val="00066171"/>
    <w:rsid w:val="000725D8"/>
    <w:rsid w:val="000A4B1C"/>
    <w:rsid w:val="001002A9"/>
    <w:rsid w:val="001378E7"/>
    <w:rsid w:val="001871B5"/>
    <w:rsid w:val="001A2C6E"/>
    <w:rsid w:val="001F0CEF"/>
    <w:rsid w:val="0021164A"/>
    <w:rsid w:val="002B2089"/>
    <w:rsid w:val="00302DAC"/>
    <w:rsid w:val="00304B21"/>
    <w:rsid w:val="00320CA9"/>
    <w:rsid w:val="00345CB6"/>
    <w:rsid w:val="00374D35"/>
    <w:rsid w:val="00391405"/>
    <w:rsid w:val="003C2221"/>
    <w:rsid w:val="003E23B8"/>
    <w:rsid w:val="00407CEF"/>
    <w:rsid w:val="00420FEF"/>
    <w:rsid w:val="0047155C"/>
    <w:rsid w:val="00474FF9"/>
    <w:rsid w:val="004B13BB"/>
    <w:rsid w:val="004C2B63"/>
    <w:rsid w:val="00502A15"/>
    <w:rsid w:val="00560951"/>
    <w:rsid w:val="005739E9"/>
    <w:rsid w:val="005949F6"/>
    <w:rsid w:val="005C762B"/>
    <w:rsid w:val="005D5038"/>
    <w:rsid w:val="005E260A"/>
    <w:rsid w:val="00601637"/>
    <w:rsid w:val="00615CA4"/>
    <w:rsid w:val="006B6F3A"/>
    <w:rsid w:val="006E7B88"/>
    <w:rsid w:val="0071771F"/>
    <w:rsid w:val="007206CD"/>
    <w:rsid w:val="007268ED"/>
    <w:rsid w:val="00732477"/>
    <w:rsid w:val="007407B3"/>
    <w:rsid w:val="00742D32"/>
    <w:rsid w:val="00757B77"/>
    <w:rsid w:val="00782A2C"/>
    <w:rsid w:val="0078404D"/>
    <w:rsid w:val="007B418C"/>
    <w:rsid w:val="007E2C2A"/>
    <w:rsid w:val="007E3AF9"/>
    <w:rsid w:val="00804A75"/>
    <w:rsid w:val="00825D8B"/>
    <w:rsid w:val="008620C4"/>
    <w:rsid w:val="0087258D"/>
    <w:rsid w:val="00882DB8"/>
    <w:rsid w:val="0089579E"/>
    <w:rsid w:val="008C1260"/>
    <w:rsid w:val="008C535A"/>
    <w:rsid w:val="008C7403"/>
    <w:rsid w:val="008D4527"/>
    <w:rsid w:val="008E74A5"/>
    <w:rsid w:val="008F6853"/>
    <w:rsid w:val="00910503"/>
    <w:rsid w:val="0091493C"/>
    <w:rsid w:val="009439CD"/>
    <w:rsid w:val="0096480B"/>
    <w:rsid w:val="009A4F11"/>
    <w:rsid w:val="009B2F41"/>
    <w:rsid w:val="009D59F7"/>
    <w:rsid w:val="009F3B74"/>
    <w:rsid w:val="00A00805"/>
    <w:rsid w:val="00A27546"/>
    <w:rsid w:val="00A33756"/>
    <w:rsid w:val="00A3705C"/>
    <w:rsid w:val="00A62CB0"/>
    <w:rsid w:val="00A72976"/>
    <w:rsid w:val="00A8217A"/>
    <w:rsid w:val="00A90077"/>
    <w:rsid w:val="00AA0073"/>
    <w:rsid w:val="00AA7666"/>
    <w:rsid w:val="00AC2FEA"/>
    <w:rsid w:val="00AF2BE5"/>
    <w:rsid w:val="00B5761E"/>
    <w:rsid w:val="00B74466"/>
    <w:rsid w:val="00B847D7"/>
    <w:rsid w:val="00BA6B3D"/>
    <w:rsid w:val="00BE2531"/>
    <w:rsid w:val="00BF4E3E"/>
    <w:rsid w:val="00C2014D"/>
    <w:rsid w:val="00C42816"/>
    <w:rsid w:val="00C66099"/>
    <w:rsid w:val="00C668F0"/>
    <w:rsid w:val="00CA1C36"/>
    <w:rsid w:val="00CB2C0F"/>
    <w:rsid w:val="00CD4AD5"/>
    <w:rsid w:val="00CE3634"/>
    <w:rsid w:val="00CF22D1"/>
    <w:rsid w:val="00D04E0D"/>
    <w:rsid w:val="00D47E8A"/>
    <w:rsid w:val="00D542DC"/>
    <w:rsid w:val="00D54314"/>
    <w:rsid w:val="00D659B7"/>
    <w:rsid w:val="00D956A2"/>
    <w:rsid w:val="00DA0161"/>
    <w:rsid w:val="00DB6F64"/>
    <w:rsid w:val="00DE2275"/>
    <w:rsid w:val="00DF45D8"/>
    <w:rsid w:val="00E90DC5"/>
    <w:rsid w:val="00E9751A"/>
    <w:rsid w:val="00EC0091"/>
    <w:rsid w:val="00EC7EED"/>
    <w:rsid w:val="00EE2584"/>
    <w:rsid w:val="00F17E88"/>
    <w:rsid w:val="00F424D6"/>
    <w:rsid w:val="00FD235D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381B0A"/>
  <w15:docId w15:val="{419C08A4-4599-4329-A569-E6CD25CB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16"/>
    <w:rPr>
      <w:lang w:eastAsia="bg-B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  <w:lang w:val="bg-BG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42816"/>
    <w:pPr>
      <w:keepNext/>
      <w:jc w:val="center"/>
      <w:outlineLvl w:val="4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  <w:lang w:eastAsia="en-US"/>
    </w:rPr>
  </w:style>
  <w:style w:type="paragraph" w:styleId="a4">
    <w:name w:val="Balloon Text"/>
    <w:basedOn w:val="a"/>
    <w:semiHidden/>
    <w:rsid w:val="007E2C2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1378E7"/>
    <w:pPr>
      <w:tabs>
        <w:tab w:val="center" w:pos="4536"/>
        <w:tab w:val="right" w:pos="9072"/>
      </w:tabs>
    </w:pPr>
    <w:rPr>
      <w:lang w:eastAsia="en-US"/>
    </w:rPr>
  </w:style>
  <w:style w:type="paragraph" w:styleId="a6">
    <w:name w:val="footer"/>
    <w:basedOn w:val="a"/>
    <w:rsid w:val="001378E7"/>
    <w:pPr>
      <w:tabs>
        <w:tab w:val="center" w:pos="4536"/>
        <w:tab w:val="right" w:pos="9072"/>
      </w:tabs>
    </w:pPr>
    <w:rPr>
      <w:lang w:eastAsia="en-US"/>
    </w:rPr>
  </w:style>
  <w:style w:type="character" w:styleId="a7">
    <w:name w:val="page number"/>
    <w:basedOn w:val="a0"/>
    <w:rsid w:val="00066171"/>
  </w:style>
  <w:style w:type="character" w:customStyle="1" w:styleId="50">
    <w:name w:val="Заглавие 5 Знак"/>
    <w:basedOn w:val="a0"/>
    <w:link w:val="5"/>
    <w:semiHidden/>
    <w:rsid w:val="00C42816"/>
    <w:rPr>
      <w:b/>
      <w:sz w:val="28"/>
    </w:rPr>
  </w:style>
  <w:style w:type="paragraph" w:styleId="a8">
    <w:name w:val="Body Text"/>
    <w:basedOn w:val="a"/>
    <w:link w:val="a9"/>
    <w:semiHidden/>
    <w:unhideWhenUsed/>
    <w:rsid w:val="00C42816"/>
    <w:rPr>
      <w:sz w:val="28"/>
      <w:lang w:val="bg-BG" w:eastAsia="en-US"/>
    </w:rPr>
  </w:style>
  <w:style w:type="character" w:customStyle="1" w:styleId="a9">
    <w:name w:val="Основен текст Знак"/>
    <w:basedOn w:val="a0"/>
    <w:link w:val="a8"/>
    <w:semiHidden/>
    <w:rsid w:val="00C42816"/>
    <w:rPr>
      <w:sz w:val="28"/>
      <w:lang w:val="bg-BG"/>
    </w:rPr>
  </w:style>
  <w:style w:type="paragraph" w:styleId="aa">
    <w:name w:val="Body Text Indent"/>
    <w:basedOn w:val="a"/>
    <w:link w:val="ab"/>
    <w:unhideWhenUsed/>
    <w:rsid w:val="00C42816"/>
    <w:pPr>
      <w:jc w:val="both"/>
    </w:pPr>
    <w:rPr>
      <w:sz w:val="28"/>
      <w:lang w:val="bg-BG" w:eastAsia="en-US"/>
    </w:rPr>
  </w:style>
  <w:style w:type="character" w:customStyle="1" w:styleId="ab">
    <w:name w:val="Основен текст с отстъп Знак"/>
    <w:basedOn w:val="a0"/>
    <w:link w:val="aa"/>
    <w:rsid w:val="00C42816"/>
    <w:rPr>
      <w:sz w:val="28"/>
      <w:lang w:val="bg-BG"/>
    </w:rPr>
  </w:style>
  <w:style w:type="paragraph" w:styleId="ac">
    <w:name w:val="List Paragraph"/>
    <w:basedOn w:val="a"/>
    <w:uiPriority w:val="34"/>
    <w:qFormat/>
    <w:rsid w:val="0096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3-D\Documents\Blanka_OS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Blanka_OS</Template>
  <TotalTime>148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Щ И Н А   Х А С К О В О</vt:lpstr>
    </vt:vector>
  </TitlesOfParts>
  <Company>ccc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А   Х А С К О В О</dc:title>
  <dc:creator>OS3-D</dc:creator>
  <cp:lastModifiedBy>user136</cp:lastModifiedBy>
  <cp:revision>54</cp:revision>
  <cp:lastPrinted>2022-07-05T07:01:00Z</cp:lastPrinted>
  <dcterms:created xsi:type="dcterms:W3CDTF">2014-05-29T11:55:00Z</dcterms:created>
  <dcterms:modified xsi:type="dcterms:W3CDTF">2022-07-07T11:21:00Z</dcterms:modified>
</cp:coreProperties>
</file>