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F9" w:rsidRPr="00335944" w:rsidRDefault="00B17BF9" w:rsidP="00B17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359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Протокол</w:t>
      </w:r>
      <w:r w:rsidR="00012D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F14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за допуснати кандидати </w:t>
      </w:r>
      <w:r w:rsidRPr="003359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по документи</w:t>
      </w:r>
    </w:p>
    <w:p w:rsidR="00B17BF9" w:rsidRPr="00335944" w:rsidRDefault="00B17BF9" w:rsidP="00B17B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359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 длъжността</w:t>
      </w:r>
      <w:r w:rsidRPr="003359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</w:t>
      </w:r>
      <w:r w:rsidR="00B535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Социален работник</w:t>
      </w:r>
      <w:r w:rsidRPr="003359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“ </w:t>
      </w:r>
    </w:p>
    <w:p w:rsidR="00745A1F" w:rsidRDefault="00A31332" w:rsidP="00B17BF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</w:t>
      </w:r>
      <w:r w:rsidR="00745A1F" w:rsidRPr="00745A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 „Преходно жилище за деца от 15 до 18 годишна възраст“</w:t>
      </w:r>
    </w:p>
    <w:p w:rsidR="00B17BF9" w:rsidRDefault="00B17BF9" w:rsidP="00B17B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E610D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E610D">
        <w:rPr>
          <w:rFonts w:ascii="Times New Roman" w:eastAsia="Times New Roman" w:hAnsi="Times New Roman" w:cs="Times New Roman"/>
          <w:sz w:val="24"/>
          <w:szCs w:val="24"/>
          <w:lang w:val="en-US"/>
        </w:rPr>
        <w:t>06</w:t>
      </w:r>
      <w:r w:rsidR="004D0B35">
        <w:rPr>
          <w:rFonts w:ascii="Times New Roman" w:eastAsia="Times New Roman" w:hAnsi="Times New Roman" w:cs="Times New Roman"/>
          <w:sz w:val="24"/>
          <w:szCs w:val="24"/>
          <w:lang w:val="en-US"/>
        </w:rPr>
        <w:t>.2022</w:t>
      </w:r>
      <w:r w:rsidR="00125413">
        <w:rPr>
          <w:rFonts w:ascii="Times New Roman" w:eastAsia="Times New Roman" w:hAnsi="Times New Roman" w:cs="Times New Roman"/>
          <w:sz w:val="24"/>
          <w:szCs w:val="24"/>
          <w:lang w:val="en-US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със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53548">
        <w:rPr>
          <w:rFonts w:ascii="Times New Roman" w:eastAsia="Times New Roman" w:hAnsi="Times New Roman" w:cs="Times New Roman"/>
          <w:sz w:val="24"/>
          <w:szCs w:val="24"/>
          <w:lang w:val="en-US"/>
        </w:rPr>
        <w:t>№</w:t>
      </w:r>
      <w:r w:rsidR="003E610D">
        <w:rPr>
          <w:rFonts w:ascii="Times New Roman" w:eastAsia="Times New Roman" w:hAnsi="Times New Roman" w:cs="Times New Roman"/>
          <w:sz w:val="24"/>
          <w:szCs w:val="24"/>
        </w:rPr>
        <w:t xml:space="preserve"> РД -472</w:t>
      </w:r>
      <w:r w:rsidR="003E610D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125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10D">
        <w:rPr>
          <w:rFonts w:ascii="Times New Roman" w:eastAsia="Times New Roman" w:hAnsi="Times New Roman" w:cs="Times New Roman"/>
          <w:sz w:val="24"/>
          <w:szCs w:val="24"/>
          <w:lang w:val="en-US"/>
        </w:rPr>
        <w:t>09</w:t>
      </w:r>
      <w:r w:rsidR="003E610D">
        <w:rPr>
          <w:rFonts w:ascii="Times New Roman" w:eastAsia="Times New Roman" w:hAnsi="Times New Roman" w:cs="Times New Roman"/>
          <w:sz w:val="24"/>
          <w:szCs w:val="24"/>
        </w:rPr>
        <w:t>.06</w:t>
      </w:r>
      <w:r w:rsidR="00125413">
        <w:rPr>
          <w:rFonts w:ascii="Times New Roman" w:eastAsia="Times New Roman" w:hAnsi="Times New Roman" w:cs="Times New Roman"/>
          <w:sz w:val="24"/>
          <w:szCs w:val="24"/>
        </w:rPr>
        <w:t>.2022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провеждане на</w:t>
      </w:r>
      <w:r w:rsidR="00B53548">
        <w:rPr>
          <w:rFonts w:ascii="Times New Roman" w:eastAsia="Times New Roman" w:hAnsi="Times New Roman" w:cs="Times New Roman"/>
          <w:sz w:val="24"/>
          <w:szCs w:val="24"/>
        </w:rPr>
        <w:t xml:space="preserve"> подбор за длъжността „Социален работник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E3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F70" w:rsidRPr="00AE3F7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45A1F" w:rsidRPr="00745A1F">
        <w:rPr>
          <w:rFonts w:ascii="Times New Roman" w:eastAsia="Times New Roman" w:hAnsi="Times New Roman" w:cs="Times New Roman"/>
          <w:sz w:val="24"/>
          <w:szCs w:val="24"/>
        </w:rPr>
        <w:t>„Преходно жилище за деца от 15 до 18 годишна възраст“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C4183A">
        <w:rPr>
          <w:rFonts w:ascii="Times New Roman" w:hAnsi="Times New Roman" w:cs="Times New Roman"/>
          <w:sz w:val="24"/>
          <w:szCs w:val="24"/>
        </w:rPr>
        <w:t>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</w:t>
      </w:r>
      <w:r w:rsidR="00125413">
        <w:rPr>
          <w:rFonts w:ascii="Times New Roman" w:hAnsi="Times New Roman" w:cs="Times New Roman"/>
          <w:sz w:val="24"/>
          <w:szCs w:val="24"/>
        </w:rPr>
        <w:t xml:space="preserve"> </w:t>
      </w:r>
      <w:r w:rsidRPr="00C4183A">
        <w:rPr>
          <w:rFonts w:ascii="Times New Roman" w:hAnsi="Times New Roman" w:cs="Times New Roman"/>
          <w:sz w:val="24"/>
          <w:szCs w:val="24"/>
        </w:rPr>
        <w:t xml:space="preserve">процедура BG05M9OP001-2.019 „Продължаваща подкрепа за </w:t>
      </w:r>
      <w:proofErr w:type="spellStart"/>
      <w:r w:rsidRPr="00C4183A">
        <w:rPr>
          <w:rFonts w:ascii="Times New Roman" w:hAnsi="Times New Roman" w:cs="Times New Roman"/>
          <w:sz w:val="24"/>
          <w:szCs w:val="24"/>
        </w:rPr>
        <w:t>деинституционализация</w:t>
      </w:r>
      <w:proofErr w:type="spellEnd"/>
      <w:r w:rsidRPr="00C4183A">
        <w:rPr>
          <w:rFonts w:ascii="Times New Roman" w:hAnsi="Times New Roman" w:cs="Times New Roman"/>
          <w:sz w:val="24"/>
          <w:szCs w:val="24"/>
        </w:rPr>
        <w:t xml:space="preserve"> на децата и младежите – ЕТАП 2 – предоставянето на социални и интегрирани здравно-социални услуги за деца и семейства - КОМПОНЕНТ 1“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BF9" w:rsidRDefault="000F4234" w:rsidP="000F4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17BF9">
        <w:rPr>
          <w:rFonts w:ascii="Times New Roman" w:eastAsia="Times New Roman" w:hAnsi="Times New Roman" w:cs="Times New Roman"/>
          <w:sz w:val="24"/>
          <w:szCs w:val="24"/>
        </w:rPr>
        <w:t>1.   След запознаване и проверка на подадените от кандидатите документи  за участие в обявения подбор /Приложение – Оценъчна карта 1/, допуснати до явяване на интервю са следните кандидати:</w:t>
      </w:r>
    </w:p>
    <w:p w:rsidR="00745A1F" w:rsidRDefault="00745A1F" w:rsidP="00B17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1F" w:rsidRDefault="003E610D" w:rsidP="00B5354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Мирослав Каменов Янков</w:t>
      </w:r>
    </w:p>
    <w:p w:rsidR="003E610D" w:rsidRDefault="003E610D" w:rsidP="00B5354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Митко Желязков Асенов</w:t>
      </w:r>
    </w:p>
    <w:p w:rsidR="00B17BF9" w:rsidRPr="0086265E" w:rsidRDefault="00B17BF9" w:rsidP="00B17BF9">
      <w:pPr>
        <w:pStyle w:val="a9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BF9" w:rsidRDefault="00B17BF9" w:rsidP="00B17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След запознаване и проверка на подадените от кандидатите документи за участие в обявения подбор /Приложение – Оценъчна карта 1/, недопуснати до явяване на интервю </w:t>
      </w:r>
      <w:r w:rsidR="0018039F">
        <w:rPr>
          <w:rFonts w:ascii="Times New Roman" w:eastAsia="Times New Roman" w:hAnsi="Times New Roman" w:cs="Times New Roman"/>
          <w:sz w:val="24"/>
          <w:szCs w:val="24"/>
        </w:rPr>
        <w:t xml:space="preserve"> кандидати няма.</w:t>
      </w:r>
    </w:p>
    <w:p w:rsidR="00B17BF9" w:rsidRDefault="00B17BF9" w:rsidP="00B17B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5B72" w:rsidRPr="00976F9F" w:rsidRDefault="00AF5B72" w:rsidP="00AF5B7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Допуснатите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кандидати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трябва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явят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интервю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039F">
        <w:rPr>
          <w:rFonts w:ascii="Times New Roman" w:hAnsi="Times New Roman" w:cs="Times New Roman"/>
          <w:sz w:val="24"/>
          <w:szCs w:val="24"/>
        </w:rPr>
        <w:t>20</w:t>
      </w:r>
      <w:r w:rsidR="0018039F">
        <w:rPr>
          <w:rFonts w:ascii="Times New Roman" w:hAnsi="Times New Roman" w:cs="Times New Roman"/>
          <w:sz w:val="24"/>
          <w:szCs w:val="24"/>
          <w:lang w:val="en-US"/>
        </w:rPr>
        <w:t>.06</w:t>
      </w:r>
      <w:r w:rsidR="004D0B35">
        <w:rPr>
          <w:rFonts w:ascii="Times New Roman" w:hAnsi="Times New Roman" w:cs="Times New Roman"/>
          <w:sz w:val="24"/>
          <w:szCs w:val="24"/>
          <w:lang w:val="en-US"/>
        </w:rPr>
        <w:t xml:space="preserve">.2022г. </w:t>
      </w:r>
      <w:proofErr w:type="spellStart"/>
      <w:r w:rsidR="004D0B35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4D0B35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:0</w:t>
      </w:r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часа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сградата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гр.Хасково</w:t>
      </w:r>
      <w:proofErr w:type="spellEnd"/>
      <w:r w:rsidRPr="002A49CF">
        <w:rPr>
          <w:rFonts w:ascii="Times New Roman" w:hAnsi="Times New Roman" w:cs="Times New Roman"/>
          <w:sz w:val="24"/>
          <w:szCs w:val="24"/>
        </w:rPr>
        <w:t>,</w:t>
      </w:r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пл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>. 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49CF">
        <w:rPr>
          <w:rFonts w:ascii="Times New Roman" w:hAnsi="Times New Roman" w:cs="Times New Roman"/>
          <w:sz w:val="24"/>
          <w:szCs w:val="24"/>
          <w:lang w:val="en-US"/>
        </w:rPr>
        <w:t>“ 1</w:t>
      </w:r>
      <w:proofErr w:type="gramEnd"/>
      <w:r w:rsidRPr="002A49C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, зала 315.</w:t>
      </w:r>
    </w:p>
    <w:p w:rsidR="00AF5B72" w:rsidRDefault="00AF5B72" w:rsidP="00172B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6E3" w:rsidRDefault="008706E3" w:rsidP="00172B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6E3" w:rsidRDefault="008706E3" w:rsidP="00172B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BF9" w:rsidRPr="00172B22" w:rsidRDefault="003C23D2" w:rsidP="00172B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Председател: Златка Караджова</w:t>
      </w:r>
      <w:r w:rsidR="00B17BF9" w:rsidRPr="00172B22">
        <w:rPr>
          <w:rFonts w:ascii="Times New Roman" w:eastAsia="Times New Roman" w:hAnsi="Times New Roman" w:cs="Times New Roman"/>
          <w:sz w:val="24"/>
          <w:szCs w:val="24"/>
        </w:rPr>
        <w:t xml:space="preserve"> – Ръководител проект: ........</w:t>
      </w:r>
      <w:r w:rsidR="006F2F08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B17BF9" w:rsidRPr="00172B22"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p w:rsidR="008706E3" w:rsidRPr="00001A34" w:rsidRDefault="008706E3" w:rsidP="006F2F0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B17BF9" w:rsidRDefault="00B17BF9" w:rsidP="00B1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17BF9" w:rsidSect="00C418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1F" w:rsidRDefault="00B22B1F" w:rsidP="00A25498">
      <w:pPr>
        <w:spacing w:after="0" w:line="240" w:lineRule="auto"/>
      </w:pPr>
      <w:r>
        <w:separator/>
      </w:r>
    </w:p>
  </w:endnote>
  <w:endnote w:type="continuationSeparator" w:id="0">
    <w:p w:rsidR="00B22B1F" w:rsidRDefault="00B22B1F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0F230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lang w:eastAsia="bg-BG"/>
      </w:rPr>
    </w:pPr>
    <w:r w:rsidRPr="00AB798B">
      <w:rPr>
        <w:rFonts w:ascii="Helend bg" w:hAnsi="Helend bg"/>
        <w:i/>
        <w:lang w:eastAsia="bg-BG"/>
      </w:rPr>
      <w:t xml:space="preserve">Проект  </w:t>
    </w:r>
    <w:r>
      <w:rPr>
        <w:rFonts w:ascii="Helend bg" w:hAnsi="Helend bg"/>
        <w:i/>
        <w:lang w:val="en-US" w:eastAsia="bg-BG"/>
      </w:rPr>
      <w:t>BG05M9OP001-2.019-0001</w:t>
    </w:r>
    <w:r>
      <w:rPr>
        <w:rFonts w:ascii="Helend bg" w:hAnsi="Helend bg"/>
        <w:i/>
        <w:lang w:eastAsia="bg-BG"/>
      </w:rPr>
      <w:t>-С01</w:t>
    </w:r>
  </w:p>
  <w:p w:rsidR="00A25498" w:rsidRPr="00AB798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hAnsi="Helend bg"/>
        <w:i/>
        <w:lang w:val="en-US" w:eastAsia="bg-BG"/>
      </w:rPr>
      <w:t xml:space="preserve"> </w:t>
    </w:r>
    <w:r w:rsidRPr="00AB798B">
      <w:rPr>
        <w:rFonts w:ascii="Helend bg" w:hAnsi="Helend bg"/>
        <w:i/>
        <w:lang w:eastAsia="bg-BG"/>
      </w:rPr>
      <w:t>„</w:t>
    </w:r>
    <w:r>
      <w:rPr>
        <w:rFonts w:ascii="Helend bg" w:hAnsi="Helend bg"/>
        <w:i/>
        <w:lang w:eastAsia="bg-BG"/>
      </w:rPr>
      <w:t>Подай ръка на нашите деца</w:t>
    </w:r>
    <w:r w:rsidRPr="00AB798B">
      <w:rPr>
        <w:rFonts w:ascii="Helend bg" w:hAnsi="Helend bg"/>
        <w:i/>
        <w:lang w:eastAsia="bg-BG"/>
      </w:rPr>
      <w:t xml:space="preserve">“, финансиран от </w:t>
    </w:r>
    <w:r>
      <w:rPr>
        <w:rFonts w:ascii="Helend bg" w:hAnsi="Helend bg"/>
        <w:i/>
        <w:lang w:eastAsia="bg-BG"/>
      </w:rPr>
      <w:t>ОПРЧР 2014-2020</w:t>
    </w:r>
    <w:r w:rsidRPr="00AB798B">
      <w:rPr>
        <w:rFonts w:ascii="Helend bg" w:hAnsi="Helend bg"/>
        <w:i/>
        <w:lang w:eastAsia="bg-BG"/>
      </w:rPr>
      <w:t>, съфинансирана от Европейския съюз</w:t>
    </w:r>
    <w:r>
      <w:rPr>
        <w:rFonts w:ascii="Helend bg" w:hAnsi="Helend bg"/>
        <w:i/>
        <w:lang w:eastAsia="bg-BG"/>
      </w:rPr>
      <w:t xml:space="preserve"> чрез Европейския социален фонд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1F" w:rsidRDefault="00B22B1F" w:rsidP="00A25498">
      <w:pPr>
        <w:spacing w:after="0" w:line="240" w:lineRule="auto"/>
      </w:pPr>
      <w:r>
        <w:separator/>
      </w:r>
    </w:p>
  </w:footnote>
  <w:footnote w:type="continuationSeparator" w:id="0">
    <w:p w:rsidR="00B22B1F" w:rsidRDefault="00B22B1F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Style w:val="a3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559410C1" wp14:editId="2C5392E2">
          <wp:extent cx="1975449" cy="686839"/>
          <wp:effectExtent l="0" t="0" r="0" b="0"/>
          <wp:docPr id="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829" cy="6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1D36A89E" wp14:editId="54EF77EF">
          <wp:extent cx="503049" cy="785003"/>
          <wp:effectExtent l="0" t="0" r="0" b="0"/>
          <wp:docPr id="86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15" cy="7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bg-BG"/>
      </w:rPr>
      <w:drawing>
        <wp:inline distT="0" distB="0" distL="0" distR="0" wp14:anchorId="01D8F10E" wp14:editId="7AA468C5">
          <wp:extent cx="1984076" cy="776778"/>
          <wp:effectExtent l="0" t="0" r="0" b="4445"/>
          <wp:docPr id="8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32853" cy="79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a3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a3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a3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a3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105440BD" wp14:editId="0B443DBF">
          <wp:extent cx="2159876" cy="750962"/>
          <wp:effectExtent l="0" t="0" r="0" b="0"/>
          <wp:docPr id="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54018CDF" wp14:editId="5A862199">
          <wp:extent cx="572135" cy="892810"/>
          <wp:effectExtent l="0" t="0" r="0" b="2540"/>
          <wp:docPr id="8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66C3DB92" wp14:editId="02CB6CF3">
          <wp:extent cx="2159876" cy="845605"/>
          <wp:effectExtent l="0" t="0" r="0" b="0"/>
          <wp:docPr id="9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a3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D90705"/>
    <w:multiLevelType w:val="hybridMultilevel"/>
    <w:tmpl w:val="3FB0AA00"/>
    <w:lvl w:ilvl="0" w:tplc="6F76A2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A6A48"/>
    <w:multiLevelType w:val="hybridMultilevel"/>
    <w:tmpl w:val="5AC4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F653E"/>
    <w:multiLevelType w:val="hybridMultilevel"/>
    <w:tmpl w:val="766ED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41F28"/>
    <w:multiLevelType w:val="hybridMultilevel"/>
    <w:tmpl w:val="A0464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2"/>
    <w:rsid w:val="00001A34"/>
    <w:rsid w:val="00012D6B"/>
    <w:rsid w:val="00091868"/>
    <w:rsid w:val="000F230B"/>
    <w:rsid w:val="000F4234"/>
    <w:rsid w:val="00125413"/>
    <w:rsid w:val="001276C4"/>
    <w:rsid w:val="00130BE6"/>
    <w:rsid w:val="00130CFC"/>
    <w:rsid w:val="00171051"/>
    <w:rsid w:val="00172B22"/>
    <w:rsid w:val="0018039F"/>
    <w:rsid w:val="00185949"/>
    <w:rsid w:val="001C3273"/>
    <w:rsid w:val="001D2D6A"/>
    <w:rsid w:val="001F14A6"/>
    <w:rsid w:val="002012D5"/>
    <w:rsid w:val="00276404"/>
    <w:rsid w:val="002E2815"/>
    <w:rsid w:val="00321A5F"/>
    <w:rsid w:val="003628FB"/>
    <w:rsid w:val="003C23D2"/>
    <w:rsid w:val="003E610D"/>
    <w:rsid w:val="00431F79"/>
    <w:rsid w:val="00450848"/>
    <w:rsid w:val="00451C75"/>
    <w:rsid w:val="004800A6"/>
    <w:rsid w:val="004854A6"/>
    <w:rsid w:val="004A6AAE"/>
    <w:rsid w:val="004B212F"/>
    <w:rsid w:val="004B7726"/>
    <w:rsid w:val="004D09ED"/>
    <w:rsid w:val="004D0B35"/>
    <w:rsid w:val="0055447B"/>
    <w:rsid w:val="00572251"/>
    <w:rsid w:val="005A0EDB"/>
    <w:rsid w:val="005C5539"/>
    <w:rsid w:val="005F15A4"/>
    <w:rsid w:val="005F23C0"/>
    <w:rsid w:val="006029EF"/>
    <w:rsid w:val="00666914"/>
    <w:rsid w:val="0067109C"/>
    <w:rsid w:val="00671342"/>
    <w:rsid w:val="00674E90"/>
    <w:rsid w:val="00676403"/>
    <w:rsid w:val="006E2C65"/>
    <w:rsid w:val="006E6372"/>
    <w:rsid w:val="006E7C7D"/>
    <w:rsid w:val="006F2F08"/>
    <w:rsid w:val="006F3167"/>
    <w:rsid w:val="0070752E"/>
    <w:rsid w:val="007200D8"/>
    <w:rsid w:val="0072357B"/>
    <w:rsid w:val="00745A1F"/>
    <w:rsid w:val="00774AFF"/>
    <w:rsid w:val="007A3AA3"/>
    <w:rsid w:val="007E4853"/>
    <w:rsid w:val="00801D0C"/>
    <w:rsid w:val="00811E10"/>
    <w:rsid w:val="0083383D"/>
    <w:rsid w:val="00861885"/>
    <w:rsid w:val="008706E3"/>
    <w:rsid w:val="008866F4"/>
    <w:rsid w:val="00886F63"/>
    <w:rsid w:val="00895EB4"/>
    <w:rsid w:val="00897B2A"/>
    <w:rsid w:val="008C5199"/>
    <w:rsid w:val="008C7A47"/>
    <w:rsid w:val="009060EC"/>
    <w:rsid w:val="00915E72"/>
    <w:rsid w:val="00944CDF"/>
    <w:rsid w:val="00976A20"/>
    <w:rsid w:val="009832A6"/>
    <w:rsid w:val="009F637A"/>
    <w:rsid w:val="00A05CA3"/>
    <w:rsid w:val="00A16F6D"/>
    <w:rsid w:val="00A25498"/>
    <w:rsid w:val="00A31332"/>
    <w:rsid w:val="00A331E4"/>
    <w:rsid w:val="00A34E76"/>
    <w:rsid w:val="00AB63F3"/>
    <w:rsid w:val="00AB798B"/>
    <w:rsid w:val="00AC6F4C"/>
    <w:rsid w:val="00AE3F70"/>
    <w:rsid w:val="00AF28A0"/>
    <w:rsid w:val="00AF5B72"/>
    <w:rsid w:val="00B17BF9"/>
    <w:rsid w:val="00B22B1F"/>
    <w:rsid w:val="00B31E01"/>
    <w:rsid w:val="00B45EBC"/>
    <w:rsid w:val="00B53548"/>
    <w:rsid w:val="00B5468C"/>
    <w:rsid w:val="00BC487B"/>
    <w:rsid w:val="00C33EA4"/>
    <w:rsid w:val="00C4183A"/>
    <w:rsid w:val="00C44C07"/>
    <w:rsid w:val="00C46E4E"/>
    <w:rsid w:val="00C73C3D"/>
    <w:rsid w:val="00CB7376"/>
    <w:rsid w:val="00CC48BD"/>
    <w:rsid w:val="00CC4A4E"/>
    <w:rsid w:val="00CD3724"/>
    <w:rsid w:val="00CF0B77"/>
    <w:rsid w:val="00D14806"/>
    <w:rsid w:val="00D156A7"/>
    <w:rsid w:val="00D21580"/>
    <w:rsid w:val="00D47F52"/>
    <w:rsid w:val="00D61356"/>
    <w:rsid w:val="00D77727"/>
    <w:rsid w:val="00D81EB8"/>
    <w:rsid w:val="00D94A1C"/>
    <w:rsid w:val="00E1663E"/>
    <w:rsid w:val="00E16861"/>
    <w:rsid w:val="00E56D0F"/>
    <w:rsid w:val="00E8238C"/>
    <w:rsid w:val="00E84014"/>
    <w:rsid w:val="00F0026D"/>
    <w:rsid w:val="00F12720"/>
    <w:rsid w:val="00F439E0"/>
    <w:rsid w:val="00F657A8"/>
    <w:rsid w:val="00FB694D"/>
    <w:rsid w:val="00FF0443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376894"/>
  <w15:docId w15:val="{3EC1280C-F0E1-48AC-A114-A9DE5BE2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5498"/>
  </w:style>
  <w:style w:type="paragraph" w:styleId="a5">
    <w:name w:val="footer"/>
    <w:basedOn w:val="a"/>
    <w:link w:val="a6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25498"/>
  </w:style>
  <w:style w:type="paragraph" w:styleId="a7">
    <w:name w:val="Balloon Text"/>
    <w:basedOn w:val="a"/>
    <w:link w:val="a8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a1"/>
    <w:next w:val="aa"/>
    <w:rsid w:val="006029EF"/>
    <w:pPr>
      <w:spacing w:after="0" w:line="240" w:lineRule="auto"/>
    </w:pPr>
    <w:rPr>
      <w:rFonts w:eastAsia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60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134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Haskovo Municipality</dc:creator>
  <cp:lastModifiedBy>user107</cp:lastModifiedBy>
  <cp:revision>32</cp:revision>
  <cp:lastPrinted>2022-06-13T12:25:00Z</cp:lastPrinted>
  <dcterms:created xsi:type="dcterms:W3CDTF">2019-11-19T13:13:00Z</dcterms:created>
  <dcterms:modified xsi:type="dcterms:W3CDTF">2022-06-13T13:29:00Z</dcterms:modified>
</cp:coreProperties>
</file>