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8A" w:rsidRDefault="004F618A" w:rsidP="004F618A">
      <w:pPr>
        <w:ind w:right="203"/>
        <w:jc w:val="right"/>
        <w:rPr>
          <w:rFonts w:ascii="Verdana" w:hAnsi="Verdana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b/>
          <w:sz w:val="20"/>
          <w:szCs w:val="20"/>
          <w:lang w:val="ru-RU"/>
        </w:rPr>
        <w:t>ОБРАЗЕЦ 2</w:t>
      </w:r>
    </w:p>
    <w:p w:rsidR="004F618A" w:rsidRDefault="004F618A" w:rsidP="004F618A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4F618A" w:rsidRDefault="004F618A" w:rsidP="004F618A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ДЕКЛАРАЦИЯ</w:t>
      </w:r>
    </w:p>
    <w:p w:rsidR="004F618A" w:rsidRDefault="004F618A" w:rsidP="004F618A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</w:t>
      </w:r>
    </w:p>
    <w:p w:rsidR="004F618A" w:rsidRDefault="004F618A" w:rsidP="004F618A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proofErr w:type="spellStart"/>
      <w:r>
        <w:rPr>
          <w:rFonts w:ascii="Verdana" w:hAnsi="Verdana"/>
          <w:b/>
          <w:sz w:val="20"/>
          <w:szCs w:val="20"/>
          <w:lang w:val="ru-RU"/>
        </w:rPr>
        <w:t>наказателна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отговорност</w:t>
      </w:r>
      <w:proofErr w:type="spellEnd"/>
    </w:p>
    <w:p w:rsidR="004F618A" w:rsidRDefault="004F618A" w:rsidP="004F618A">
      <w:pPr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4F618A" w:rsidRDefault="004F618A" w:rsidP="004F618A">
      <w:pPr>
        <w:spacing w:line="360" w:lineRule="auto"/>
        <w:ind w:right="5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</w:t>
      </w:r>
      <w:proofErr w:type="spellStart"/>
      <w:r>
        <w:rPr>
          <w:rFonts w:ascii="Verdana" w:hAnsi="Verdana"/>
          <w:sz w:val="20"/>
          <w:szCs w:val="20"/>
          <w:lang w:val="ru-RU"/>
        </w:rPr>
        <w:t>Долуподписаният</w:t>
      </w:r>
      <w:proofErr w:type="spellEnd"/>
      <w:r>
        <w:rPr>
          <w:rFonts w:ascii="Verdana" w:hAnsi="Verdana"/>
          <w:sz w:val="20"/>
          <w:szCs w:val="20"/>
          <w:lang w:val="ru-RU"/>
        </w:rPr>
        <w:t>(та).....................................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  <w:lang w:val="en-US"/>
        </w:rPr>
        <w:t>........</w:t>
      </w:r>
      <w:r>
        <w:rPr>
          <w:rFonts w:ascii="Verdana" w:hAnsi="Verdana"/>
          <w:sz w:val="20"/>
          <w:szCs w:val="20"/>
          <w:lang w:val="ru-RU"/>
        </w:rPr>
        <w:t xml:space="preserve">., </w:t>
      </w:r>
    </w:p>
    <w:p w:rsidR="004F618A" w:rsidRDefault="004F618A" w:rsidP="004F618A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ЛК №................................. изд. на ...............................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................................, </w:t>
      </w:r>
    </w:p>
    <w:p w:rsidR="004F618A" w:rsidRDefault="004F618A" w:rsidP="004F618A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ЕГН: ............................................, </w:t>
      </w:r>
    </w:p>
    <w:p w:rsidR="004F618A" w:rsidRDefault="004F618A" w:rsidP="004F618A">
      <w:pPr>
        <w:spacing w:line="360" w:lineRule="auto"/>
        <w:ind w:right="203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Постоянен адрес ............................................................................................., </w:t>
      </w:r>
    </w:p>
    <w:p w:rsidR="004F618A" w:rsidRDefault="004F618A" w:rsidP="004F618A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   тел. ................................</w:t>
      </w:r>
      <w:r>
        <w:rPr>
          <w:rFonts w:ascii="Verdana" w:hAnsi="Verdana"/>
          <w:sz w:val="20"/>
          <w:szCs w:val="20"/>
          <w:lang w:val="en-US"/>
        </w:rPr>
        <w:t>.......</w:t>
      </w:r>
    </w:p>
    <w:p w:rsidR="004F618A" w:rsidRDefault="004F618A" w:rsidP="004F618A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4F618A" w:rsidRDefault="004F618A" w:rsidP="004F618A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4F618A" w:rsidRDefault="004F618A" w:rsidP="004F618A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ru-RU"/>
        </w:rPr>
        <w:t>Съм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 гражданин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 на ......................................................... и </w:t>
      </w:r>
      <w:proofErr w:type="spellStart"/>
      <w:r>
        <w:rPr>
          <w:rFonts w:ascii="Verdana" w:hAnsi="Verdana"/>
          <w:sz w:val="20"/>
          <w:szCs w:val="20"/>
          <w:lang w:val="ru-RU"/>
        </w:rPr>
        <w:t>съм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4F618A" w:rsidRDefault="004F618A" w:rsidP="004F618A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Не </w:t>
      </w:r>
      <w:proofErr w:type="spellStart"/>
      <w:r>
        <w:rPr>
          <w:rFonts w:ascii="Verdana" w:hAnsi="Verdana"/>
          <w:sz w:val="20"/>
          <w:szCs w:val="20"/>
          <w:lang w:val="ru-RU"/>
        </w:rPr>
        <w:t>съм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>
        <w:rPr>
          <w:rFonts w:ascii="Verdana" w:hAnsi="Verdana"/>
          <w:sz w:val="20"/>
          <w:szCs w:val="20"/>
          <w:lang w:val="ru-RU"/>
        </w:rPr>
        <w:t>(а) под запрещение.</w:t>
      </w:r>
    </w:p>
    <w:p w:rsidR="004F618A" w:rsidRDefault="004F618A" w:rsidP="004F618A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Не </w:t>
      </w:r>
      <w:proofErr w:type="spellStart"/>
      <w:r>
        <w:rPr>
          <w:rFonts w:ascii="Verdana" w:hAnsi="Verdana"/>
          <w:sz w:val="20"/>
          <w:szCs w:val="20"/>
          <w:lang w:val="ru-RU"/>
        </w:rPr>
        <w:t>съм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(а) за </w:t>
      </w:r>
      <w:proofErr w:type="spellStart"/>
      <w:r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>
        <w:rPr>
          <w:rFonts w:ascii="Verdana" w:hAnsi="Verdana"/>
          <w:sz w:val="20"/>
          <w:szCs w:val="20"/>
          <w:lang w:val="ru-RU"/>
        </w:rPr>
        <w:t>.</w:t>
      </w:r>
    </w:p>
    <w:p w:rsidR="004F618A" w:rsidRDefault="004F618A" w:rsidP="004F618A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Не </w:t>
      </w:r>
      <w:proofErr w:type="spellStart"/>
      <w:r>
        <w:rPr>
          <w:rFonts w:ascii="Verdana" w:hAnsi="Verdana"/>
          <w:sz w:val="20"/>
          <w:szCs w:val="20"/>
          <w:lang w:val="ru-RU"/>
        </w:rPr>
        <w:t>съм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лишен(а) по </w:t>
      </w:r>
      <w:proofErr w:type="spellStart"/>
      <w:r>
        <w:rPr>
          <w:rFonts w:ascii="Verdana" w:hAnsi="Verdana"/>
          <w:sz w:val="20"/>
          <w:szCs w:val="20"/>
          <w:lang w:val="ru-RU"/>
        </w:rPr>
        <w:t>съответния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ред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>
        <w:rPr>
          <w:rFonts w:ascii="Verdana" w:hAnsi="Verdana"/>
          <w:sz w:val="20"/>
          <w:szCs w:val="20"/>
          <w:lang w:val="ru-RU"/>
        </w:rPr>
        <w:t>заема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определена </w:t>
      </w:r>
      <w:proofErr w:type="spellStart"/>
      <w:r>
        <w:rPr>
          <w:rFonts w:ascii="Verdana" w:hAnsi="Verdana"/>
          <w:sz w:val="20"/>
          <w:szCs w:val="20"/>
          <w:lang w:val="ru-RU"/>
        </w:rPr>
        <w:t>длъжност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4F618A" w:rsidRDefault="004F618A" w:rsidP="004F618A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4F618A" w:rsidRDefault="004F618A" w:rsidP="004F618A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Известна ми е </w:t>
      </w:r>
      <w:proofErr w:type="spellStart"/>
      <w:r>
        <w:rPr>
          <w:rFonts w:ascii="Verdana" w:hAnsi="Verdana"/>
          <w:sz w:val="20"/>
          <w:szCs w:val="20"/>
          <w:lang w:val="ru-RU"/>
        </w:rPr>
        <w:t>наказателната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отговорност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неверни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данни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по чл. 313 от </w:t>
      </w:r>
      <w:proofErr w:type="spellStart"/>
      <w:r>
        <w:rPr>
          <w:rFonts w:ascii="Verdana" w:hAnsi="Verdana"/>
          <w:sz w:val="20"/>
          <w:szCs w:val="20"/>
          <w:lang w:val="ru-RU"/>
        </w:rPr>
        <w:t>Наказателния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кодекс.</w:t>
      </w:r>
    </w:p>
    <w:p w:rsidR="004F618A" w:rsidRDefault="004F618A" w:rsidP="004F618A">
      <w:pPr>
        <w:tabs>
          <w:tab w:val="left" w:pos="851"/>
        </w:tabs>
        <w:ind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4F618A" w:rsidRDefault="004F618A" w:rsidP="004F618A">
      <w:pPr>
        <w:rPr>
          <w:rFonts w:ascii="Verdana" w:hAnsi="Verdana"/>
          <w:sz w:val="20"/>
          <w:szCs w:val="20"/>
          <w:lang w:val="ru-RU"/>
        </w:rPr>
      </w:pPr>
    </w:p>
    <w:p w:rsidR="004F618A" w:rsidRDefault="004F618A" w:rsidP="004F618A">
      <w:pPr>
        <w:rPr>
          <w:rFonts w:ascii="Verdana" w:hAnsi="Verdana"/>
          <w:sz w:val="20"/>
          <w:szCs w:val="20"/>
          <w:lang w:val="ru-RU"/>
        </w:rPr>
      </w:pPr>
    </w:p>
    <w:p w:rsidR="00EE3FE4" w:rsidRDefault="004F618A" w:rsidP="004F618A">
      <w:pPr>
        <w:ind w:left="708"/>
        <w:rPr>
          <w:rFonts w:ascii="Verdana" w:eastAsia="Times New Roman" w:hAnsi="Verdana" w:cs="Times New Roman"/>
          <w:b/>
          <w:bCs/>
          <w:kern w:val="36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Декларатор:………………….</w:t>
      </w:r>
      <w:bookmarkStart w:id="0" w:name="_GoBack"/>
      <w:bookmarkEnd w:id="0"/>
    </w:p>
    <w:sectPr w:rsidR="00EE3FE4" w:rsidSect="00D80F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39" w:rsidRDefault="001C2739" w:rsidP="00A25498">
      <w:pPr>
        <w:spacing w:after="0" w:line="240" w:lineRule="auto"/>
      </w:pPr>
      <w:r>
        <w:separator/>
      </w:r>
    </w:p>
  </w:endnote>
  <w:endnote w:type="continuationSeparator" w:id="0">
    <w:p w:rsidR="001C2739" w:rsidRDefault="001C2739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A25498" w:rsidRPr="0024391F" w:rsidRDefault="0013517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eastAsia="bg-BG"/>
      </w:rPr>
    </w:pPr>
    <w:r>
      <w:rPr>
        <w:rFonts w:ascii="Helend bg" w:eastAsia="Times New Roman" w:hAnsi="Helend bg" w:cs="Times New Roman"/>
        <w:i/>
        <w:sz w:val="20"/>
        <w:szCs w:val="20"/>
        <w:lang w:eastAsia="bg-BG"/>
      </w:rPr>
      <w:t>П</w:t>
    </w:r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роцедура </w:t>
    </w:r>
    <w:r>
      <w:rPr>
        <w:rFonts w:ascii="Helend bg" w:eastAsia="Times New Roman" w:hAnsi="Helend bg" w:cs="Times New Roman"/>
        <w:i/>
        <w:sz w:val="20"/>
        <w:szCs w:val="20"/>
        <w:lang w:val="en-US" w:eastAsia="bg-BG"/>
      </w:rPr>
      <w:t>BG05M90P001-6.0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>0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2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 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„</w:t>
    </w:r>
    <w:proofErr w:type="spellStart"/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>Пат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ронажна</w:t>
    </w:r>
    <w:proofErr w:type="spellEnd"/>
    <w:r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грижа</w:t>
    </w:r>
    <w:r w:rsidR="0076469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+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”</w:t>
    </w:r>
    <w:r w:rsidR="008C212C" w:rsidRPr="008C212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финансиран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от 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ОП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„Р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азвитие на човешките ресурси 2014-2020г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39" w:rsidRDefault="001C2739" w:rsidP="00A25498">
      <w:pPr>
        <w:spacing w:after="0" w:line="240" w:lineRule="auto"/>
      </w:pPr>
      <w:r>
        <w:separator/>
      </w:r>
    </w:p>
  </w:footnote>
  <w:footnote w:type="continuationSeparator" w:id="0">
    <w:p w:rsidR="001C2739" w:rsidRDefault="001C2739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D80F86">
    <w:pPr>
      <w:pStyle w:val="a3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>
          <wp:extent cx="1794294" cy="697378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099" cy="69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  </w:t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93425" cy="802256"/>
          <wp:effectExtent l="19050" t="0" r="0" b="0"/>
          <wp:docPr id="13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0" cy="80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</w:t>
    </w:r>
    <w:r>
      <w:rPr>
        <w:noProof/>
        <w:lang w:eastAsia="bg-BG"/>
      </w:rPr>
      <w:drawing>
        <wp:inline distT="0" distB="0" distL="0" distR="0">
          <wp:extent cx="1794294" cy="707366"/>
          <wp:effectExtent l="19050" t="0" r="0" b="0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0" t="10808" r="8163" b="8621"/>
                  <a:stretch/>
                </pic:blipFill>
                <pic:spPr bwMode="auto">
                  <a:xfrm>
                    <a:off x="0" y="0"/>
                    <a:ext cx="1794294" cy="707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Pr="00D80F86" w:rsidRDefault="00D80F86" w:rsidP="00D80F86">
    <w:pPr>
      <w:pStyle w:val="a3"/>
      <w:rPr>
        <w:rFonts w:ascii="Helena bg" w:hAnsi="Helena bg"/>
        <w:sz w:val="18"/>
        <w:szCs w:val="20"/>
        <w:lang w:val="en-US"/>
      </w:rPr>
    </w:pPr>
    <w:r>
      <w:rPr>
        <w:rFonts w:ascii="Helena bg" w:hAnsi="Helena bg"/>
        <w:sz w:val="18"/>
        <w:szCs w:val="20"/>
        <w:lang w:val="en-US"/>
      </w:rPr>
      <w:tab/>
      <w:t xml:space="preserve">  </w:t>
    </w:r>
    <w:r w:rsidR="00CC48BD" w:rsidRPr="00D80F86">
      <w:rPr>
        <w:rFonts w:ascii="Helena bg" w:hAnsi="Helena bg"/>
        <w:sz w:val="18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F0"/>
    <w:multiLevelType w:val="hybridMultilevel"/>
    <w:tmpl w:val="08526F60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B01C6"/>
    <w:multiLevelType w:val="hybridMultilevel"/>
    <w:tmpl w:val="625CD5FE"/>
    <w:lvl w:ilvl="0" w:tplc="8BC2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E10"/>
    <w:multiLevelType w:val="hybridMultilevel"/>
    <w:tmpl w:val="CD444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5AB"/>
    <w:multiLevelType w:val="hybridMultilevel"/>
    <w:tmpl w:val="6FF688E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12359"/>
    <w:multiLevelType w:val="hybridMultilevel"/>
    <w:tmpl w:val="86E4510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464"/>
    <w:multiLevelType w:val="hybridMultilevel"/>
    <w:tmpl w:val="57442C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37725"/>
    <w:multiLevelType w:val="hybridMultilevel"/>
    <w:tmpl w:val="3EA0D824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57F5F"/>
    <w:multiLevelType w:val="hybridMultilevel"/>
    <w:tmpl w:val="BD0CF6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C0422E"/>
    <w:multiLevelType w:val="hybridMultilevel"/>
    <w:tmpl w:val="647C432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F1F82"/>
    <w:multiLevelType w:val="hybridMultilevel"/>
    <w:tmpl w:val="DA0472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0276D"/>
    <w:multiLevelType w:val="hybridMultilevel"/>
    <w:tmpl w:val="5BAC70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65C90"/>
    <w:multiLevelType w:val="hybridMultilevel"/>
    <w:tmpl w:val="D5E68CC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9728F4"/>
    <w:multiLevelType w:val="hybridMultilevel"/>
    <w:tmpl w:val="84E498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  <w:num w:numId="19">
    <w:abstractNumId w:val="1"/>
  </w:num>
  <w:num w:numId="20">
    <w:abstractNumId w:val="7"/>
  </w:num>
  <w:num w:numId="21">
    <w:abstractNumId w:val="4"/>
  </w:num>
  <w:num w:numId="22">
    <w:abstractNumId w:val="3"/>
  </w:num>
  <w:num w:numId="23">
    <w:abstractNumId w:val="6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86"/>
    <w:rsid w:val="00003BCE"/>
    <w:rsid w:val="000126A5"/>
    <w:rsid w:val="00012A75"/>
    <w:rsid w:val="000136AC"/>
    <w:rsid w:val="00036089"/>
    <w:rsid w:val="000514A5"/>
    <w:rsid w:val="000665D4"/>
    <w:rsid w:val="0006723C"/>
    <w:rsid w:val="0007303E"/>
    <w:rsid w:val="000749A0"/>
    <w:rsid w:val="000750EC"/>
    <w:rsid w:val="00082C6C"/>
    <w:rsid w:val="000C6DD7"/>
    <w:rsid w:val="000C7B57"/>
    <w:rsid w:val="000D243F"/>
    <w:rsid w:val="000D2E8D"/>
    <w:rsid w:val="000F0EBC"/>
    <w:rsid w:val="00107CC7"/>
    <w:rsid w:val="00112C8C"/>
    <w:rsid w:val="001276C4"/>
    <w:rsid w:val="0013517D"/>
    <w:rsid w:val="00136488"/>
    <w:rsid w:val="0014631B"/>
    <w:rsid w:val="001607C4"/>
    <w:rsid w:val="00172743"/>
    <w:rsid w:val="001C2739"/>
    <w:rsid w:val="001E497B"/>
    <w:rsid w:val="00222834"/>
    <w:rsid w:val="00225908"/>
    <w:rsid w:val="002408DD"/>
    <w:rsid w:val="0024247A"/>
    <w:rsid w:val="0024391F"/>
    <w:rsid w:val="002451C3"/>
    <w:rsid w:val="002575F3"/>
    <w:rsid w:val="00263B47"/>
    <w:rsid w:val="00264EB4"/>
    <w:rsid w:val="002652E2"/>
    <w:rsid w:val="002869B3"/>
    <w:rsid w:val="002A541D"/>
    <w:rsid w:val="002C1F5A"/>
    <w:rsid w:val="002D43B1"/>
    <w:rsid w:val="002E73D7"/>
    <w:rsid w:val="00326F93"/>
    <w:rsid w:val="003378E6"/>
    <w:rsid w:val="00385741"/>
    <w:rsid w:val="003B41E7"/>
    <w:rsid w:val="003B5577"/>
    <w:rsid w:val="003C613C"/>
    <w:rsid w:val="003F721C"/>
    <w:rsid w:val="00400EE7"/>
    <w:rsid w:val="004223D7"/>
    <w:rsid w:val="0047794B"/>
    <w:rsid w:val="004800A6"/>
    <w:rsid w:val="00483007"/>
    <w:rsid w:val="004854A6"/>
    <w:rsid w:val="004879E4"/>
    <w:rsid w:val="004968B1"/>
    <w:rsid w:val="004A0D43"/>
    <w:rsid w:val="004A39CE"/>
    <w:rsid w:val="004B7726"/>
    <w:rsid w:val="004E7142"/>
    <w:rsid w:val="004F06F9"/>
    <w:rsid w:val="004F618A"/>
    <w:rsid w:val="005045EE"/>
    <w:rsid w:val="00506D89"/>
    <w:rsid w:val="005662C2"/>
    <w:rsid w:val="00575C58"/>
    <w:rsid w:val="005827CB"/>
    <w:rsid w:val="005A4DBD"/>
    <w:rsid w:val="005C5C98"/>
    <w:rsid w:val="005D7089"/>
    <w:rsid w:val="005F01DB"/>
    <w:rsid w:val="005F23C0"/>
    <w:rsid w:val="006132FA"/>
    <w:rsid w:val="0063171A"/>
    <w:rsid w:val="00666914"/>
    <w:rsid w:val="00676403"/>
    <w:rsid w:val="00686CE4"/>
    <w:rsid w:val="006C3F89"/>
    <w:rsid w:val="006D451E"/>
    <w:rsid w:val="006D752C"/>
    <w:rsid w:val="006E02A8"/>
    <w:rsid w:val="006E2C65"/>
    <w:rsid w:val="006E7C7D"/>
    <w:rsid w:val="0070752E"/>
    <w:rsid w:val="00710739"/>
    <w:rsid w:val="007200D8"/>
    <w:rsid w:val="00721280"/>
    <w:rsid w:val="0072357B"/>
    <w:rsid w:val="00723B53"/>
    <w:rsid w:val="0076469C"/>
    <w:rsid w:val="00767CF5"/>
    <w:rsid w:val="007B330B"/>
    <w:rsid w:val="007D39D6"/>
    <w:rsid w:val="007E0230"/>
    <w:rsid w:val="007E4853"/>
    <w:rsid w:val="007E60BC"/>
    <w:rsid w:val="00801D0C"/>
    <w:rsid w:val="0085453A"/>
    <w:rsid w:val="00861885"/>
    <w:rsid w:val="00866165"/>
    <w:rsid w:val="00871418"/>
    <w:rsid w:val="00882D2B"/>
    <w:rsid w:val="00886F63"/>
    <w:rsid w:val="008C212C"/>
    <w:rsid w:val="008C5199"/>
    <w:rsid w:val="008C7A47"/>
    <w:rsid w:val="008F0231"/>
    <w:rsid w:val="0091595E"/>
    <w:rsid w:val="00920F6C"/>
    <w:rsid w:val="00930153"/>
    <w:rsid w:val="009320A6"/>
    <w:rsid w:val="00944CDF"/>
    <w:rsid w:val="009B54D1"/>
    <w:rsid w:val="009D1FE9"/>
    <w:rsid w:val="009F48C8"/>
    <w:rsid w:val="00A01897"/>
    <w:rsid w:val="00A05CA3"/>
    <w:rsid w:val="00A079AE"/>
    <w:rsid w:val="00A152EA"/>
    <w:rsid w:val="00A25498"/>
    <w:rsid w:val="00A331E4"/>
    <w:rsid w:val="00A34E76"/>
    <w:rsid w:val="00A363DA"/>
    <w:rsid w:val="00A47AD7"/>
    <w:rsid w:val="00A52AFA"/>
    <w:rsid w:val="00A54FF1"/>
    <w:rsid w:val="00A55B9B"/>
    <w:rsid w:val="00A81DB6"/>
    <w:rsid w:val="00AB3D7B"/>
    <w:rsid w:val="00AB798B"/>
    <w:rsid w:val="00AC6C35"/>
    <w:rsid w:val="00AD1996"/>
    <w:rsid w:val="00B21BB0"/>
    <w:rsid w:val="00B31E01"/>
    <w:rsid w:val="00B331CF"/>
    <w:rsid w:val="00B45EBC"/>
    <w:rsid w:val="00B5468C"/>
    <w:rsid w:val="00B559C3"/>
    <w:rsid w:val="00B94CA8"/>
    <w:rsid w:val="00BC76C7"/>
    <w:rsid w:val="00C31585"/>
    <w:rsid w:val="00C44C07"/>
    <w:rsid w:val="00C857FC"/>
    <w:rsid w:val="00CA7A79"/>
    <w:rsid w:val="00CC48BD"/>
    <w:rsid w:val="00CD3724"/>
    <w:rsid w:val="00D042E6"/>
    <w:rsid w:val="00D7628D"/>
    <w:rsid w:val="00D77727"/>
    <w:rsid w:val="00D80F86"/>
    <w:rsid w:val="00D94A1C"/>
    <w:rsid w:val="00DB4119"/>
    <w:rsid w:val="00DD3DCB"/>
    <w:rsid w:val="00E1663E"/>
    <w:rsid w:val="00E96078"/>
    <w:rsid w:val="00EE3FE4"/>
    <w:rsid w:val="00EF182A"/>
    <w:rsid w:val="00F0026D"/>
    <w:rsid w:val="00F06424"/>
    <w:rsid w:val="00F16D13"/>
    <w:rsid w:val="00F35C06"/>
    <w:rsid w:val="00F524D9"/>
    <w:rsid w:val="00F76839"/>
    <w:rsid w:val="00FA4436"/>
    <w:rsid w:val="00FB09AB"/>
    <w:rsid w:val="00FD3470"/>
    <w:rsid w:val="00FE108E"/>
    <w:rsid w:val="00FF0B0E"/>
    <w:rsid w:val="00FF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77711-05FC-4DBD-823F-C3A363B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table" w:styleId="aa">
    <w:name w:val="Table Grid"/>
    <w:basedOn w:val="a1"/>
    <w:uiPriority w:val="59"/>
    <w:rsid w:val="00F524D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cc,fl\&#1041;&#1083;&#1072;&#1085;&#1082;&#1072;-&#1096;&#1072;&#1085;&#1089;%20&#1076;&#1077;&#1094;&#1072;%20-%20&#1050;&#1086;&#1087;&#1080;&#1077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DFAA-8A1C-4DBC-8A4D-AB8ABD8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 - Копие</Template>
  <TotalTime>124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Teya</dc:creator>
  <cp:lastModifiedBy>user107</cp:lastModifiedBy>
  <cp:revision>37</cp:revision>
  <cp:lastPrinted>2021-04-26T13:18:00Z</cp:lastPrinted>
  <dcterms:created xsi:type="dcterms:W3CDTF">2021-04-12T06:17:00Z</dcterms:created>
  <dcterms:modified xsi:type="dcterms:W3CDTF">2021-04-27T10:42:00Z</dcterms:modified>
</cp:coreProperties>
</file>