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5C" w:rsidRDefault="00E149AA" w:rsidP="00524E5C">
      <w:pPr>
        <w:rPr>
          <w:b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524E5C">
        <w:tab/>
      </w:r>
      <w:r w:rsidR="00524E5C">
        <w:tab/>
      </w:r>
      <w:r w:rsidR="00524E5C">
        <w:tab/>
      </w:r>
      <w:r w:rsidR="00524E5C">
        <w:tab/>
      </w:r>
      <w:r w:rsidR="00524E5C">
        <w:tab/>
      </w:r>
      <w:r w:rsidR="00524E5C">
        <w:tab/>
      </w:r>
      <w:r w:rsidR="00524E5C">
        <w:tab/>
      </w:r>
      <w:r w:rsidR="00524E5C">
        <w:tab/>
        <w:t xml:space="preserve">              </w:t>
      </w:r>
      <w:r w:rsidR="00524E5C">
        <w:rPr>
          <w:b/>
        </w:rPr>
        <w:t>ОБРАЗЕЦ 1</w:t>
      </w:r>
    </w:p>
    <w:p w:rsidR="00524E5C" w:rsidRDefault="00524E5C" w:rsidP="00524E5C">
      <w:pPr>
        <w:ind w:left="-180" w:right="-108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Вх. № ......................../</w:t>
      </w:r>
    </w:p>
    <w:p w:rsidR="00524E5C" w:rsidRDefault="00524E5C" w:rsidP="00524E5C">
      <w:pPr>
        <w:ind w:left="-180" w:right="-108"/>
        <w:jc w:val="both"/>
        <w:rPr>
          <w:rFonts w:ascii="Verdana" w:eastAsia="Calibri" w:hAnsi="Verdana" w:cs="Times New Roman"/>
          <w:b/>
          <w:caps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..........................дата</w:t>
      </w:r>
    </w:p>
    <w:p w:rsidR="00524E5C" w:rsidRDefault="00524E5C" w:rsidP="00524E5C">
      <w:pPr>
        <w:spacing w:after="0" w:line="240" w:lineRule="auto"/>
        <w:ind w:left="6480" w:right="-1440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ДО</w:t>
      </w:r>
    </w:p>
    <w:p w:rsidR="00524E5C" w:rsidRDefault="00524E5C" w:rsidP="00524E5C">
      <w:pPr>
        <w:spacing w:after="0" w:line="240" w:lineRule="auto"/>
        <w:ind w:left="6480" w:right="1"/>
        <w:rPr>
          <w:rFonts w:ascii="Verdana" w:eastAsia="Calibri" w:hAnsi="Verdana" w:cs="Times New Roman"/>
          <w:b/>
          <w:caps/>
          <w:sz w:val="20"/>
          <w:szCs w:val="20"/>
        </w:rPr>
      </w:pPr>
      <w:r>
        <w:rPr>
          <w:rFonts w:ascii="Verdana" w:eastAsia="Calibri" w:hAnsi="Verdana" w:cs="Times New Roman"/>
          <w:b/>
          <w:caps/>
          <w:sz w:val="20"/>
          <w:szCs w:val="20"/>
        </w:rPr>
        <w:t>КМЕТА НА</w:t>
      </w:r>
    </w:p>
    <w:p w:rsidR="00524E5C" w:rsidRDefault="00524E5C" w:rsidP="00524E5C">
      <w:pPr>
        <w:spacing w:after="0" w:line="240" w:lineRule="auto"/>
        <w:ind w:left="6480" w:right="-1440"/>
        <w:rPr>
          <w:rFonts w:ascii="Verdana" w:eastAsia="Calibri" w:hAnsi="Verdana" w:cs="Times New Roman"/>
          <w:b/>
          <w:caps/>
          <w:sz w:val="20"/>
          <w:szCs w:val="20"/>
        </w:rPr>
      </w:pPr>
      <w:r>
        <w:rPr>
          <w:rFonts w:ascii="Verdana" w:eastAsia="Calibri" w:hAnsi="Verdana" w:cs="Times New Roman"/>
          <w:b/>
          <w:caps/>
          <w:sz w:val="20"/>
          <w:szCs w:val="20"/>
        </w:rPr>
        <w:t>ОБЩИНА</w:t>
      </w:r>
      <w:r>
        <w:rPr>
          <w:rFonts w:ascii="Verdana" w:eastAsia="Calibri" w:hAnsi="Verdana" w:cs="Times New Roman"/>
          <w:caps/>
          <w:sz w:val="20"/>
          <w:szCs w:val="20"/>
        </w:rPr>
        <w:t xml:space="preserve"> </w:t>
      </w:r>
      <w:r>
        <w:rPr>
          <w:rFonts w:ascii="Verdana" w:eastAsia="Calibri" w:hAnsi="Verdana" w:cs="Times New Roman"/>
          <w:b/>
          <w:caps/>
          <w:sz w:val="20"/>
          <w:szCs w:val="20"/>
        </w:rPr>
        <w:t>ХАСКОВО</w:t>
      </w:r>
    </w:p>
    <w:p w:rsidR="00524E5C" w:rsidRDefault="00524E5C" w:rsidP="00524E5C">
      <w:pPr>
        <w:ind w:right="-1080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</w:t>
      </w:r>
    </w:p>
    <w:p w:rsidR="00524E5C" w:rsidRDefault="00524E5C" w:rsidP="00524E5C">
      <w:pPr>
        <w:ind w:left="2880" w:right="-1080" w:firstLine="720"/>
        <w:jc w:val="both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ЗАЯВЛЕНИЕ</w:t>
      </w:r>
    </w:p>
    <w:p w:rsidR="00524E5C" w:rsidRDefault="00524E5C" w:rsidP="00524E5C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</w:rPr>
      </w:pPr>
      <w:r>
        <w:rPr>
          <w:rFonts w:ascii="Verdana" w:eastAsia="Calibri" w:hAnsi="Verdana" w:cs="Times New Roman"/>
          <w:b/>
          <w:iCs/>
          <w:sz w:val="20"/>
          <w:szCs w:val="20"/>
        </w:rPr>
        <w:t xml:space="preserve">                                                                ОТ</w:t>
      </w:r>
    </w:p>
    <w:p w:rsidR="00524E5C" w:rsidRDefault="00524E5C" w:rsidP="00524E5C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</w:rPr>
      </w:pPr>
    </w:p>
    <w:p w:rsidR="00524E5C" w:rsidRDefault="00524E5C" w:rsidP="00524E5C">
      <w:pPr>
        <w:tabs>
          <w:tab w:val="left" w:pos="5860"/>
        </w:tabs>
        <w:spacing w:after="0" w:line="20" w:lineRule="atLeast"/>
        <w:ind w:right="-108"/>
        <w:jc w:val="both"/>
        <w:rPr>
          <w:rFonts w:ascii="Verdana" w:eastAsia="Calibri" w:hAnsi="Verdana" w:cs="Times New Roman"/>
          <w:sz w:val="20"/>
          <w:szCs w:val="20"/>
          <w:lang w:val="ru-RU"/>
        </w:rPr>
      </w:pPr>
      <w:r>
        <w:rPr>
          <w:rFonts w:ascii="Verdana" w:eastAsia="Calibri" w:hAnsi="Verdana" w:cs="Times New Roman"/>
          <w:iCs/>
          <w:sz w:val="20"/>
          <w:szCs w:val="20"/>
        </w:rPr>
        <w:t>..................................................................................................................................</w:t>
      </w:r>
    </w:p>
    <w:p w:rsidR="00524E5C" w:rsidRDefault="00524E5C" w:rsidP="00524E5C">
      <w:pPr>
        <w:spacing w:after="0" w:line="20" w:lineRule="atLeast"/>
        <w:ind w:left="91" w:right="-288"/>
        <w:rPr>
          <w:rFonts w:ascii="Verdana" w:eastAsia="Calibri" w:hAnsi="Verdana" w:cs="Times New Roman"/>
          <w:i/>
          <w:sz w:val="20"/>
          <w:szCs w:val="20"/>
        </w:rPr>
      </w:pPr>
      <w:r>
        <w:rPr>
          <w:rFonts w:ascii="Verdana" w:eastAsia="Calibri" w:hAnsi="Verdana" w:cs="Times New Roman"/>
          <w:i/>
          <w:sz w:val="20"/>
          <w:szCs w:val="20"/>
          <w:lang w:val="ru-RU"/>
        </w:rPr>
        <w:t xml:space="preserve">                                               (</w:t>
      </w:r>
      <w:r>
        <w:rPr>
          <w:rFonts w:ascii="Verdana" w:eastAsia="Calibri" w:hAnsi="Verdana" w:cs="Times New Roman"/>
          <w:i/>
          <w:sz w:val="20"/>
          <w:szCs w:val="20"/>
        </w:rPr>
        <w:t>трите имена на лицето</w:t>
      </w:r>
      <w:r>
        <w:rPr>
          <w:rFonts w:ascii="Verdana" w:eastAsia="Calibri" w:hAnsi="Verdana" w:cs="Times New Roman"/>
          <w:i/>
          <w:sz w:val="20"/>
          <w:szCs w:val="20"/>
          <w:lang w:val="ru-RU"/>
        </w:rPr>
        <w:t>)</w:t>
      </w:r>
    </w:p>
    <w:p w:rsidR="00524E5C" w:rsidRDefault="00524E5C" w:rsidP="00524E5C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ЕГН ..........................,  лична карта № .........................,издадена на ............................., </w:t>
      </w:r>
    </w:p>
    <w:p w:rsidR="00524E5C" w:rsidRDefault="00524E5C" w:rsidP="00524E5C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от МВР – гр.  ..................................;настоящ адрес:  гр.(с) ............................................, ж.к................................, ул. ....................................................,№ ......, бл. ....., вх. ....., ет......., ап........,телефон/и: ....................................,електронна поща:............................</w:t>
      </w:r>
    </w:p>
    <w:p w:rsidR="00524E5C" w:rsidRDefault="00524E5C" w:rsidP="00524E5C">
      <w:pPr>
        <w:ind w:right="-1080"/>
        <w:rPr>
          <w:rFonts w:ascii="Verdana" w:eastAsia="Calibri" w:hAnsi="Verdana" w:cs="Times New Roman"/>
          <w:b/>
          <w:sz w:val="20"/>
          <w:szCs w:val="20"/>
        </w:rPr>
      </w:pPr>
    </w:p>
    <w:p w:rsidR="00524E5C" w:rsidRDefault="00524E5C" w:rsidP="00524E5C">
      <w:pPr>
        <w:ind w:right="-1080"/>
        <w:rPr>
          <w:rFonts w:ascii="Verdana" w:eastAsia="Calibri" w:hAnsi="Verdana" w:cs="Times New Roman"/>
          <w:i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Кандидатствам за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b/>
          <w:sz w:val="20"/>
          <w:szCs w:val="20"/>
        </w:rPr>
        <w:t>длъжността</w:t>
      </w:r>
      <w:r>
        <w:rPr>
          <w:rFonts w:ascii="Verdana" w:eastAsia="Calibri" w:hAnsi="Verdana" w:cs="Times New Roman"/>
          <w:sz w:val="20"/>
          <w:szCs w:val="20"/>
        </w:rPr>
        <w:t xml:space="preserve"> /</w:t>
      </w:r>
      <w:r>
        <w:rPr>
          <w:rFonts w:ascii="Verdana" w:eastAsia="Calibri" w:hAnsi="Verdana" w:cs="Times New Roman"/>
          <w:i/>
          <w:sz w:val="20"/>
          <w:szCs w:val="20"/>
        </w:rPr>
        <w:t xml:space="preserve">моля, отбележете с </w:t>
      </w:r>
      <w:r>
        <w:rPr>
          <w:rFonts w:ascii="Verdana" w:eastAsia="Calibri" w:hAnsi="Verdana" w:cs="Times New Roman"/>
          <w:b/>
          <w:i/>
          <w:sz w:val="24"/>
          <w:szCs w:val="24"/>
        </w:rPr>
        <w:t>х</w:t>
      </w:r>
      <w:r>
        <w:rPr>
          <w:rFonts w:ascii="Verdana" w:eastAsia="Calibri" w:hAnsi="Verdana" w:cs="Times New Roman"/>
          <w:i/>
          <w:sz w:val="20"/>
          <w:szCs w:val="20"/>
        </w:rPr>
        <w:t xml:space="preserve"> желанието си/:</w:t>
      </w:r>
    </w:p>
    <w:p w:rsidR="00524E5C" w:rsidRDefault="00524E5C" w:rsidP="00524E5C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bg-BG"/>
        </w:rPr>
      </w:pPr>
      <w:r>
        <w:rPr>
          <w:rFonts w:ascii="Verdana" w:eastAsia="Times New Roman" w:hAnsi="Verdana" w:cs="Arial"/>
          <w:bCs/>
          <w:sz w:val="20"/>
          <w:szCs w:val="20"/>
        </w:rPr>
        <w:t xml:space="preserve">Управител  - </w:t>
      </w:r>
      <w:r>
        <w:rPr>
          <w:rFonts w:ascii="Verdana" w:eastAsia="Calibri" w:hAnsi="Verdana" w:cs="Times New Roman"/>
          <w:sz w:val="28"/>
          <w:szCs w:val="28"/>
        </w:rPr>
        <w:sym w:font="Wingdings" w:char="F0A8"/>
      </w:r>
    </w:p>
    <w:p w:rsidR="00524E5C" w:rsidRDefault="00524E5C" w:rsidP="00524E5C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Times New Roman" w:hAnsi="Verdana" w:cs="Arial"/>
          <w:bCs/>
          <w:sz w:val="20"/>
          <w:szCs w:val="20"/>
        </w:rPr>
        <w:t xml:space="preserve">Социален работник - </w:t>
      </w:r>
      <w:r>
        <w:rPr>
          <w:rFonts w:ascii="Verdana" w:eastAsia="Calibri" w:hAnsi="Verdana" w:cs="Times New Roman"/>
          <w:sz w:val="28"/>
          <w:szCs w:val="28"/>
        </w:rPr>
        <w:sym w:font="Wingdings" w:char="F0A8"/>
      </w:r>
    </w:p>
    <w:p w:rsidR="00524E5C" w:rsidRDefault="00524E5C" w:rsidP="00524E5C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bg-BG"/>
        </w:rPr>
      </w:pPr>
      <w:r>
        <w:rPr>
          <w:rFonts w:ascii="Verdana" w:eastAsia="Times New Roman" w:hAnsi="Verdana" w:cs="Arial"/>
          <w:bCs/>
          <w:sz w:val="20"/>
          <w:szCs w:val="20"/>
        </w:rPr>
        <w:t xml:space="preserve">Медицинска сестра - </w:t>
      </w:r>
      <w:r>
        <w:rPr>
          <w:rFonts w:ascii="Verdana" w:eastAsia="Calibri" w:hAnsi="Verdana" w:cs="Times New Roman"/>
          <w:sz w:val="28"/>
          <w:szCs w:val="28"/>
        </w:rPr>
        <w:sym w:font="Wingdings" w:char="F0A8"/>
      </w:r>
    </w:p>
    <w:p w:rsidR="00524E5C" w:rsidRDefault="00524E5C" w:rsidP="00524E5C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 xml:space="preserve">Психолог - </w:t>
      </w:r>
      <w:r>
        <w:rPr>
          <w:rFonts w:ascii="Verdana" w:eastAsia="Calibri" w:hAnsi="Verdana" w:cs="Times New Roman"/>
          <w:sz w:val="28"/>
          <w:szCs w:val="28"/>
        </w:rPr>
        <w:sym w:font="Wingdings" w:char="F0A8"/>
      </w:r>
    </w:p>
    <w:p w:rsidR="00524E5C" w:rsidRDefault="00524E5C" w:rsidP="00524E5C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Times New Roman" w:hAnsi="Verdana" w:cs="Arial"/>
          <w:bCs/>
          <w:sz w:val="20"/>
          <w:szCs w:val="20"/>
        </w:rPr>
        <w:t xml:space="preserve">Рехабилитатор - </w:t>
      </w:r>
      <w:r>
        <w:rPr>
          <w:rFonts w:ascii="Verdana" w:eastAsia="Calibri" w:hAnsi="Verdana" w:cs="Times New Roman"/>
          <w:sz w:val="28"/>
          <w:szCs w:val="28"/>
        </w:rPr>
        <w:sym w:font="Wingdings" w:char="F0A8"/>
      </w:r>
    </w:p>
    <w:p w:rsidR="00524E5C" w:rsidRDefault="00524E5C" w:rsidP="00524E5C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bg-BG"/>
        </w:rPr>
      </w:pPr>
      <w:r>
        <w:rPr>
          <w:rFonts w:ascii="Verdana" w:eastAsia="Times New Roman" w:hAnsi="Verdana" w:cs="Arial"/>
          <w:bCs/>
          <w:sz w:val="20"/>
          <w:szCs w:val="20"/>
        </w:rPr>
        <w:t xml:space="preserve">Домашен помощник - </w:t>
      </w:r>
      <w:r>
        <w:rPr>
          <w:rFonts w:ascii="Verdana" w:eastAsia="Calibri" w:hAnsi="Verdana" w:cs="Times New Roman"/>
          <w:sz w:val="28"/>
          <w:szCs w:val="28"/>
        </w:rPr>
        <w:sym w:font="Wingdings" w:char="F0A8"/>
      </w:r>
    </w:p>
    <w:p w:rsidR="00524E5C" w:rsidRDefault="00524E5C" w:rsidP="00524E5C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Times New Roman" w:hAnsi="Verdana" w:cs="Arial"/>
          <w:bCs/>
          <w:sz w:val="20"/>
          <w:szCs w:val="20"/>
        </w:rPr>
        <w:t xml:space="preserve">Шофьор - </w:t>
      </w:r>
      <w:r>
        <w:rPr>
          <w:rFonts w:ascii="Verdana" w:eastAsia="Calibri" w:hAnsi="Verdana" w:cs="Times New Roman"/>
          <w:sz w:val="28"/>
          <w:szCs w:val="28"/>
        </w:rPr>
        <w:sym w:font="Wingdings" w:char="F0A8"/>
      </w:r>
    </w:p>
    <w:p w:rsidR="00524E5C" w:rsidRDefault="00524E5C" w:rsidP="00524E5C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Проект BG05M9OP001-6.</w:t>
      </w:r>
      <w:r>
        <w:rPr>
          <w:rFonts w:ascii="Verdana" w:eastAsia="Calibri" w:hAnsi="Verdana" w:cs="Times New Roman"/>
          <w:sz w:val="20"/>
          <w:szCs w:val="20"/>
          <w:lang w:val="en-US"/>
        </w:rPr>
        <w:t>002</w:t>
      </w:r>
      <w:r>
        <w:rPr>
          <w:rFonts w:ascii="Verdana" w:eastAsia="Calibri" w:hAnsi="Verdana" w:cs="Times New Roman"/>
          <w:sz w:val="20"/>
          <w:szCs w:val="20"/>
        </w:rPr>
        <w:t>-0122 „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Патронажна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грижа + “ – гр. Хасково финансиран по</w:t>
      </w:r>
    </w:p>
    <w:p w:rsidR="00524E5C" w:rsidRDefault="00524E5C" w:rsidP="00524E5C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процедура   за  директно  предоставяне на   безвъзмездна помощ  BG05M9OP001-6.</w:t>
      </w:r>
      <w:r>
        <w:rPr>
          <w:rFonts w:ascii="Verdana" w:eastAsia="Calibri" w:hAnsi="Verdana" w:cs="Times New Roman"/>
          <w:sz w:val="20"/>
          <w:szCs w:val="20"/>
          <w:lang w:val="en-US"/>
        </w:rPr>
        <w:t xml:space="preserve">002 </w:t>
      </w:r>
    </w:p>
    <w:p w:rsidR="00524E5C" w:rsidRDefault="00524E5C" w:rsidP="00524E5C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„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Патронажна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 грижа +“ , ОП „Развитие    на   човешките ресурси 2014 г.-2020 г. “.</w:t>
      </w:r>
    </w:p>
    <w:p w:rsidR="00524E5C" w:rsidRDefault="00524E5C" w:rsidP="00524E5C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524E5C" w:rsidRDefault="00524E5C" w:rsidP="00524E5C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524E5C" w:rsidRDefault="00524E5C" w:rsidP="00524E5C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524E5C" w:rsidRDefault="00524E5C" w:rsidP="00524E5C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Прилагам следните документи: </w:t>
      </w:r>
    </w:p>
    <w:p w:rsidR="00524E5C" w:rsidRDefault="00524E5C" w:rsidP="00524E5C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524E5C" w:rsidRDefault="00524E5C" w:rsidP="00524E5C">
      <w:pPr>
        <w:numPr>
          <w:ilvl w:val="0"/>
          <w:numId w:val="47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Заявление за постъпване на работа </w:t>
      </w:r>
      <w:r>
        <w:rPr>
          <w:rFonts w:ascii="Verdana" w:eastAsia="Calibri" w:hAnsi="Verdana" w:cs="Times New Roman"/>
          <w:i/>
          <w:iCs/>
          <w:sz w:val="20"/>
          <w:szCs w:val="20"/>
        </w:rPr>
        <w:t>–  образец 1</w:t>
      </w:r>
      <w:r>
        <w:rPr>
          <w:rFonts w:ascii="Verdana" w:eastAsia="Calibri" w:hAnsi="Verdana" w:cs="Times New Roman"/>
          <w:i/>
          <w:sz w:val="20"/>
          <w:szCs w:val="20"/>
        </w:rPr>
        <w:t>;</w:t>
      </w:r>
    </w:p>
    <w:p w:rsidR="00524E5C" w:rsidRDefault="00524E5C" w:rsidP="00524E5C">
      <w:pPr>
        <w:numPr>
          <w:ilvl w:val="0"/>
          <w:numId w:val="47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Автобиография  – </w:t>
      </w:r>
      <w:r>
        <w:rPr>
          <w:rFonts w:ascii="Verdana" w:eastAsia="Calibri" w:hAnsi="Verdana" w:cs="Times New Roman"/>
          <w:i/>
          <w:iCs/>
          <w:sz w:val="20"/>
          <w:szCs w:val="20"/>
        </w:rPr>
        <w:t xml:space="preserve"> в свободен текст</w:t>
      </w:r>
      <w:r>
        <w:rPr>
          <w:rFonts w:ascii="Verdana" w:eastAsia="Calibri" w:hAnsi="Verdana" w:cs="Times New Roman"/>
          <w:sz w:val="20"/>
          <w:szCs w:val="20"/>
        </w:rPr>
        <w:t>;</w:t>
      </w:r>
    </w:p>
    <w:p w:rsidR="00524E5C" w:rsidRDefault="00524E5C" w:rsidP="00DF721C">
      <w:pPr>
        <w:numPr>
          <w:ilvl w:val="0"/>
          <w:numId w:val="47"/>
        </w:numPr>
        <w:spacing w:after="0" w:line="480" w:lineRule="auto"/>
        <w:ind w:right="-288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Декларация за </w:t>
      </w:r>
      <w:proofErr w:type="spellStart"/>
      <w:r>
        <w:rPr>
          <w:rFonts w:ascii="Verdana" w:eastAsia="Calibri" w:hAnsi="Verdana" w:cs="Times New Roman"/>
          <w:sz w:val="20"/>
          <w:szCs w:val="20"/>
          <w:lang w:val="ru-RU"/>
        </w:rPr>
        <w:t>обстоятелствата</w:t>
      </w:r>
      <w:proofErr w:type="spellEnd"/>
      <w:r>
        <w:rPr>
          <w:rFonts w:ascii="Verdana" w:eastAsia="Calibri" w:hAnsi="Verdana" w:cs="Times New Roman"/>
          <w:sz w:val="20"/>
          <w:szCs w:val="20"/>
          <w:lang w:val="ru-RU"/>
        </w:rPr>
        <w:t xml:space="preserve"> по чл.107а, ал.1 от Кодекса на труда</w:t>
      </w:r>
      <w:r>
        <w:rPr>
          <w:rFonts w:ascii="Verdana" w:eastAsia="Calibri" w:hAnsi="Verdana" w:cs="Times New Roman"/>
          <w:i/>
          <w:iCs/>
          <w:sz w:val="20"/>
          <w:szCs w:val="20"/>
        </w:rPr>
        <w:t>–</w:t>
      </w:r>
      <w:r w:rsidR="00DF721C">
        <w:rPr>
          <w:rFonts w:ascii="Verdana" w:eastAsia="Calibri" w:hAnsi="Verdana" w:cs="Times New Roman"/>
          <w:i/>
          <w:iCs/>
          <w:sz w:val="20"/>
          <w:szCs w:val="20"/>
        </w:rPr>
        <w:t xml:space="preserve">по образец </w:t>
      </w:r>
      <w:bookmarkStart w:id="0" w:name="_GoBack"/>
      <w:bookmarkEnd w:id="0"/>
      <w:r>
        <w:rPr>
          <w:rFonts w:ascii="Verdana" w:eastAsia="Calibri" w:hAnsi="Verdana" w:cs="Times New Roman"/>
          <w:i/>
          <w:iCs/>
          <w:sz w:val="20"/>
          <w:szCs w:val="20"/>
        </w:rPr>
        <w:t>2;</w:t>
      </w:r>
    </w:p>
    <w:p w:rsidR="00524E5C" w:rsidRDefault="00524E5C" w:rsidP="00524E5C">
      <w:pPr>
        <w:numPr>
          <w:ilvl w:val="0"/>
          <w:numId w:val="47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iCs/>
          <w:sz w:val="20"/>
          <w:szCs w:val="20"/>
        </w:rPr>
        <w:t>Декларация – приложение 1</w:t>
      </w:r>
      <w:r>
        <w:rPr>
          <w:rFonts w:ascii="Verdana" w:eastAsia="Calibri" w:hAnsi="Verdana" w:cs="Times New Roman"/>
          <w:i/>
          <w:iCs/>
          <w:sz w:val="20"/>
          <w:szCs w:val="20"/>
        </w:rPr>
        <w:t xml:space="preserve"> – образец 3;</w:t>
      </w:r>
    </w:p>
    <w:p w:rsidR="00524E5C" w:rsidRDefault="00524E5C" w:rsidP="00524E5C">
      <w:pPr>
        <w:numPr>
          <w:ilvl w:val="0"/>
          <w:numId w:val="47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Копие на документ за образователно-квалификационна степен.</w:t>
      </w:r>
    </w:p>
    <w:p w:rsidR="00524E5C" w:rsidRDefault="00524E5C" w:rsidP="00524E5C">
      <w:pPr>
        <w:numPr>
          <w:ilvl w:val="0"/>
          <w:numId w:val="47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Копие на документ удостоверяващ професионалния опит.</w:t>
      </w:r>
    </w:p>
    <w:p w:rsidR="00524E5C" w:rsidRDefault="00524E5C" w:rsidP="00524E5C">
      <w:pPr>
        <w:numPr>
          <w:ilvl w:val="0"/>
          <w:numId w:val="47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Копие от сертификати/удостоверения от преминати обучения (</w:t>
      </w:r>
      <w:r>
        <w:rPr>
          <w:rFonts w:ascii="Verdana" w:eastAsia="Calibri" w:hAnsi="Verdana" w:cs="Times New Roman"/>
          <w:i/>
          <w:iCs/>
          <w:sz w:val="20"/>
          <w:szCs w:val="20"/>
        </w:rPr>
        <w:t>ако лицето притежава такива</w:t>
      </w:r>
      <w:r>
        <w:rPr>
          <w:rFonts w:ascii="Verdana" w:eastAsia="Calibri" w:hAnsi="Verdana" w:cs="Times New Roman"/>
          <w:sz w:val="20"/>
          <w:szCs w:val="20"/>
        </w:rPr>
        <w:t>);</w:t>
      </w:r>
    </w:p>
    <w:p w:rsidR="00524E5C" w:rsidRDefault="00524E5C" w:rsidP="00524E5C">
      <w:pPr>
        <w:numPr>
          <w:ilvl w:val="0"/>
          <w:numId w:val="47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Други документи предоставени от кандидатите, доказващи тяхната квалификация и умения;</w:t>
      </w:r>
    </w:p>
    <w:p w:rsidR="00524E5C" w:rsidRDefault="00524E5C" w:rsidP="00524E5C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524E5C" w:rsidRDefault="00524E5C" w:rsidP="00524E5C">
      <w:pPr>
        <w:spacing w:after="0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</w:p>
    <w:p w:rsidR="00524E5C" w:rsidRDefault="00524E5C" w:rsidP="00524E5C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Дата:  ................................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 xml:space="preserve">              </w:t>
      </w:r>
      <w:r>
        <w:rPr>
          <w:rFonts w:ascii="Verdana" w:eastAsia="Calibri" w:hAnsi="Verdana" w:cs="Times New Roman"/>
          <w:bCs/>
          <w:sz w:val="20"/>
          <w:szCs w:val="20"/>
        </w:rPr>
        <w:t xml:space="preserve">Декларатор: </w:t>
      </w:r>
    </w:p>
    <w:p w:rsidR="00524E5C" w:rsidRDefault="00524E5C" w:rsidP="00524E5C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val="ru-RU"/>
        </w:rPr>
      </w:pP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 xml:space="preserve">   </w:t>
      </w:r>
      <w:r>
        <w:rPr>
          <w:rFonts w:ascii="Verdana" w:eastAsia="Calibri" w:hAnsi="Verdana" w:cs="Times New Roman"/>
          <w:bCs/>
          <w:sz w:val="20"/>
          <w:szCs w:val="20"/>
        </w:rPr>
        <w:tab/>
        <w:t xml:space="preserve">                                          </w:t>
      </w:r>
      <w:proofErr w:type="gramStart"/>
      <w:r>
        <w:rPr>
          <w:rFonts w:ascii="Verdana" w:eastAsia="Calibri" w:hAnsi="Verdana" w:cs="Times New Roman"/>
          <w:i/>
          <w:iCs/>
          <w:sz w:val="20"/>
          <w:szCs w:val="20"/>
          <w:lang w:val="ru-RU"/>
        </w:rPr>
        <w:t>(</w:t>
      </w:r>
      <w:r>
        <w:rPr>
          <w:rFonts w:ascii="Verdana" w:eastAsia="Calibri" w:hAnsi="Verdana" w:cs="Times New Roman"/>
          <w:i/>
          <w:iCs/>
          <w:sz w:val="20"/>
          <w:szCs w:val="20"/>
        </w:rPr>
        <w:t xml:space="preserve"> подпис</w:t>
      </w:r>
      <w:proofErr w:type="gramEnd"/>
      <w:r>
        <w:rPr>
          <w:rFonts w:ascii="Verdana" w:eastAsia="Calibri" w:hAnsi="Verdana" w:cs="Times New Roman"/>
          <w:i/>
          <w:iCs/>
          <w:sz w:val="20"/>
          <w:szCs w:val="20"/>
          <w:lang w:val="ru-RU"/>
        </w:rPr>
        <w:t>)</w:t>
      </w:r>
    </w:p>
    <w:p w:rsidR="00524E5C" w:rsidRDefault="00524E5C" w:rsidP="00524E5C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</w:rPr>
      </w:pPr>
    </w:p>
    <w:p w:rsidR="00524E5C" w:rsidRDefault="00524E5C" w:rsidP="00524E5C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</w:rPr>
      </w:pPr>
    </w:p>
    <w:p w:rsidR="00524E5C" w:rsidRDefault="00524E5C" w:rsidP="00524E5C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</w:rPr>
      </w:pPr>
    </w:p>
    <w:p w:rsidR="00524E5C" w:rsidRDefault="00524E5C" w:rsidP="00524E5C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rPr>
          <w:rFonts w:ascii="Verdana" w:eastAsia="Calibri" w:hAnsi="Verdana" w:cs="Times New Roman"/>
          <w:sz w:val="20"/>
          <w:szCs w:val="20"/>
        </w:rPr>
      </w:pPr>
    </w:p>
    <w:p w:rsidR="00524E5C" w:rsidRDefault="00524E5C" w:rsidP="00524E5C">
      <w:pPr>
        <w:tabs>
          <w:tab w:val="left" w:pos="3330"/>
        </w:tabs>
        <w:rPr>
          <w:rFonts w:eastAsiaTheme="minorEastAsia"/>
          <w:lang w:eastAsia="bg-BG"/>
        </w:rPr>
      </w:pPr>
      <w:r>
        <w:tab/>
      </w:r>
    </w:p>
    <w:p w:rsidR="00F76839" w:rsidRPr="001944EB" w:rsidRDefault="00E149AA" w:rsidP="00E149AA">
      <w:r>
        <w:rPr>
          <w:rFonts w:ascii="Verdana" w:hAnsi="Verdana"/>
          <w:sz w:val="20"/>
          <w:szCs w:val="20"/>
        </w:rPr>
        <w:t xml:space="preserve">                </w:t>
      </w:r>
    </w:p>
    <w:sectPr w:rsidR="00F76839" w:rsidRPr="001944EB" w:rsidSect="00D80F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E9" w:rsidRDefault="00DE79E9" w:rsidP="00A25498">
      <w:pPr>
        <w:spacing w:after="0" w:line="240" w:lineRule="auto"/>
      </w:pPr>
      <w:r>
        <w:separator/>
      </w:r>
    </w:p>
  </w:endnote>
  <w:endnote w:type="continuationSeparator" w:id="0">
    <w:p w:rsidR="00DE79E9" w:rsidRDefault="00DE79E9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A25498" w:rsidRPr="0024391F" w:rsidRDefault="0013517D" w:rsidP="00CC48B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eastAsia="bg-BG"/>
      </w:rPr>
    </w:pPr>
    <w:r>
      <w:rPr>
        <w:rFonts w:ascii="Helend bg" w:eastAsia="Times New Roman" w:hAnsi="Helend bg" w:cs="Times New Roman"/>
        <w:i/>
        <w:sz w:val="20"/>
        <w:szCs w:val="20"/>
        <w:lang w:eastAsia="bg-BG"/>
      </w:rPr>
      <w:t>П</w:t>
    </w:r>
    <w:r w:rsidR="0024391F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роцедура </w:t>
    </w:r>
    <w:r>
      <w:rPr>
        <w:rFonts w:ascii="Helend bg" w:eastAsia="Times New Roman" w:hAnsi="Helend bg" w:cs="Times New Roman"/>
        <w:i/>
        <w:sz w:val="20"/>
        <w:szCs w:val="20"/>
        <w:lang w:val="en-US" w:eastAsia="bg-BG"/>
      </w:rPr>
      <w:t>BG05M90P001-6.0</w:t>
    </w:r>
    <w:r w:rsidR="0024391F">
      <w:rPr>
        <w:rFonts w:ascii="Helend bg" w:eastAsia="Times New Roman" w:hAnsi="Helend bg" w:cs="Times New Roman"/>
        <w:i/>
        <w:sz w:val="20"/>
        <w:szCs w:val="20"/>
        <w:lang w:val="en-US" w:eastAsia="bg-BG"/>
      </w:rPr>
      <w:t>0</w:t>
    </w:r>
    <w:r>
      <w:rPr>
        <w:rFonts w:ascii="Helend bg" w:eastAsia="Times New Roman" w:hAnsi="Helend bg" w:cs="Times New Roman"/>
        <w:i/>
        <w:sz w:val="20"/>
        <w:szCs w:val="20"/>
        <w:lang w:eastAsia="bg-BG"/>
      </w:rPr>
      <w:t>2</w:t>
    </w:r>
    <w:r w:rsidR="0024391F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 </w:t>
    </w:r>
    <w:r w:rsidR="0024391F">
      <w:rPr>
        <w:rFonts w:ascii="Helend bg" w:eastAsia="Times New Roman" w:hAnsi="Helend bg" w:cs="Times New Roman" w:hint="eastAsia"/>
        <w:i/>
        <w:sz w:val="20"/>
        <w:szCs w:val="20"/>
        <w:lang w:eastAsia="bg-BG"/>
      </w:rPr>
      <w:t>„</w:t>
    </w:r>
    <w:proofErr w:type="spellStart"/>
    <w:r w:rsidR="0024391F">
      <w:rPr>
        <w:rFonts w:ascii="Helend bg" w:eastAsia="Times New Roman" w:hAnsi="Helend bg" w:cs="Times New Roman"/>
        <w:i/>
        <w:sz w:val="20"/>
        <w:szCs w:val="20"/>
        <w:lang w:eastAsia="bg-BG"/>
      </w:rPr>
      <w:t>Пат</w:t>
    </w:r>
    <w:r>
      <w:rPr>
        <w:rFonts w:ascii="Helend bg" w:eastAsia="Times New Roman" w:hAnsi="Helend bg" w:cs="Times New Roman"/>
        <w:i/>
        <w:sz w:val="20"/>
        <w:szCs w:val="20"/>
        <w:lang w:eastAsia="bg-BG"/>
      </w:rPr>
      <w:t>ронажна</w:t>
    </w:r>
    <w:proofErr w:type="spellEnd"/>
    <w:r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грижа</w:t>
    </w:r>
    <w:r w:rsidR="0076469C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</w:t>
    </w:r>
    <w:r>
      <w:rPr>
        <w:rFonts w:ascii="Helend bg" w:eastAsia="Times New Roman" w:hAnsi="Helend bg" w:cs="Times New Roman"/>
        <w:i/>
        <w:sz w:val="20"/>
        <w:szCs w:val="20"/>
        <w:lang w:eastAsia="bg-BG"/>
      </w:rPr>
      <w:t>+</w:t>
    </w:r>
    <w:r w:rsidR="0024391F">
      <w:rPr>
        <w:rFonts w:ascii="Helend bg" w:eastAsia="Times New Roman" w:hAnsi="Helend bg" w:cs="Times New Roman" w:hint="eastAsia"/>
        <w:i/>
        <w:sz w:val="20"/>
        <w:szCs w:val="20"/>
        <w:lang w:eastAsia="bg-BG"/>
      </w:rPr>
      <w:t>”</w:t>
    </w:r>
    <w:r w:rsidR="008C212C" w:rsidRPr="008C212C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</w:t>
    </w:r>
    <w:r w:rsidR="008C212C"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финансиран</w:t>
    </w:r>
    <w:r w:rsidR="008C212C">
      <w:rPr>
        <w:rFonts w:ascii="Helend bg" w:eastAsia="Times New Roman" w:hAnsi="Helend bg" w:cs="Times New Roman"/>
        <w:i/>
        <w:sz w:val="20"/>
        <w:szCs w:val="20"/>
        <w:lang w:eastAsia="bg-BG"/>
      </w:rPr>
      <w:t>а</w:t>
    </w:r>
    <w:r w:rsidR="008C212C"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от </w:t>
    </w:r>
    <w:r w:rsidR="008C212C">
      <w:rPr>
        <w:rFonts w:ascii="Helend bg" w:eastAsia="Times New Roman" w:hAnsi="Helend bg" w:cs="Times New Roman"/>
        <w:i/>
        <w:sz w:val="20"/>
        <w:szCs w:val="20"/>
        <w:lang w:eastAsia="bg-BG"/>
      </w:rPr>
      <w:t>ОП</w:t>
    </w:r>
    <w:r w:rsidR="008C212C"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„Р</w:t>
    </w:r>
    <w:r w:rsidR="008C212C">
      <w:rPr>
        <w:rFonts w:ascii="Helend bg" w:eastAsia="Times New Roman" w:hAnsi="Helend bg" w:cs="Times New Roman"/>
        <w:i/>
        <w:sz w:val="20"/>
        <w:szCs w:val="20"/>
        <w:lang w:eastAsia="bg-BG"/>
      </w:rPr>
      <w:t>азвитие на човешките ресурси 2014-2020г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E9" w:rsidRDefault="00DE79E9" w:rsidP="00A25498">
      <w:pPr>
        <w:spacing w:after="0" w:line="240" w:lineRule="auto"/>
      </w:pPr>
      <w:r>
        <w:separator/>
      </w:r>
    </w:p>
  </w:footnote>
  <w:footnote w:type="continuationSeparator" w:id="0">
    <w:p w:rsidR="00DE79E9" w:rsidRDefault="00DE79E9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D80F86">
    <w:pPr>
      <w:pStyle w:val="a3"/>
      <w:jc w:val="center"/>
      <w:rPr>
        <w:noProof/>
        <w:lang w:val="en-US" w:eastAsia="bg-BG"/>
      </w:rPr>
    </w:pPr>
    <w:r>
      <w:rPr>
        <w:noProof/>
        <w:lang w:eastAsia="bg-BG"/>
      </w:rPr>
      <w:drawing>
        <wp:inline distT="0" distB="0" distL="0" distR="0">
          <wp:extent cx="1794294" cy="697378"/>
          <wp:effectExtent l="0" t="0" r="0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9099" cy="69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F86">
      <w:rPr>
        <w:lang w:val="en-US"/>
      </w:rPr>
      <w:t xml:space="preserve">                         </w:t>
    </w:r>
    <w:r>
      <w:rPr>
        <w:b/>
        <w:noProof/>
        <w:sz w:val="48"/>
        <w:szCs w:val="48"/>
        <w:lang w:eastAsia="bg-BG"/>
      </w:rPr>
      <w:drawing>
        <wp:inline distT="0" distB="0" distL="0" distR="0">
          <wp:extent cx="593425" cy="802256"/>
          <wp:effectExtent l="19050" t="0" r="0" b="0"/>
          <wp:docPr id="13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90" cy="80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F86">
      <w:rPr>
        <w:lang w:val="en-US"/>
      </w:rPr>
      <w:t xml:space="preserve">                       </w:t>
    </w:r>
    <w:r>
      <w:rPr>
        <w:noProof/>
        <w:lang w:eastAsia="bg-BG"/>
      </w:rPr>
      <w:drawing>
        <wp:inline distT="0" distB="0" distL="0" distR="0">
          <wp:extent cx="1794294" cy="707366"/>
          <wp:effectExtent l="19050" t="0" r="0" b="0"/>
          <wp:docPr id="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0" t="10808" r="8163" b="8621"/>
                  <a:stretch/>
                </pic:blipFill>
                <pic:spPr bwMode="auto">
                  <a:xfrm>
                    <a:off x="0" y="0"/>
                    <a:ext cx="1794294" cy="707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Pr="00D80F86" w:rsidRDefault="00D80F86" w:rsidP="00D80F86">
    <w:pPr>
      <w:pStyle w:val="a3"/>
      <w:rPr>
        <w:rFonts w:ascii="Helena bg" w:hAnsi="Helena bg"/>
        <w:sz w:val="18"/>
        <w:szCs w:val="20"/>
        <w:lang w:val="en-US"/>
      </w:rPr>
    </w:pPr>
    <w:r>
      <w:rPr>
        <w:rFonts w:ascii="Helena bg" w:hAnsi="Helena bg"/>
        <w:sz w:val="18"/>
        <w:szCs w:val="20"/>
        <w:lang w:val="en-US"/>
      </w:rPr>
      <w:tab/>
      <w:t xml:space="preserve">  </w:t>
    </w:r>
    <w:r w:rsidR="00CC48BD" w:rsidRPr="00D80F86">
      <w:rPr>
        <w:rFonts w:ascii="Helena bg" w:hAnsi="Helena bg"/>
        <w:sz w:val="18"/>
        <w:szCs w:val="20"/>
      </w:rPr>
      <w:t>ОБЩИНА ХАСКОВО</w:t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>
          <wp:extent cx="2159876" cy="750962"/>
          <wp:effectExtent l="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48"/>
        <w:szCs w:val="48"/>
        <w:lang w:eastAsia="bg-BG"/>
      </w:rPr>
      <w:drawing>
        <wp:inline distT="0" distB="0" distL="0" distR="0">
          <wp:extent cx="572135" cy="892810"/>
          <wp:effectExtent l="0" t="0" r="0" b="2540"/>
          <wp:docPr id="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>
          <wp:extent cx="2159876" cy="845605"/>
          <wp:effectExtent l="0" t="0" r="0" b="0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2F9"/>
    <w:multiLevelType w:val="multilevel"/>
    <w:tmpl w:val="ED128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4B016F"/>
    <w:multiLevelType w:val="multilevel"/>
    <w:tmpl w:val="EBD019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A8127BD"/>
    <w:multiLevelType w:val="hybridMultilevel"/>
    <w:tmpl w:val="7EC4BA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1028E5"/>
    <w:multiLevelType w:val="hybridMultilevel"/>
    <w:tmpl w:val="0AEAF39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4522D6"/>
    <w:multiLevelType w:val="multilevel"/>
    <w:tmpl w:val="C27ED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625AB"/>
    <w:multiLevelType w:val="hybridMultilevel"/>
    <w:tmpl w:val="6FF688E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50D03"/>
    <w:multiLevelType w:val="hybridMultilevel"/>
    <w:tmpl w:val="B02AC460"/>
    <w:lvl w:ilvl="0" w:tplc="C43E04BE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6709"/>
    <w:multiLevelType w:val="hybridMultilevel"/>
    <w:tmpl w:val="E2E6505A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CA34AA"/>
    <w:multiLevelType w:val="hybridMultilevel"/>
    <w:tmpl w:val="24ECF3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E603C"/>
    <w:multiLevelType w:val="hybridMultilevel"/>
    <w:tmpl w:val="589247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FC101C"/>
    <w:multiLevelType w:val="hybridMultilevel"/>
    <w:tmpl w:val="4556759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0995"/>
    <w:multiLevelType w:val="hybridMultilevel"/>
    <w:tmpl w:val="CB145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12359"/>
    <w:multiLevelType w:val="hybridMultilevel"/>
    <w:tmpl w:val="86E4510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723564"/>
    <w:multiLevelType w:val="hybridMultilevel"/>
    <w:tmpl w:val="ECEEEACC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B2192"/>
    <w:multiLevelType w:val="hybridMultilevel"/>
    <w:tmpl w:val="0A7EF1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5A88"/>
    <w:multiLevelType w:val="hybridMultilevel"/>
    <w:tmpl w:val="A71E9614"/>
    <w:lvl w:ilvl="0" w:tplc="C43E04BE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37280"/>
    <w:multiLevelType w:val="hybridMultilevel"/>
    <w:tmpl w:val="BED8D69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4B0A95"/>
    <w:multiLevelType w:val="hybridMultilevel"/>
    <w:tmpl w:val="69D817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647E8"/>
    <w:multiLevelType w:val="hybridMultilevel"/>
    <w:tmpl w:val="B122FEBA"/>
    <w:lvl w:ilvl="0" w:tplc="0402000F">
      <w:start w:val="1"/>
      <w:numFmt w:val="decimal"/>
      <w:lvlText w:val="%1."/>
      <w:lvlJc w:val="left"/>
      <w:pPr>
        <w:ind w:left="761" w:hanging="360"/>
      </w:pPr>
    </w:lvl>
    <w:lvl w:ilvl="1" w:tplc="04020019" w:tentative="1">
      <w:start w:val="1"/>
      <w:numFmt w:val="lowerLetter"/>
      <w:lvlText w:val="%2."/>
      <w:lvlJc w:val="left"/>
      <w:pPr>
        <w:ind w:left="1481" w:hanging="360"/>
      </w:pPr>
    </w:lvl>
    <w:lvl w:ilvl="2" w:tplc="0402001B" w:tentative="1">
      <w:start w:val="1"/>
      <w:numFmt w:val="lowerRoman"/>
      <w:lvlText w:val="%3."/>
      <w:lvlJc w:val="right"/>
      <w:pPr>
        <w:ind w:left="2201" w:hanging="180"/>
      </w:pPr>
    </w:lvl>
    <w:lvl w:ilvl="3" w:tplc="0402000F" w:tentative="1">
      <w:start w:val="1"/>
      <w:numFmt w:val="decimal"/>
      <w:lvlText w:val="%4."/>
      <w:lvlJc w:val="left"/>
      <w:pPr>
        <w:ind w:left="2921" w:hanging="360"/>
      </w:pPr>
    </w:lvl>
    <w:lvl w:ilvl="4" w:tplc="04020019" w:tentative="1">
      <w:start w:val="1"/>
      <w:numFmt w:val="lowerLetter"/>
      <w:lvlText w:val="%5."/>
      <w:lvlJc w:val="left"/>
      <w:pPr>
        <w:ind w:left="3641" w:hanging="360"/>
      </w:pPr>
    </w:lvl>
    <w:lvl w:ilvl="5" w:tplc="0402001B" w:tentative="1">
      <w:start w:val="1"/>
      <w:numFmt w:val="lowerRoman"/>
      <w:lvlText w:val="%6."/>
      <w:lvlJc w:val="right"/>
      <w:pPr>
        <w:ind w:left="4361" w:hanging="180"/>
      </w:pPr>
    </w:lvl>
    <w:lvl w:ilvl="6" w:tplc="0402000F" w:tentative="1">
      <w:start w:val="1"/>
      <w:numFmt w:val="decimal"/>
      <w:lvlText w:val="%7."/>
      <w:lvlJc w:val="left"/>
      <w:pPr>
        <w:ind w:left="5081" w:hanging="360"/>
      </w:pPr>
    </w:lvl>
    <w:lvl w:ilvl="7" w:tplc="04020019" w:tentative="1">
      <w:start w:val="1"/>
      <w:numFmt w:val="lowerLetter"/>
      <w:lvlText w:val="%8."/>
      <w:lvlJc w:val="left"/>
      <w:pPr>
        <w:ind w:left="5801" w:hanging="360"/>
      </w:pPr>
    </w:lvl>
    <w:lvl w:ilvl="8" w:tplc="0402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1" w15:restartNumberingAfterBreak="0">
    <w:nsid w:val="399E1A37"/>
    <w:multiLevelType w:val="hybridMultilevel"/>
    <w:tmpl w:val="87C2C2EC"/>
    <w:lvl w:ilvl="0" w:tplc="1B2839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37725"/>
    <w:multiLevelType w:val="hybridMultilevel"/>
    <w:tmpl w:val="3EA0D824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D57F5F"/>
    <w:multiLevelType w:val="hybridMultilevel"/>
    <w:tmpl w:val="BD0CF6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A2917"/>
    <w:multiLevelType w:val="hybridMultilevel"/>
    <w:tmpl w:val="FEEE9C7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9511C"/>
    <w:multiLevelType w:val="hybridMultilevel"/>
    <w:tmpl w:val="89587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25F94"/>
    <w:multiLevelType w:val="hybridMultilevel"/>
    <w:tmpl w:val="10E0A78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D1760"/>
    <w:multiLevelType w:val="hybridMultilevel"/>
    <w:tmpl w:val="F23470DE"/>
    <w:lvl w:ilvl="0" w:tplc="0402000F">
      <w:start w:val="1"/>
      <w:numFmt w:val="decimal"/>
      <w:lvlText w:val="%1."/>
      <w:lvlJc w:val="left"/>
      <w:pPr>
        <w:ind w:left="1481" w:hanging="360"/>
      </w:pPr>
    </w:lvl>
    <w:lvl w:ilvl="1" w:tplc="04020019" w:tentative="1">
      <w:start w:val="1"/>
      <w:numFmt w:val="lowerLetter"/>
      <w:lvlText w:val="%2."/>
      <w:lvlJc w:val="left"/>
      <w:pPr>
        <w:ind w:left="2201" w:hanging="360"/>
      </w:pPr>
    </w:lvl>
    <w:lvl w:ilvl="2" w:tplc="0402001B" w:tentative="1">
      <w:start w:val="1"/>
      <w:numFmt w:val="lowerRoman"/>
      <w:lvlText w:val="%3."/>
      <w:lvlJc w:val="right"/>
      <w:pPr>
        <w:ind w:left="2921" w:hanging="180"/>
      </w:pPr>
    </w:lvl>
    <w:lvl w:ilvl="3" w:tplc="0402000F" w:tentative="1">
      <w:start w:val="1"/>
      <w:numFmt w:val="decimal"/>
      <w:lvlText w:val="%4."/>
      <w:lvlJc w:val="left"/>
      <w:pPr>
        <w:ind w:left="3641" w:hanging="360"/>
      </w:pPr>
    </w:lvl>
    <w:lvl w:ilvl="4" w:tplc="04020019" w:tentative="1">
      <w:start w:val="1"/>
      <w:numFmt w:val="lowerLetter"/>
      <w:lvlText w:val="%5."/>
      <w:lvlJc w:val="left"/>
      <w:pPr>
        <w:ind w:left="4361" w:hanging="360"/>
      </w:pPr>
    </w:lvl>
    <w:lvl w:ilvl="5" w:tplc="0402001B" w:tentative="1">
      <w:start w:val="1"/>
      <w:numFmt w:val="lowerRoman"/>
      <w:lvlText w:val="%6."/>
      <w:lvlJc w:val="right"/>
      <w:pPr>
        <w:ind w:left="5081" w:hanging="180"/>
      </w:pPr>
    </w:lvl>
    <w:lvl w:ilvl="6" w:tplc="0402000F" w:tentative="1">
      <w:start w:val="1"/>
      <w:numFmt w:val="decimal"/>
      <w:lvlText w:val="%7."/>
      <w:lvlJc w:val="left"/>
      <w:pPr>
        <w:ind w:left="5801" w:hanging="360"/>
      </w:pPr>
    </w:lvl>
    <w:lvl w:ilvl="7" w:tplc="04020019" w:tentative="1">
      <w:start w:val="1"/>
      <w:numFmt w:val="lowerLetter"/>
      <w:lvlText w:val="%8."/>
      <w:lvlJc w:val="left"/>
      <w:pPr>
        <w:ind w:left="6521" w:hanging="360"/>
      </w:pPr>
    </w:lvl>
    <w:lvl w:ilvl="8" w:tplc="0402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31" w15:restartNumberingAfterBreak="0">
    <w:nsid w:val="52635C1C"/>
    <w:multiLevelType w:val="hybridMultilevel"/>
    <w:tmpl w:val="C7BE386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3122F48"/>
    <w:multiLevelType w:val="hybridMultilevel"/>
    <w:tmpl w:val="6876E1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D0F2A"/>
    <w:multiLevelType w:val="hybridMultilevel"/>
    <w:tmpl w:val="68CCE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E6354"/>
    <w:multiLevelType w:val="multilevel"/>
    <w:tmpl w:val="95461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A96CC4"/>
    <w:multiLevelType w:val="hybridMultilevel"/>
    <w:tmpl w:val="EC24A9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423FF"/>
    <w:multiLevelType w:val="hybridMultilevel"/>
    <w:tmpl w:val="6C5C9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E5D41"/>
    <w:multiLevelType w:val="hybridMultilevel"/>
    <w:tmpl w:val="E2E6505A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8112A9"/>
    <w:multiLevelType w:val="hybridMultilevel"/>
    <w:tmpl w:val="341A19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1585D"/>
    <w:multiLevelType w:val="hybridMultilevel"/>
    <w:tmpl w:val="6F48A6D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24DF5"/>
    <w:multiLevelType w:val="hybridMultilevel"/>
    <w:tmpl w:val="CB44A8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D1364"/>
    <w:multiLevelType w:val="hybridMultilevel"/>
    <w:tmpl w:val="584CB1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079B"/>
    <w:multiLevelType w:val="multilevel"/>
    <w:tmpl w:val="0BCCF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F856CC5"/>
    <w:multiLevelType w:val="hybridMultilevel"/>
    <w:tmpl w:val="709466BE"/>
    <w:lvl w:ilvl="0" w:tplc="03926B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3"/>
  </w:num>
  <w:num w:numId="5">
    <w:abstractNumId w:val="29"/>
  </w:num>
  <w:num w:numId="6">
    <w:abstractNumId w:val="36"/>
  </w:num>
  <w:num w:numId="7">
    <w:abstractNumId w:val="20"/>
  </w:num>
  <w:num w:numId="8">
    <w:abstractNumId w:val="9"/>
  </w:num>
  <w:num w:numId="9">
    <w:abstractNumId w:val="13"/>
  </w:num>
  <w:num w:numId="10">
    <w:abstractNumId w:val="17"/>
  </w:num>
  <w:num w:numId="11">
    <w:abstractNumId w:val="30"/>
  </w:num>
  <w:num w:numId="12">
    <w:abstractNumId w:val="4"/>
  </w:num>
  <w:num w:numId="13">
    <w:abstractNumId w:val="38"/>
  </w:num>
  <w:num w:numId="14">
    <w:abstractNumId w:val="8"/>
  </w:num>
  <w:num w:numId="15">
    <w:abstractNumId w:val="34"/>
  </w:num>
  <w:num w:numId="16">
    <w:abstractNumId w:val="2"/>
  </w:num>
  <w:num w:numId="17">
    <w:abstractNumId w:val="35"/>
  </w:num>
  <w:num w:numId="18">
    <w:abstractNumId w:val="1"/>
  </w:num>
  <w:num w:numId="19">
    <w:abstractNumId w:val="16"/>
  </w:num>
  <w:num w:numId="20">
    <w:abstractNumId w:val="42"/>
  </w:num>
  <w:num w:numId="21">
    <w:abstractNumId w:val="10"/>
  </w:num>
  <w:num w:numId="22">
    <w:abstractNumId w:val="40"/>
  </w:num>
  <w:num w:numId="23">
    <w:abstractNumId w:val="32"/>
  </w:num>
  <w:num w:numId="24">
    <w:abstractNumId w:val="28"/>
  </w:num>
  <w:num w:numId="25">
    <w:abstractNumId w:val="44"/>
  </w:num>
  <w:num w:numId="26">
    <w:abstractNumId w:val="15"/>
  </w:num>
  <w:num w:numId="27">
    <w:abstractNumId w:val="21"/>
  </w:num>
  <w:num w:numId="28">
    <w:abstractNumId w:val="43"/>
  </w:num>
  <w:num w:numId="29">
    <w:abstractNumId w:val="5"/>
  </w:num>
  <w:num w:numId="30">
    <w:abstractNumId w:val="11"/>
  </w:num>
  <w:num w:numId="31">
    <w:abstractNumId w:val="19"/>
  </w:num>
  <w:num w:numId="32">
    <w:abstractNumId w:val="0"/>
  </w:num>
  <w:num w:numId="33">
    <w:abstractNumId w:val="26"/>
  </w:num>
  <w:num w:numId="34">
    <w:abstractNumId w:val="3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8"/>
  </w:num>
  <w:num w:numId="38">
    <w:abstractNumId w:val="22"/>
  </w:num>
  <w:num w:numId="39">
    <w:abstractNumId w:val="14"/>
  </w:num>
  <w:num w:numId="40">
    <w:abstractNumId w:val="7"/>
  </w:num>
  <w:num w:numId="41">
    <w:abstractNumId w:val="39"/>
  </w:num>
  <w:num w:numId="42">
    <w:abstractNumId w:val="24"/>
  </w:num>
  <w:num w:numId="43">
    <w:abstractNumId w:val="7"/>
  </w:num>
  <w:num w:numId="44">
    <w:abstractNumId w:val="41"/>
  </w:num>
  <w:num w:numId="45">
    <w:abstractNumId w:val="12"/>
  </w:num>
  <w:num w:numId="46">
    <w:abstractNumId w:val="24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86"/>
    <w:rsid w:val="000126A5"/>
    <w:rsid w:val="00012A75"/>
    <w:rsid w:val="000136AC"/>
    <w:rsid w:val="00036089"/>
    <w:rsid w:val="000665D4"/>
    <w:rsid w:val="0006723C"/>
    <w:rsid w:val="0007303E"/>
    <w:rsid w:val="000750EC"/>
    <w:rsid w:val="00082C6C"/>
    <w:rsid w:val="000C6DD7"/>
    <w:rsid w:val="000C7B57"/>
    <w:rsid w:val="000D243F"/>
    <w:rsid w:val="000D2E8D"/>
    <w:rsid w:val="000F0EBC"/>
    <w:rsid w:val="00112C8C"/>
    <w:rsid w:val="001276C4"/>
    <w:rsid w:val="0013517D"/>
    <w:rsid w:val="00136488"/>
    <w:rsid w:val="0014631B"/>
    <w:rsid w:val="00166257"/>
    <w:rsid w:val="00172743"/>
    <w:rsid w:val="001944EB"/>
    <w:rsid w:val="001C35B3"/>
    <w:rsid w:val="001E497B"/>
    <w:rsid w:val="00222834"/>
    <w:rsid w:val="00225908"/>
    <w:rsid w:val="002408DD"/>
    <w:rsid w:val="0024247A"/>
    <w:rsid w:val="0024391F"/>
    <w:rsid w:val="002451C3"/>
    <w:rsid w:val="002575F3"/>
    <w:rsid w:val="00263B47"/>
    <w:rsid w:val="00264EB4"/>
    <w:rsid w:val="002652E2"/>
    <w:rsid w:val="002869B3"/>
    <w:rsid w:val="002A541D"/>
    <w:rsid w:val="002C1F5A"/>
    <w:rsid w:val="002D43B1"/>
    <w:rsid w:val="002E73D7"/>
    <w:rsid w:val="00326F93"/>
    <w:rsid w:val="003378E6"/>
    <w:rsid w:val="00385741"/>
    <w:rsid w:val="003B5577"/>
    <w:rsid w:val="003C613C"/>
    <w:rsid w:val="00400EE7"/>
    <w:rsid w:val="0040550E"/>
    <w:rsid w:val="004223D7"/>
    <w:rsid w:val="0047794B"/>
    <w:rsid w:val="004800A6"/>
    <w:rsid w:val="00483007"/>
    <w:rsid w:val="004854A6"/>
    <w:rsid w:val="004879E4"/>
    <w:rsid w:val="004968B1"/>
    <w:rsid w:val="004A0D43"/>
    <w:rsid w:val="004A39CE"/>
    <w:rsid w:val="004B7726"/>
    <w:rsid w:val="004C3389"/>
    <w:rsid w:val="004E7142"/>
    <w:rsid w:val="004F06F9"/>
    <w:rsid w:val="005045EE"/>
    <w:rsid w:val="00524E5C"/>
    <w:rsid w:val="005662C2"/>
    <w:rsid w:val="005827CB"/>
    <w:rsid w:val="005A4DBD"/>
    <w:rsid w:val="005C5C98"/>
    <w:rsid w:val="005D7089"/>
    <w:rsid w:val="005F01DB"/>
    <w:rsid w:val="005F23C0"/>
    <w:rsid w:val="006132FA"/>
    <w:rsid w:val="0063171A"/>
    <w:rsid w:val="00636961"/>
    <w:rsid w:val="00666914"/>
    <w:rsid w:val="00676403"/>
    <w:rsid w:val="00686CE4"/>
    <w:rsid w:val="00690E9E"/>
    <w:rsid w:val="006C3F89"/>
    <w:rsid w:val="006D451E"/>
    <w:rsid w:val="006D752C"/>
    <w:rsid w:val="006E02A8"/>
    <w:rsid w:val="006E2C65"/>
    <w:rsid w:val="006E7C7D"/>
    <w:rsid w:val="0070752E"/>
    <w:rsid w:val="00710739"/>
    <w:rsid w:val="007200D8"/>
    <w:rsid w:val="0072357B"/>
    <w:rsid w:val="00723B53"/>
    <w:rsid w:val="0076469C"/>
    <w:rsid w:val="00767CF5"/>
    <w:rsid w:val="007B330B"/>
    <w:rsid w:val="007E0230"/>
    <w:rsid w:val="007E4853"/>
    <w:rsid w:val="007E60BC"/>
    <w:rsid w:val="00801D0C"/>
    <w:rsid w:val="0085453A"/>
    <w:rsid w:val="00861885"/>
    <w:rsid w:val="00871418"/>
    <w:rsid w:val="00882D2B"/>
    <w:rsid w:val="00886F63"/>
    <w:rsid w:val="008C212C"/>
    <w:rsid w:val="008C5199"/>
    <w:rsid w:val="008C7A47"/>
    <w:rsid w:val="008F0231"/>
    <w:rsid w:val="00901956"/>
    <w:rsid w:val="0091595E"/>
    <w:rsid w:val="00920F6C"/>
    <w:rsid w:val="00930153"/>
    <w:rsid w:val="009320A6"/>
    <w:rsid w:val="00944CDF"/>
    <w:rsid w:val="009B54D1"/>
    <w:rsid w:val="009D1FE9"/>
    <w:rsid w:val="009F48C8"/>
    <w:rsid w:val="00A01897"/>
    <w:rsid w:val="00A05CA3"/>
    <w:rsid w:val="00A079AE"/>
    <w:rsid w:val="00A152EA"/>
    <w:rsid w:val="00A25498"/>
    <w:rsid w:val="00A331E4"/>
    <w:rsid w:val="00A34E76"/>
    <w:rsid w:val="00A363DA"/>
    <w:rsid w:val="00A52AFA"/>
    <w:rsid w:val="00A54FF1"/>
    <w:rsid w:val="00A55B9B"/>
    <w:rsid w:val="00A81DB6"/>
    <w:rsid w:val="00AB798B"/>
    <w:rsid w:val="00AC6C35"/>
    <w:rsid w:val="00AD1996"/>
    <w:rsid w:val="00B21BB0"/>
    <w:rsid w:val="00B31E01"/>
    <w:rsid w:val="00B331CF"/>
    <w:rsid w:val="00B45EBC"/>
    <w:rsid w:val="00B5468C"/>
    <w:rsid w:val="00B559C3"/>
    <w:rsid w:val="00B94CA8"/>
    <w:rsid w:val="00BC76C7"/>
    <w:rsid w:val="00C31585"/>
    <w:rsid w:val="00C44C07"/>
    <w:rsid w:val="00CA7A79"/>
    <w:rsid w:val="00CC48BD"/>
    <w:rsid w:val="00CD3724"/>
    <w:rsid w:val="00D042E6"/>
    <w:rsid w:val="00D7628D"/>
    <w:rsid w:val="00D77727"/>
    <w:rsid w:val="00D80F86"/>
    <w:rsid w:val="00D94A1C"/>
    <w:rsid w:val="00DB4119"/>
    <w:rsid w:val="00DD3DCB"/>
    <w:rsid w:val="00DE79E9"/>
    <w:rsid w:val="00DF721C"/>
    <w:rsid w:val="00E149AA"/>
    <w:rsid w:val="00E1663E"/>
    <w:rsid w:val="00E96078"/>
    <w:rsid w:val="00EF182A"/>
    <w:rsid w:val="00F0026D"/>
    <w:rsid w:val="00F06424"/>
    <w:rsid w:val="00F16D13"/>
    <w:rsid w:val="00F524D9"/>
    <w:rsid w:val="00F76839"/>
    <w:rsid w:val="00FA4436"/>
    <w:rsid w:val="00FB09AB"/>
    <w:rsid w:val="00FD3470"/>
    <w:rsid w:val="00FE108E"/>
    <w:rsid w:val="00FF0B0E"/>
    <w:rsid w:val="00FF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8367B"/>
  <w15:docId w15:val="{8A377711-05FC-4DBD-823F-C3A363B5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C5199"/>
    <w:pPr>
      <w:ind w:left="720"/>
      <w:contextualSpacing/>
    </w:pPr>
  </w:style>
  <w:style w:type="table" w:styleId="aa">
    <w:name w:val="Table Grid"/>
    <w:basedOn w:val="a1"/>
    <w:uiPriority w:val="59"/>
    <w:rsid w:val="00F524D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character" w:styleId="ab">
    <w:name w:val="Strong"/>
    <w:basedOn w:val="a0"/>
    <w:uiPriority w:val="22"/>
    <w:qFormat/>
    <w:rsid w:val="00E14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ccc,fl\&#1041;&#1083;&#1072;&#1085;&#1082;&#1072;-&#1096;&#1072;&#1085;&#1089;%20&#1076;&#1077;&#1094;&#1072;%20-%20&#1050;&#1086;&#1087;&#1080;&#1077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2C58-7F67-48C8-9A1E-98E89847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 - Копие</Template>
  <TotalTime>126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Teya</dc:creator>
  <cp:lastModifiedBy>user107</cp:lastModifiedBy>
  <cp:revision>33</cp:revision>
  <cp:lastPrinted>2021-04-26T13:18:00Z</cp:lastPrinted>
  <dcterms:created xsi:type="dcterms:W3CDTF">2021-04-12T06:17:00Z</dcterms:created>
  <dcterms:modified xsi:type="dcterms:W3CDTF">2021-04-27T10:40:00Z</dcterms:modified>
</cp:coreProperties>
</file>