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86" w:rsidRPr="00854017" w:rsidRDefault="00A24886" w:rsidP="00AA4C2A">
      <w:pPr>
        <w:jc w:val="right"/>
        <w:rPr>
          <w:rFonts w:ascii="Times New Roman" w:hAnsi="Times New Roman"/>
          <w:b/>
          <w:i/>
          <w:szCs w:val="24"/>
          <w:lang w:val="bg-BG"/>
        </w:rPr>
      </w:pPr>
      <w:r w:rsidRPr="00854017">
        <w:rPr>
          <w:rFonts w:ascii="Times New Roman" w:hAnsi="Times New Roman"/>
          <w:b/>
          <w:i/>
          <w:szCs w:val="24"/>
          <w:lang w:val="bg-BG"/>
        </w:rPr>
        <w:t xml:space="preserve">Приложение </w:t>
      </w:r>
      <w:r w:rsidRPr="00854017">
        <w:rPr>
          <w:rFonts w:ascii="Times New Roman" w:hAnsi="Times New Roman"/>
          <w:b/>
          <w:i/>
          <w:szCs w:val="24"/>
        </w:rPr>
        <w:t>1</w:t>
      </w:r>
    </w:p>
    <w:p w:rsidR="00A24886" w:rsidRPr="00854017" w:rsidRDefault="00A24886" w:rsidP="00AA4C2A">
      <w:pPr>
        <w:jc w:val="center"/>
        <w:rPr>
          <w:rFonts w:ascii="Times New Roman" w:hAnsi="Times New Roman"/>
          <w:b/>
          <w:szCs w:val="24"/>
        </w:rPr>
      </w:pPr>
    </w:p>
    <w:p w:rsidR="00A24886" w:rsidRPr="00854017" w:rsidRDefault="00A24886" w:rsidP="00AA4C2A">
      <w:pPr>
        <w:jc w:val="center"/>
        <w:rPr>
          <w:rFonts w:ascii="Times New Roman" w:hAnsi="Times New Roman"/>
          <w:b/>
          <w:szCs w:val="24"/>
        </w:rPr>
      </w:pPr>
      <w:r w:rsidRPr="00854017">
        <w:rPr>
          <w:rFonts w:ascii="Times New Roman" w:hAnsi="Times New Roman"/>
          <w:b/>
          <w:szCs w:val="24"/>
        </w:rPr>
        <w:t>ЗАЯВЛЕНИЕ</w:t>
      </w:r>
    </w:p>
    <w:p w:rsidR="00A24886" w:rsidRPr="00854017" w:rsidRDefault="00A24886" w:rsidP="00AA4C2A">
      <w:pPr>
        <w:jc w:val="center"/>
        <w:rPr>
          <w:rFonts w:ascii="Times New Roman" w:hAnsi="Times New Roman"/>
          <w:b/>
          <w:szCs w:val="24"/>
        </w:rPr>
      </w:pPr>
    </w:p>
    <w:p w:rsidR="00A24886" w:rsidRPr="00854017" w:rsidRDefault="00A24886" w:rsidP="00AA4C2A">
      <w:pPr>
        <w:ind w:firstLine="708"/>
        <w:jc w:val="center"/>
        <w:rPr>
          <w:rFonts w:ascii="Times New Roman" w:hAnsi="Times New Roman"/>
          <w:szCs w:val="24"/>
          <w:lang w:val="bg-BG"/>
        </w:rPr>
      </w:pPr>
      <w:r w:rsidRPr="00854017">
        <w:rPr>
          <w:rFonts w:ascii="Times New Roman" w:hAnsi="Times New Roman"/>
          <w:szCs w:val="24"/>
          <w:lang w:val="bg-BG"/>
        </w:rPr>
        <w:t xml:space="preserve">за участие в конкурс за възлагане предоставянето на социалните услуги </w:t>
      </w:r>
      <w:r w:rsidRPr="00854017">
        <w:rPr>
          <w:rFonts w:ascii="Times New Roman" w:eastAsia="Calibri" w:hAnsi="Times New Roman"/>
          <w:szCs w:val="24"/>
          <w:lang w:val="bg-BG"/>
        </w:rPr>
        <w:t>Центрове за настаняване от семеен тип за деца и младежи с увреждания (№1 и №2), Център за настаняване от семеен тип за деца без увреждания, Дневен център за деца и младежи с увреждания</w:t>
      </w:r>
      <w:r w:rsidR="00854017" w:rsidRPr="00854017">
        <w:rPr>
          <w:rFonts w:ascii="Times New Roman" w:eastAsia="Calibri" w:hAnsi="Times New Roman"/>
          <w:szCs w:val="24"/>
          <w:lang w:val="bg-BG"/>
        </w:rPr>
        <w:t xml:space="preserve"> „Марина“</w:t>
      </w:r>
      <w:r w:rsidRPr="00854017">
        <w:rPr>
          <w:rFonts w:ascii="Times New Roman" w:eastAsia="Calibri" w:hAnsi="Times New Roman"/>
          <w:szCs w:val="24"/>
          <w:lang w:val="bg-BG"/>
        </w:rPr>
        <w:t xml:space="preserve"> и Дневен център за пълнолетни лица с увреждания с </w:t>
      </w:r>
      <w:r w:rsidRPr="00854017">
        <w:rPr>
          <w:rFonts w:ascii="Times New Roman" w:hAnsi="Times New Roman"/>
          <w:szCs w:val="24"/>
          <w:lang w:val="bg-BG" w:eastAsia="bg-BG"/>
        </w:rPr>
        <w:t>капацитети съответно 28(14+14) места, 10 места, 42 места и 20 места</w:t>
      </w:r>
      <w:r w:rsidRPr="00854017">
        <w:rPr>
          <w:rFonts w:ascii="Times New Roman" w:hAnsi="Times New Roman"/>
          <w:szCs w:val="24"/>
          <w:lang w:val="bg-BG"/>
        </w:rPr>
        <w:t>, делегирана от държавата дейност, реализиран</w:t>
      </w:r>
      <w:r w:rsidR="00854017" w:rsidRPr="00854017">
        <w:rPr>
          <w:rFonts w:ascii="Times New Roman" w:hAnsi="Times New Roman"/>
          <w:szCs w:val="24"/>
          <w:lang w:val="bg-BG"/>
        </w:rPr>
        <w:t>и</w:t>
      </w:r>
      <w:r w:rsidRPr="00854017">
        <w:rPr>
          <w:rFonts w:ascii="Times New Roman" w:hAnsi="Times New Roman"/>
          <w:szCs w:val="24"/>
          <w:lang w:val="bg-BG"/>
        </w:rPr>
        <w:t xml:space="preserve"> на територията на Община Хасково.</w:t>
      </w:r>
    </w:p>
    <w:p w:rsidR="00A24886" w:rsidRPr="00854017" w:rsidRDefault="00A24886" w:rsidP="00AA4C2A">
      <w:pPr>
        <w:jc w:val="center"/>
        <w:rPr>
          <w:rFonts w:ascii="Times New Roman" w:hAnsi="Times New Roman"/>
          <w:szCs w:val="24"/>
          <w:lang w:val="bg-BG"/>
        </w:rPr>
      </w:pP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От ….……………………………………………………………………………………………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vertAlign w:val="superscript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vertAlign w:val="superscript"/>
          <w:lang w:val="bg-BG" w:eastAsia="bg-BG"/>
        </w:rPr>
        <w:t>(трите имена на ръководителя на юридическото лице, или на упълномощено от него лице чрез пълномощно №................../дата…………………...)</w:t>
      </w:r>
    </w:p>
    <w:p w:rsidR="005117CB" w:rsidRPr="00AA4C2A" w:rsidRDefault="005117CB" w:rsidP="00AA4C2A">
      <w:pPr>
        <w:spacing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в качеството ми на …………………………………………………………………………….</w:t>
      </w:r>
    </w:p>
    <w:p w:rsidR="005117CB" w:rsidRPr="00AA4C2A" w:rsidRDefault="005117CB" w:rsidP="00AA4C2A">
      <w:pPr>
        <w:spacing w:line="360" w:lineRule="auto"/>
        <w:jc w:val="center"/>
        <w:rPr>
          <w:rFonts w:ascii="Times New Roman" w:hAnsi="Times New Roman"/>
          <w:bCs/>
          <w:color w:val="000000"/>
          <w:szCs w:val="24"/>
          <w:vertAlign w:val="superscript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vertAlign w:val="superscript"/>
          <w:lang w:val="bg-BG" w:eastAsia="bg-BG"/>
        </w:rPr>
        <w:t>(позиция на лицето в организацията, кандидат за изпълнител)</w:t>
      </w:r>
    </w:p>
    <w:p w:rsidR="005117CB" w:rsidRPr="00AA4C2A" w:rsidRDefault="005117CB" w:rsidP="00AA4C2A">
      <w:pPr>
        <w:spacing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на    ……………………………………………..………………………………………………</w:t>
      </w:r>
    </w:p>
    <w:p w:rsidR="005117CB" w:rsidRPr="00AA4C2A" w:rsidRDefault="005117CB" w:rsidP="00AA4C2A">
      <w:pPr>
        <w:spacing w:line="360" w:lineRule="auto"/>
        <w:jc w:val="center"/>
        <w:rPr>
          <w:rFonts w:ascii="Times New Roman" w:hAnsi="Times New Roman"/>
          <w:bCs/>
          <w:color w:val="000000"/>
          <w:szCs w:val="24"/>
          <w:vertAlign w:val="superscript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vertAlign w:val="superscript"/>
          <w:lang w:val="bg-BG" w:eastAsia="bg-BG"/>
        </w:rPr>
        <w:t>(наименование на кандидата)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с код по БУЛСТАТ/ЕИК ……………………………………….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официален адрес: ………………………………………………………………………..……,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адрес за кореспонденция: …………………………………………………………………….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…………………………………………………………………………………………………..,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телефонен номер: …………………………., електронна поща: ……………………………,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 xml:space="preserve">интернет страница: ………………………..., 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лице за контакти: …………..…………………………………………………………………,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мобилен номер на лицето за контакти: ………………………….…………………………..,</w:t>
      </w:r>
    </w:p>
    <w:p w:rsidR="005117CB" w:rsidRPr="00AA4C2A" w:rsidRDefault="005117CB" w:rsidP="00AA4C2A">
      <w:pPr>
        <w:spacing w:after="120" w:line="360" w:lineRule="auto"/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електронна поща на лицето за контакти: ……………………………………………………,</w:t>
      </w:r>
    </w:p>
    <w:p w:rsidR="00A24886" w:rsidRPr="00AA4C2A" w:rsidRDefault="00A24886" w:rsidP="00AA4C2A">
      <w:pPr>
        <w:snapToGrid w:val="0"/>
        <w:jc w:val="both"/>
        <w:rPr>
          <w:rFonts w:ascii="Times New Roman" w:hAnsi="Times New Roman"/>
          <w:szCs w:val="24"/>
          <w:lang w:val="bg-BG"/>
        </w:rPr>
      </w:pPr>
    </w:p>
    <w:p w:rsidR="00A24886" w:rsidRPr="00AA4C2A" w:rsidRDefault="00A24886" w:rsidP="00AA4C2A">
      <w:pPr>
        <w:pStyle w:val="ab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Заявявам желание за участие в конкурс за възлагане предоставянето на социалните услуги </w:t>
      </w:r>
      <w:r w:rsidRPr="00AA4C2A">
        <w:rPr>
          <w:rFonts w:ascii="Times New Roman" w:eastAsia="Calibri" w:hAnsi="Times New Roman" w:cs="Times New Roman"/>
        </w:rPr>
        <w:t>Центрове за настаняване от семеен тип за деца и младежи с увреждания (№1 и №2), Център за настаняване от семеен тип за деца без увреждания, Дневен център за деца и младежи с увреждания</w:t>
      </w:r>
      <w:r w:rsidR="00854017" w:rsidRPr="00AA4C2A">
        <w:rPr>
          <w:rFonts w:ascii="Times New Roman" w:eastAsia="Calibri" w:hAnsi="Times New Roman" w:cs="Times New Roman"/>
        </w:rPr>
        <w:t xml:space="preserve"> „Марина“</w:t>
      </w:r>
      <w:r w:rsidRPr="00AA4C2A">
        <w:rPr>
          <w:rFonts w:ascii="Times New Roman" w:eastAsia="Calibri" w:hAnsi="Times New Roman" w:cs="Times New Roman"/>
        </w:rPr>
        <w:t xml:space="preserve"> и Дневен център за пълнолетни лица с увреждания с </w:t>
      </w:r>
      <w:r w:rsidRPr="00AA4C2A">
        <w:rPr>
          <w:rFonts w:ascii="Times New Roman" w:hAnsi="Times New Roman" w:cs="Times New Roman"/>
        </w:rPr>
        <w:t xml:space="preserve">капацитети съответно 28(14+14) места, 10 места, 42 места и 20 места, делегирана от държавата дейност, </w:t>
      </w:r>
      <w:r w:rsidR="005117CB" w:rsidRPr="00AA4C2A">
        <w:rPr>
          <w:rFonts w:ascii="Times New Roman" w:hAnsi="Times New Roman" w:cs="Times New Roman"/>
        </w:rPr>
        <w:t>предоставяни</w:t>
      </w:r>
      <w:r w:rsidRPr="00AA4C2A">
        <w:rPr>
          <w:rFonts w:ascii="Times New Roman" w:hAnsi="Times New Roman" w:cs="Times New Roman"/>
        </w:rPr>
        <w:t xml:space="preserve"> на територията на Община Хасково.</w:t>
      </w:r>
    </w:p>
    <w:p w:rsidR="00AA4C2A" w:rsidRPr="00AA4C2A" w:rsidRDefault="005117CB" w:rsidP="00AA4C2A">
      <w:pPr>
        <w:pStyle w:val="ab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lastRenderedPageBreak/>
        <w:t xml:space="preserve">Декларирам, че към момента на кандидатстване в конкурса за възлагане </w:t>
      </w:r>
      <w:r w:rsidRPr="00AA4C2A">
        <w:rPr>
          <w:rFonts w:ascii="Times New Roman" w:hAnsi="Times New Roman" w:cs="Times New Roman"/>
        </w:rPr>
        <w:t xml:space="preserve">предоставянето на социалните услуги </w:t>
      </w:r>
      <w:r w:rsidRPr="00AA4C2A">
        <w:rPr>
          <w:rFonts w:ascii="Times New Roman" w:eastAsia="Calibri" w:hAnsi="Times New Roman" w:cs="Times New Roman"/>
        </w:rPr>
        <w:t xml:space="preserve">Центрове за настаняване от семеен тип за деца и младежи с увреждания (№1 и №2), Център за настаняване от семеен тип за деца без увреждания, Дневен център за деца и младежи с увреждания „Марина“ и Дневен център за пълнолетни лица с увреждания с </w:t>
      </w:r>
      <w:r w:rsidRPr="00AA4C2A">
        <w:rPr>
          <w:rFonts w:ascii="Times New Roman" w:hAnsi="Times New Roman" w:cs="Times New Roman"/>
        </w:rPr>
        <w:t>капацитети съответно 28(14+14) места, 10 места, 42 места и 20 места, делегирана от държавата дейност, предоставяни на територията на Община Хасково</w:t>
      </w:r>
      <w:r w:rsidRPr="00AA4C2A">
        <w:rPr>
          <w:rFonts w:ascii="Times New Roman" w:hAnsi="Times New Roman" w:cs="Times New Roman"/>
        </w:rPr>
        <w:t>:</w:t>
      </w:r>
    </w:p>
    <w:p w:rsidR="00AA4C2A" w:rsidRPr="00AA4C2A" w:rsidRDefault="00AA4C2A" w:rsidP="00AA4C2A">
      <w:pPr>
        <w:pStyle w:val="ab"/>
        <w:numPr>
          <w:ilvl w:val="1"/>
          <w:numId w:val="3"/>
        </w:numPr>
        <w:tabs>
          <w:tab w:val="left" w:pos="851"/>
        </w:tabs>
        <w:jc w:val="both"/>
        <w:rPr>
          <w:rFonts w:ascii="Times New Roman" w:eastAsia="Times New Roman" w:hAnsi="Times New Roman"/>
          <w:bCs/>
          <w:color w:val="000000"/>
        </w:rPr>
      </w:pPr>
      <w:r w:rsidRPr="00AA4C2A">
        <w:rPr>
          <w:rFonts w:ascii="Times New Roman" w:eastAsia="Times New Roman" w:hAnsi="Times New Roman"/>
          <w:bCs/>
          <w:color w:val="000000"/>
        </w:rPr>
        <w:t>Не съм обявен в несъстоятелност и не съм обект на открито производство по несъстоятелност, ликвидация, дейността ми не е поставена под съдебен надзор, не съм сключено споразумение с кредитори, не съм преустановил стопанска дейност, не съм обект на производство, свързано с такива въпроси, и не се намирам в подобна процедура съгласно националните законови и подзаконови актове;</w:t>
      </w:r>
      <w:r w:rsidRPr="00AA4C2A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AA4C2A" w:rsidRPr="00AA4C2A" w:rsidRDefault="00AA4C2A" w:rsidP="00AA4C2A">
      <w:pPr>
        <w:pStyle w:val="ab"/>
        <w:numPr>
          <w:ilvl w:val="1"/>
          <w:numId w:val="3"/>
        </w:numPr>
        <w:tabs>
          <w:tab w:val="left" w:pos="851"/>
        </w:tabs>
        <w:jc w:val="both"/>
        <w:rPr>
          <w:rFonts w:ascii="Times New Roman" w:eastAsia="Times New Roman" w:hAnsi="Times New Roman"/>
          <w:bCs/>
          <w:color w:val="000000"/>
        </w:rPr>
      </w:pPr>
      <w:r w:rsidRPr="00AA4C2A">
        <w:rPr>
          <w:rFonts w:ascii="Times New Roman" w:eastAsia="Times New Roman" w:hAnsi="Times New Roman"/>
          <w:bCs/>
          <w:color w:val="000000"/>
        </w:rPr>
        <w:t>Лицензът на представлявания от мен кандидат за предоставяне на социалната услуга не е бил отнеман на основание чл. 158, ал. 1</w:t>
      </w:r>
      <w:r w:rsidRPr="00AA4C2A">
        <w:rPr>
          <w:rFonts w:ascii="Times New Roman" w:eastAsia="Times New Roman" w:hAnsi="Times New Roman"/>
          <w:bCs/>
          <w:color w:val="000000"/>
        </w:rPr>
        <w:t xml:space="preserve"> от Закона за социалните услуги; </w:t>
      </w:r>
    </w:p>
    <w:p w:rsidR="00AA4C2A" w:rsidRPr="00AA4C2A" w:rsidRDefault="00AA4C2A" w:rsidP="00AA4C2A">
      <w:pPr>
        <w:pStyle w:val="ab"/>
        <w:numPr>
          <w:ilvl w:val="1"/>
          <w:numId w:val="3"/>
        </w:numPr>
        <w:tabs>
          <w:tab w:val="left" w:pos="851"/>
        </w:tabs>
        <w:jc w:val="both"/>
        <w:rPr>
          <w:rFonts w:ascii="Times New Roman" w:eastAsia="Times New Roman" w:hAnsi="Times New Roman"/>
          <w:bCs/>
          <w:color w:val="000000"/>
        </w:rPr>
      </w:pPr>
      <w:r w:rsidRPr="00AA4C2A">
        <w:rPr>
          <w:rFonts w:ascii="Times New Roman" w:eastAsia="Times New Roman" w:hAnsi="Times New Roman"/>
          <w:bCs/>
          <w:color w:val="000000"/>
        </w:rPr>
        <w:t>Не съм осъден за престъпление от общ характер с влязла в сила присъда;</w:t>
      </w:r>
    </w:p>
    <w:p w:rsidR="00AA4C2A" w:rsidRPr="00AA4C2A" w:rsidRDefault="00AA4C2A" w:rsidP="00AA4C2A">
      <w:pPr>
        <w:pStyle w:val="ab"/>
        <w:numPr>
          <w:ilvl w:val="1"/>
          <w:numId w:val="3"/>
        </w:numPr>
        <w:tabs>
          <w:tab w:val="left" w:pos="851"/>
        </w:tabs>
        <w:jc w:val="both"/>
        <w:rPr>
          <w:rFonts w:ascii="Times New Roman" w:eastAsia="Times New Roman" w:hAnsi="Times New Roman"/>
          <w:bCs/>
          <w:color w:val="000000"/>
        </w:rPr>
      </w:pPr>
      <w:r w:rsidRPr="00AA4C2A">
        <w:rPr>
          <w:rFonts w:ascii="Times New Roman" w:eastAsia="Times New Roman" w:hAnsi="Times New Roman"/>
          <w:bCs/>
          <w:color w:val="000000"/>
        </w:rPr>
        <w:t>Изпълнил съм задълженията, свързани с плащане на вноски за социално осигуряване или плащане на данъци в съответствие с правните разпоредби на Република България или страната, в която е седалището ми.</w:t>
      </w:r>
    </w:p>
    <w:p w:rsidR="00A24886" w:rsidRPr="00AA4C2A" w:rsidRDefault="00A24886" w:rsidP="00AA4C2A">
      <w:pPr>
        <w:pStyle w:val="ab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Заявявам, че съм запознат, че декларираните от мен обстоятелства в настоящото предложение подлежат на проверка на всеки етап преди и след подписването на договор за възлагане управлението на социалните услуги </w:t>
      </w:r>
      <w:r w:rsidRPr="00AA4C2A">
        <w:rPr>
          <w:rFonts w:ascii="Times New Roman" w:eastAsia="Calibri" w:hAnsi="Times New Roman" w:cs="Times New Roman"/>
        </w:rPr>
        <w:t>Центрове за настаняване от семеен тип за деца и младежи с увреждания (№1 и №2), Център за настаняване от семеен тип за деца без увреждания, Дневен център за деца и младежи с увреждания</w:t>
      </w:r>
      <w:r w:rsidR="00854017" w:rsidRPr="00AA4C2A">
        <w:rPr>
          <w:rFonts w:ascii="Times New Roman" w:eastAsia="Calibri" w:hAnsi="Times New Roman" w:cs="Times New Roman"/>
        </w:rPr>
        <w:t xml:space="preserve"> „Марина“</w:t>
      </w:r>
      <w:r w:rsidRPr="00AA4C2A">
        <w:rPr>
          <w:rFonts w:ascii="Times New Roman" w:eastAsia="Calibri" w:hAnsi="Times New Roman" w:cs="Times New Roman"/>
        </w:rPr>
        <w:t xml:space="preserve"> и Дневен център за пълнолетни лица с увреждания с </w:t>
      </w:r>
      <w:r w:rsidRPr="00AA4C2A">
        <w:rPr>
          <w:rFonts w:ascii="Times New Roman" w:hAnsi="Times New Roman" w:cs="Times New Roman"/>
        </w:rPr>
        <w:t xml:space="preserve">капацитети съответно 28(14+14) места, 10 места, 42 места и 20 места, делегирана от държавата дейност, </w:t>
      </w:r>
      <w:r w:rsidR="005117CB" w:rsidRPr="00AA4C2A">
        <w:rPr>
          <w:rFonts w:ascii="Times New Roman" w:hAnsi="Times New Roman" w:cs="Times New Roman"/>
        </w:rPr>
        <w:t xml:space="preserve">предоставяни </w:t>
      </w:r>
      <w:r w:rsidRPr="00AA4C2A">
        <w:rPr>
          <w:rFonts w:ascii="Times New Roman" w:hAnsi="Times New Roman" w:cs="Times New Roman"/>
        </w:rPr>
        <w:t>на територията на Община Хасково.</w:t>
      </w:r>
    </w:p>
    <w:p w:rsidR="00A24886" w:rsidRPr="00AA4C2A" w:rsidRDefault="00A24886" w:rsidP="00AA4C2A">
      <w:pPr>
        <w:pStyle w:val="ab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>Декларирам, че при настъпила промяна в обстоятелствата в процеса на провеждане на конкурса, съм длъжен да информира писмено Община Хасково.</w:t>
      </w:r>
    </w:p>
    <w:p w:rsidR="00AA4C2A" w:rsidRPr="00AA4C2A" w:rsidRDefault="00AA4C2A" w:rsidP="00AA4C2A">
      <w:pPr>
        <w:jc w:val="both"/>
        <w:rPr>
          <w:rFonts w:ascii="Times New Roman" w:hAnsi="Times New Roman"/>
          <w:szCs w:val="24"/>
          <w:lang w:val="bg-BG"/>
        </w:rPr>
      </w:pPr>
    </w:p>
    <w:p w:rsidR="00AA4C2A" w:rsidRPr="00AA4C2A" w:rsidRDefault="00AA4C2A" w:rsidP="00AA4C2A">
      <w:pPr>
        <w:ind w:firstLine="360"/>
        <w:jc w:val="both"/>
        <w:rPr>
          <w:rFonts w:ascii="Times New Roman" w:hAnsi="Times New Roman"/>
          <w:b/>
          <w:szCs w:val="24"/>
          <w:lang w:val="bg-BG"/>
        </w:rPr>
      </w:pPr>
      <w:r w:rsidRPr="00AA4C2A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AA4C2A" w:rsidRPr="00AA4C2A" w:rsidRDefault="00AA4C2A" w:rsidP="00AA4C2A">
      <w:pPr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</w:p>
    <w:p w:rsidR="00AA4C2A" w:rsidRPr="00AA4C2A" w:rsidRDefault="00AA4C2A" w:rsidP="00AA4C2A">
      <w:pPr>
        <w:jc w:val="both"/>
        <w:rPr>
          <w:rFonts w:ascii="Times New Roman" w:hAnsi="Times New Roman"/>
          <w:bCs/>
          <w:color w:val="000000"/>
          <w:szCs w:val="24"/>
          <w:lang w:val="bg-BG" w:eastAsia="bg-BG"/>
        </w:rPr>
      </w:pPr>
      <w:r w:rsidRPr="00AA4C2A">
        <w:rPr>
          <w:rFonts w:ascii="Times New Roman" w:hAnsi="Times New Roman"/>
          <w:bCs/>
          <w:color w:val="000000"/>
          <w:szCs w:val="24"/>
          <w:lang w:val="bg-BG" w:eastAsia="bg-BG"/>
        </w:rPr>
        <w:t>Прилагам следните документи: …………………………………………………………….</w:t>
      </w:r>
    </w:p>
    <w:p w:rsidR="00A24886" w:rsidRPr="00AA4C2A" w:rsidRDefault="00A24886" w:rsidP="00AA4C2A">
      <w:pPr>
        <w:rPr>
          <w:rFonts w:ascii="Times New Roman" w:hAnsi="Times New Roman"/>
          <w:szCs w:val="24"/>
          <w:lang w:val="bg-BG"/>
        </w:rPr>
      </w:pPr>
    </w:p>
    <w:p w:rsidR="00AA4C2A" w:rsidRPr="00AA4C2A" w:rsidRDefault="00AA4C2A" w:rsidP="00AA4C2A">
      <w:pPr>
        <w:ind w:left="3540" w:hanging="3540"/>
        <w:rPr>
          <w:rFonts w:ascii="Times New Roman" w:hAnsi="Times New Roman"/>
          <w:b/>
          <w:szCs w:val="24"/>
          <w:lang w:val="bg-BG"/>
        </w:rPr>
      </w:pPr>
    </w:p>
    <w:p w:rsidR="00AA4C2A" w:rsidRPr="00AA4C2A" w:rsidRDefault="00AA4C2A" w:rsidP="00AA4C2A">
      <w:pPr>
        <w:ind w:left="3540" w:hanging="3540"/>
        <w:rPr>
          <w:rFonts w:ascii="Times New Roman" w:hAnsi="Times New Roman"/>
          <w:b/>
          <w:szCs w:val="24"/>
          <w:lang w:val="bg-BG"/>
        </w:rPr>
      </w:pPr>
    </w:p>
    <w:p w:rsidR="00A24886" w:rsidRPr="00AA4C2A" w:rsidRDefault="00A24886" w:rsidP="00AA4C2A">
      <w:pPr>
        <w:ind w:left="3540" w:hanging="3540"/>
        <w:rPr>
          <w:rFonts w:ascii="Times New Roman" w:hAnsi="Times New Roman"/>
          <w:b/>
          <w:szCs w:val="24"/>
          <w:lang w:val="bg-BG"/>
        </w:rPr>
      </w:pPr>
      <w:r w:rsidRPr="00AA4C2A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AA4C2A">
        <w:rPr>
          <w:rFonts w:ascii="Times New Roman" w:hAnsi="Times New Roman"/>
          <w:b/>
          <w:szCs w:val="24"/>
          <w:lang w:val="bg-BG"/>
        </w:rPr>
        <w:tab/>
      </w:r>
      <w:r w:rsidRPr="00AA4C2A">
        <w:rPr>
          <w:rFonts w:ascii="Times New Roman" w:hAnsi="Times New Roman"/>
          <w:b/>
          <w:szCs w:val="24"/>
          <w:lang w:val="bg-BG"/>
        </w:rPr>
        <w:tab/>
      </w:r>
      <w:r w:rsidRPr="00AA4C2A">
        <w:rPr>
          <w:rFonts w:ascii="Times New Roman" w:hAnsi="Times New Roman"/>
          <w:b/>
          <w:szCs w:val="24"/>
          <w:lang w:val="bg-BG"/>
        </w:rPr>
        <w:tab/>
        <w:t xml:space="preserve">Представляващ  </w:t>
      </w:r>
    </w:p>
    <w:p w:rsidR="00A24886" w:rsidRPr="00AA4C2A" w:rsidRDefault="00A24886" w:rsidP="00AA4C2A">
      <w:pPr>
        <w:ind w:left="3540" w:hanging="3540"/>
        <w:rPr>
          <w:rFonts w:ascii="Times New Roman" w:hAnsi="Times New Roman"/>
          <w:szCs w:val="24"/>
          <w:lang w:val="bg-BG"/>
        </w:rPr>
      </w:pPr>
      <w:r w:rsidRPr="00AA4C2A">
        <w:rPr>
          <w:rFonts w:ascii="Times New Roman" w:hAnsi="Times New Roman"/>
          <w:b/>
          <w:szCs w:val="24"/>
          <w:lang w:val="bg-BG"/>
        </w:rPr>
        <w:tab/>
      </w:r>
      <w:r w:rsidRPr="00AA4C2A">
        <w:rPr>
          <w:rFonts w:ascii="Times New Roman" w:hAnsi="Times New Roman"/>
          <w:b/>
          <w:szCs w:val="24"/>
          <w:lang w:val="bg-BG"/>
        </w:rPr>
        <w:tab/>
      </w:r>
      <w:r w:rsidRPr="00AA4C2A">
        <w:rPr>
          <w:rFonts w:ascii="Times New Roman" w:hAnsi="Times New Roman"/>
          <w:b/>
          <w:szCs w:val="24"/>
          <w:lang w:val="bg-BG"/>
        </w:rPr>
        <w:tab/>
        <w:t xml:space="preserve">кандидата...........................  </w:t>
      </w:r>
      <w:r w:rsidRPr="00AA4C2A">
        <w:rPr>
          <w:rFonts w:ascii="Times New Roman" w:hAnsi="Times New Roman"/>
          <w:b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 xml:space="preserve">            </w:t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  <w:t xml:space="preserve">  </w:t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</w:r>
      <w:r w:rsidRPr="00AA4C2A">
        <w:rPr>
          <w:rFonts w:ascii="Times New Roman" w:hAnsi="Times New Roman"/>
          <w:szCs w:val="24"/>
          <w:lang w:val="bg-BG"/>
        </w:rPr>
        <w:tab/>
        <w:t xml:space="preserve"> (подпис и печат) </w:t>
      </w:r>
    </w:p>
    <w:p w:rsidR="00A24886" w:rsidRPr="00AA4C2A" w:rsidRDefault="00A24886" w:rsidP="00AA4C2A">
      <w:pPr>
        <w:rPr>
          <w:rFonts w:ascii="Times New Roman" w:hAnsi="Times New Roman"/>
          <w:szCs w:val="24"/>
          <w:lang w:val="bg-BG"/>
        </w:rPr>
      </w:pPr>
    </w:p>
    <w:p w:rsidR="00A24886" w:rsidRPr="00AA4C2A" w:rsidRDefault="00A24886" w:rsidP="00A24886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AA4C2A">
        <w:rPr>
          <w:rFonts w:ascii="Times New Roman" w:hAnsi="Times New Roman"/>
          <w:szCs w:val="24"/>
          <w:lang w:val="bg-BG"/>
        </w:rPr>
        <w:t xml:space="preserve"> </w:t>
      </w:r>
      <w:bookmarkStart w:id="0" w:name="_GoBack"/>
      <w:bookmarkEnd w:id="0"/>
    </w:p>
    <w:p w:rsidR="00A24886" w:rsidRPr="00854017" w:rsidRDefault="00A24886" w:rsidP="00A24886">
      <w:pPr>
        <w:rPr>
          <w:rFonts w:ascii="Times New Roman" w:hAnsi="Times New Roman"/>
          <w:vanish/>
          <w:szCs w:val="24"/>
          <w:lang w:val="bg-BG"/>
        </w:rPr>
      </w:pPr>
    </w:p>
    <w:sectPr w:rsidR="00A24886" w:rsidRPr="00854017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C7" w:rsidRDefault="006C24C7" w:rsidP="00D16B2F">
      <w:r>
        <w:separator/>
      </w:r>
    </w:p>
  </w:endnote>
  <w:endnote w:type="continuationSeparator" w:id="0">
    <w:p w:rsidR="006C24C7" w:rsidRDefault="006C24C7" w:rsidP="00D1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hAnsi="Arial Narrow" w:cs="Arial"/>
        <w:szCs w:val="24"/>
        <w:vertAlign w:val="superscript"/>
        <w:lang w:eastAsia="bg-BG"/>
      </w:rPr>
      <w:t>038/603 490, 038/</w:t>
    </w:r>
    <w:r w:rsidR="001B7898">
      <w:rPr>
        <w:rFonts w:ascii="Arial Narrow" w:hAnsi="Arial Narrow" w:cs="Arial"/>
        <w:szCs w:val="24"/>
        <w:vertAlign w:val="superscript"/>
        <w:lang w:eastAsia="bg-BG"/>
      </w:rPr>
      <w:t>603</w:t>
    </w:r>
    <w:r>
      <w:rPr>
        <w:rFonts w:ascii="Arial Narrow" w:hAnsi="Arial Narrow" w:cs="Arial"/>
        <w:szCs w:val="24"/>
        <w:vertAlign w:val="superscript"/>
        <w:lang w:eastAsia="bg-BG"/>
      </w:rPr>
      <w:t xml:space="preserve"> </w:t>
    </w:r>
    <w:r w:rsidR="0098395E">
      <w:rPr>
        <w:rFonts w:ascii="Arial Narrow" w:hAnsi="Arial Narrow" w:cs="Arial"/>
        <w:szCs w:val="24"/>
        <w:vertAlign w:val="superscript"/>
        <w:lang w:eastAsia="bg-BG"/>
      </w:rPr>
      <w:t>461</w:t>
    </w:r>
    <w:r>
      <w:rPr>
        <w:rFonts w:ascii="Arial Narrow" w:hAnsi="Arial Narrow" w:cs="Arial"/>
        <w:szCs w:val="24"/>
        <w:vertAlign w:val="superscript"/>
        <w:lang w:eastAsia="bg-BG"/>
      </w:rPr>
      <w:t>;</w:t>
    </w:r>
  </w:p>
  <w:p w:rsidR="00D16B2F" w:rsidRPr="00D16B2F" w:rsidRDefault="006C24C7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AA4C2A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hAnsi="Arial Narrow" w:cs="Arial"/>
        <w:szCs w:val="24"/>
        <w:vertAlign w:val="superscript"/>
        <w:lang w:eastAsia="bg-BG"/>
      </w:rPr>
      <w:t>038/603 490, 038/</w:t>
    </w:r>
    <w:r w:rsidR="001B7898">
      <w:rPr>
        <w:rFonts w:ascii="Arial Narrow" w:hAnsi="Arial Narrow" w:cs="Arial"/>
        <w:szCs w:val="24"/>
        <w:vertAlign w:val="superscript"/>
        <w:lang w:eastAsia="bg-BG"/>
      </w:rPr>
      <w:t>603</w:t>
    </w:r>
    <w:r>
      <w:rPr>
        <w:rFonts w:ascii="Arial Narrow" w:hAnsi="Arial Narrow" w:cs="Arial"/>
        <w:szCs w:val="24"/>
        <w:vertAlign w:val="superscript"/>
        <w:lang w:eastAsia="bg-BG"/>
      </w:rPr>
      <w:t xml:space="preserve"> </w:t>
    </w:r>
    <w:r w:rsidR="0098395E">
      <w:rPr>
        <w:rFonts w:ascii="Arial Narrow" w:hAnsi="Arial Narrow" w:cs="Arial"/>
        <w:szCs w:val="24"/>
        <w:vertAlign w:val="superscript"/>
        <w:lang w:eastAsia="bg-BG"/>
      </w:rPr>
      <w:t>461</w:t>
    </w:r>
  </w:p>
  <w:p w:rsidR="008928DB" w:rsidRPr="005010A3" w:rsidRDefault="008928DB" w:rsidP="00501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C7" w:rsidRDefault="006C24C7" w:rsidP="00D16B2F">
      <w:r>
        <w:separator/>
      </w:r>
    </w:p>
  </w:footnote>
  <w:footnote w:type="continuationSeparator" w:id="0">
    <w:p w:rsidR="006C24C7" w:rsidRDefault="006C24C7" w:rsidP="00D1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98395E" w:rsidTr="00C04757">
      <w:tc>
        <w:tcPr>
          <w:tcW w:w="5699" w:type="dxa"/>
          <w:hideMark/>
        </w:tcPr>
        <w:p w:rsidR="0098395E" w:rsidRDefault="0098395E" w:rsidP="0098395E">
          <w:pPr>
            <w:keepNext/>
            <w:spacing w:line="360" w:lineRule="exact"/>
            <w:outlineLvl w:val="0"/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98395E" w:rsidRDefault="0098395E" w:rsidP="0098395E">
          <w:pPr>
            <w:keepNext/>
            <w:tabs>
              <w:tab w:val="left" w:pos="1276"/>
            </w:tabs>
            <w:spacing w:line="360" w:lineRule="exact"/>
            <w:outlineLvl w:val="0"/>
            <w:rPr>
              <w:rFonts w:ascii="Arial Narrow" w:hAnsi="Arial Narrow" w:cs="Arial"/>
              <w:szCs w:val="24"/>
              <w:vertAlign w:val="superscript"/>
              <w:lang w:eastAsia="bg-BG"/>
            </w:rPr>
          </w:pPr>
          <w:r>
            <w:rPr>
              <w:rFonts w:ascii="Arial Narrow" w:hAnsi="Arial Narrow" w:cs="Arial"/>
              <w:spacing w:val="30"/>
              <w:szCs w:val="24"/>
              <w:lang w:eastAsia="bg-BG"/>
            </w:rPr>
            <w:t>Дирекция Хуманитарни дейности и обслужване на населението</w:t>
          </w:r>
        </w:p>
      </w:tc>
      <w:tc>
        <w:tcPr>
          <w:tcW w:w="2126" w:type="dxa"/>
          <w:hideMark/>
        </w:tcPr>
        <w:p w:rsidR="0098395E" w:rsidRDefault="00E40184" w:rsidP="0098395E">
          <w:pPr>
            <w:keepNext/>
            <w:tabs>
              <w:tab w:val="left" w:pos="1276"/>
            </w:tabs>
            <w:outlineLvl w:val="0"/>
            <w:rPr>
              <w:rFonts w:ascii="Arial Narrow" w:hAnsi="Arial Narrow" w:cs="Arial"/>
              <w:szCs w:val="24"/>
              <w:vertAlign w:val="superscript"/>
              <w:lang w:eastAsia="bg-BG"/>
            </w:rPr>
          </w:pPr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6300 гр. Хасково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</w:r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пл. ”Общински” №1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  <w:t>www.haskovo.bg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  <w:t>kmet@haskovo.bg</w:t>
          </w:r>
        </w:p>
      </w:tc>
    </w:tr>
  </w:tbl>
  <w:p w:rsidR="0098395E" w:rsidRPr="00D16C69" w:rsidRDefault="0098395E" w:rsidP="0098395E">
    <w:pPr>
      <w:keepNext/>
      <w:pBdr>
        <w:bottom w:val="single" w:sz="4" w:space="1" w:color="auto"/>
      </w:pBdr>
      <w:tabs>
        <w:tab w:val="left" w:pos="1276"/>
      </w:tabs>
      <w:spacing w:line="360" w:lineRule="exact"/>
      <w:outlineLvl w:val="0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2CCC616E" wp14:editId="37C29400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98395E" w:rsidRDefault="008928DB" w:rsidP="009839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7E94"/>
    <w:multiLevelType w:val="hybridMultilevel"/>
    <w:tmpl w:val="8F8C7A1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8479D"/>
    <w:multiLevelType w:val="hybridMultilevel"/>
    <w:tmpl w:val="552CF2CC"/>
    <w:lvl w:ilvl="0" w:tplc="366C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04A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2E21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D4CF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5C9E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3CC3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2E1A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24F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C7D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8C03422"/>
    <w:multiLevelType w:val="multilevel"/>
    <w:tmpl w:val="8D127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86"/>
    <w:rsid w:val="00012052"/>
    <w:rsid w:val="00112F4F"/>
    <w:rsid w:val="001B7898"/>
    <w:rsid w:val="001E48FC"/>
    <w:rsid w:val="001F5C0D"/>
    <w:rsid w:val="002A1C87"/>
    <w:rsid w:val="00320FC4"/>
    <w:rsid w:val="00331B6D"/>
    <w:rsid w:val="00341DC3"/>
    <w:rsid w:val="00354F63"/>
    <w:rsid w:val="003B5141"/>
    <w:rsid w:val="004C4B56"/>
    <w:rsid w:val="004C74D0"/>
    <w:rsid w:val="005010A3"/>
    <w:rsid w:val="005117CB"/>
    <w:rsid w:val="005D3D83"/>
    <w:rsid w:val="00603109"/>
    <w:rsid w:val="00647CE1"/>
    <w:rsid w:val="006C24C7"/>
    <w:rsid w:val="00854017"/>
    <w:rsid w:val="008928DB"/>
    <w:rsid w:val="00907D43"/>
    <w:rsid w:val="0098395E"/>
    <w:rsid w:val="00A24886"/>
    <w:rsid w:val="00AA4C2A"/>
    <w:rsid w:val="00B802DC"/>
    <w:rsid w:val="00C91308"/>
    <w:rsid w:val="00D16B2F"/>
    <w:rsid w:val="00E305DA"/>
    <w:rsid w:val="00E40184"/>
    <w:rsid w:val="00ED5A7C"/>
    <w:rsid w:val="00F043DE"/>
    <w:rsid w:val="00F078ED"/>
    <w:rsid w:val="00F512A3"/>
    <w:rsid w:val="00F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0A1C"/>
  <w15:chartTrackingRefBased/>
  <w15:docId w15:val="{92AB97E3-5A41-41E1-B773-F6CF17CC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86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83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ормален (уеб) Знак"/>
    <w:aliases w:val="Normal (Web) Char Знак"/>
    <w:link w:val="ab"/>
    <w:locked/>
    <w:rsid w:val="00A24886"/>
    <w:rPr>
      <w:sz w:val="24"/>
      <w:szCs w:val="24"/>
      <w:lang w:eastAsia="bg-BG"/>
    </w:rPr>
  </w:style>
  <w:style w:type="paragraph" w:styleId="ab">
    <w:name w:val="Normal (Web)"/>
    <w:aliases w:val="Normal (Web) Char"/>
    <w:basedOn w:val="a"/>
    <w:link w:val="aa"/>
    <w:unhideWhenUsed/>
    <w:qFormat/>
    <w:rsid w:val="00A24886"/>
    <w:pPr>
      <w:suppressAutoHyphens w:val="0"/>
      <w:overflowPunct/>
      <w:autoSpaceDE/>
      <w:ind w:left="720"/>
      <w:contextualSpacing/>
    </w:pPr>
    <w:rPr>
      <w:rFonts w:asciiTheme="minorHAnsi" w:eastAsiaTheme="minorHAnsi" w:hAnsiTheme="minorHAnsi" w:cstheme="minorBidi"/>
      <w:szCs w:val="24"/>
      <w:lang w:val="bg-BG" w:eastAsia="bg-BG"/>
    </w:rPr>
  </w:style>
  <w:style w:type="character" w:customStyle="1" w:styleId="spelle">
    <w:name w:val="spelle"/>
    <w:basedOn w:val="a0"/>
    <w:rsid w:val="00A2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23\Documents\&#1064;&#1072;&#1073;&#1083;&#1086;&#1085;&#1080;%20&#1085;&#1072;%20Office%20&#1087;&#1086;%20&#1080;&#1079;&#1073;&#1086;&#1088;\&#1073;&#1083;&#1072;&#1085;&#1082;&#1072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</Template>
  <TotalTime>35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</dc:creator>
  <cp:keywords/>
  <dc:description/>
  <cp:lastModifiedBy>user223</cp:lastModifiedBy>
  <cp:revision>3</cp:revision>
  <cp:lastPrinted>2018-07-17T07:03:00Z</cp:lastPrinted>
  <dcterms:created xsi:type="dcterms:W3CDTF">2021-11-05T14:20:00Z</dcterms:created>
  <dcterms:modified xsi:type="dcterms:W3CDTF">2022-05-05T08:15:00Z</dcterms:modified>
</cp:coreProperties>
</file>