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97" w:rsidRDefault="00192197" w:rsidP="00E3607D">
      <w:pPr>
        <w:tabs>
          <w:tab w:val="left" w:pos="1134"/>
          <w:tab w:val="left" w:pos="1276"/>
        </w:tabs>
        <w:jc w:val="center"/>
        <w:rPr>
          <w:sz w:val="24"/>
          <w:szCs w:val="24"/>
          <w:lang w:val="bg-BG"/>
        </w:rPr>
      </w:pPr>
    </w:p>
    <w:p w:rsidR="00112DEE" w:rsidRDefault="00AB43F8" w:rsidP="00AB43F8">
      <w:pPr>
        <w:jc w:val="center"/>
        <w:rPr>
          <w:b/>
          <w:sz w:val="24"/>
          <w:szCs w:val="24"/>
          <w:lang w:val="bg-BG"/>
        </w:rPr>
      </w:pPr>
      <w:r w:rsidRPr="00AB43F8">
        <w:rPr>
          <w:b/>
          <w:sz w:val="24"/>
          <w:szCs w:val="24"/>
          <w:lang w:val="bg-BG"/>
        </w:rPr>
        <w:t>СПИСЪК С ОДОБРЕНИТЕ КАНДИДАТИ</w:t>
      </w:r>
      <w:r>
        <w:rPr>
          <w:b/>
          <w:sz w:val="24"/>
          <w:szCs w:val="24"/>
          <w:lang w:val="bg-BG"/>
        </w:rPr>
        <w:t xml:space="preserve"> ЗА „МАРТЕНСКИ БАЗАР 2022г.“</w:t>
      </w:r>
    </w:p>
    <w:p w:rsidR="00AB43F8" w:rsidRPr="00AB43F8" w:rsidRDefault="00AB43F8" w:rsidP="00AB43F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ЗА 13 </w:t>
      </w:r>
      <w:r w:rsidRPr="00AB43F8">
        <w:rPr>
          <w:b/>
          <w:sz w:val="24"/>
          <w:szCs w:val="24"/>
          <w:lang w:val="bg-BG"/>
        </w:rPr>
        <w:t>БРО</w:t>
      </w:r>
      <w:r>
        <w:rPr>
          <w:b/>
          <w:sz w:val="24"/>
          <w:szCs w:val="24"/>
          <w:lang w:val="bg-BG"/>
        </w:rPr>
        <w:t>Я</w:t>
      </w:r>
      <w:r w:rsidRPr="00AB43F8">
        <w:rPr>
          <w:b/>
          <w:sz w:val="24"/>
          <w:szCs w:val="24"/>
          <w:lang w:val="bg-BG"/>
        </w:rPr>
        <w:t xml:space="preserve"> ПОЗИЦИИ /ДЪРВЕНИ КЪЩИЧКИ/ ЗА ПОЛЗВАНЕ НА ТЪРГОВСКА ПЛОЩ ОТ ЗАНАЯТЧИИ, ТВОРЦИ И МЕСТНИ ПРОИЗВОДИТЕЛИ.</w:t>
      </w:r>
    </w:p>
    <w:p w:rsidR="00192197" w:rsidRPr="001C434E" w:rsidRDefault="00192197" w:rsidP="003D1767">
      <w:pPr>
        <w:jc w:val="center"/>
        <w:rPr>
          <w:b/>
          <w:sz w:val="24"/>
          <w:szCs w:val="24"/>
          <w:lang w:val="bg-BG"/>
        </w:rPr>
      </w:pPr>
    </w:p>
    <w:p w:rsidR="00192197" w:rsidRPr="00BC7171" w:rsidRDefault="00AC6A1D" w:rsidP="00E3607D">
      <w:pPr>
        <w:ind w:firstLine="720"/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/>
        </w:rPr>
        <w:t xml:space="preserve">Въз основа на Протокол от </w:t>
      </w:r>
      <w:r w:rsidR="00AB43F8">
        <w:rPr>
          <w:sz w:val="24"/>
          <w:szCs w:val="24"/>
          <w:lang w:val="bg-BG"/>
        </w:rPr>
        <w:t>02</w:t>
      </w:r>
      <w:r w:rsidR="00664043" w:rsidRPr="00BC7171">
        <w:rPr>
          <w:sz w:val="24"/>
          <w:szCs w:val="24"/>
          <w:lang w:val="bg-BG"/>
        </w:rPr>
        <w:t>.0</w:t>
      </w:r>
      <w:r w:rsidR="00AB43F8">
        <w:rPr>
          <w:sz w:val="24"/>
          <w:szCs w:val="24"/>
          <w:lang w:val="bg-BG"/>
        </w:rPr>
        <w:t>2</w:t>
      </w:r>
      <w:r w:rsidR="004341C9" w:rsidRPr="00BC7171">
        <w:rPr>
          <w:sz w:val="24"/>
          <w:szCs w:val="24"/>
          <w:lang w:val="bg-BG"/>
        </w:rPr>
        <w:t>.20</w:t>
      </w:r>
      <w:r w:rsidR="00E3607D" w:rsidRPr="00BC7171">
        <w:rPr>
          <w:sz w:val="24"/>
          <w:szCs w:val="24"/>
          <w:lang w:val="bg-BG"/>
        </w:rPr>
        <w:t>2</w:t>
      </w:r>
      <w:r w:rsidR="00AB43F8">
        <w:rPr>
          <w:sz w:val="24"/>
          <w:szCs w:val="24"/>
          <w:lang w:val="bg-BG"/>
        </w:rPr>
        <w:t>2</w:t>
      </w:r>
      <w:r w:rsidR="005A55F5" w:rsidRPr="00BC7171">
        <w:rPr>
          <w:sz w:val="24"/>
          <w:szCs w:val="24"/>
          <w:lang w:val="bg-BG"/>
        </w:rPr>
        <w:t>г.</w:t>
      </w:r>
      <w:r w:rsidR="00192197" w:rsidRPr="00BC7171">
        <w:rPr>
          <w:sz w:val="24"/>
          <w:szCs w:val="24"/>
          <w:lang w:val="bg-BG"/>
        </w:rPr>
        <w:t>, на комисия</w:t>
      </w:r>
      <w:r w:rsidR="001C434E" w:rsidRPr="00BC7171">
        <w:rPr>
          <w:sz w:val="24"/>
          <w:szCs w:val="24"/>
          <w:lang w:val="bg-BG"/>
        </w:rPr>
        <w:t>,</w:t>
      </w:r>
      <w:r w:rsidR="00192197" w:rsidRPr="00BC7171">
        <w:rPr>
          <w:sz w:val="24"/>
          <w:szCs w:val="24"/>
          <w:lang w:val="bg-BG"/>
        </w:rPr>
        <w:t xml:space="preserve"> назначена със </w:t>
      </w:r>
      <w:proofErr w:type="spellStart"/>
      <w:r w:rsidR="00E3607D" w:rsidRPr="00BC7171">
        <w:rPr>
          <w:sz w:val="24"/>
          <w:szCs w:val="24"/>
        </w:rPr>
        <w:t>Заповед</w:t>
      </w:r>
      <w:proofErr w:type="spellEnd"/>
      <w:r w:rsidR="00E3607D" w:rsidRPr="00BC7171">
        <w:rPr>
          <w:sz w:val="24"/>
          <w:szCs w:val="24"/>
          <w:lang w:val="bg-BG"/>
        </w:rPr>
        <w:t xml:space="preserve"> </w:t>
      </w:r>
      <w:r w:rsidR="00E3607D" w:rsidRPr="00BC7171">
        <w:rPr>
          <w:sz w:val="24"/>
          <w:szCs w:val="24"/>
        </w:rPr>
        <w:t xml:space="preserve">№ </w:t>
      </w:r>
      <w:r w:rsidR="00AB43F8" w:rsidRPr="00AB43F8">
        <w:rPr>
          <w:sz w:val="24"/>
          <w:szCs w:val="24"/>
        </w:rPr>
        <w:t>РД -60/01.02.2022</w:t>
      </w:r>
      <w:r w:rsidR="00F80F4F">
        <w:rPr>
          <w:sz w:val="24"/>
          <w:szCs w:val="24"/>
        </w:rPr>
        <w:t>г</w:t>
      </w:r>
      <w:r w:rsidR="00F80F4F">
        <w:rPr>
          <w:sz w:val="24"/>
          <w:szCs w:val="24"/>
          <w:lang w:val="bg-BG"/>
        </w:rPr>
        <w:t>.</w:t>
      </w:r>
      <w:r w:rsidR="00F80F4F">
        <w:rPr>
          <w:sz w:val="24"/>
          <w:szCs w:val="24"/>
        </w:rPr>
        <w:t xml:space="preserve"> </w:t>
      </w:r>
      <w:proofErr w:type="spellStart"/>
      <w:r w:rsidR="00AB43F8" w:rsidRPr="00AB43F8">
        <w:rPr>
          <w:sz w:val="24"/>
          <w:szCs w:val="24"/>
        </w:rPr>
        <w:t>на</w:t>
      </w:r>
      <w:proofErr w:type="spellEnd"/>
      <w:r w:rsidR="00F80F4F">
        <w:rPr>
          <w:sz w:val="24"/>
          <w:szCs w:val="24"/>
          <w:lang w:val="bg-BG"/>
        </w:rPr>
        <w:t xml:space="preserve"> Кмета на</w:t>
      </w:r>
      <w:r w:rsidR="00AB43F8" w:rsidRPr="00AB43F8">
        <w:rPr>
          <w:sz w:val="24"/>
          <w:szCs w:val="24"/>
        </w:rPr>
        <w:t xml:space="preserve"> </w:t>
      </w:r>
      <w:proofErr w:type="spellStart"/>
      <w:r w:rsidR="00AB43F8" w:rsidRPr="00AB43F8">
        <w:rPr>
          <w:sz w:val="24"/>
          <w:szCs w:val="24"/>
        </w:rPr>
        <w:t>Община</w:t>
      </w:r>
      <w:proofErr w:type="spellEnd"/>
      <w:r w:rsidR="00AB43F8" w:rsidRPr="00AB43F8">
        <w:rPr>
          <w:sz w:val="24"/>
          <w:szCs w:val="24"/>
        </w:rPr>
        <w:t xml:space="preserve"> </w:t>
      </w:r>
      <w:proofErr w:type="spellStart"/>
      <w:r w:rsidR="00AB43F8" w:rsidRPr="00AB43F8">
        <w:rPr>
          <w:sz w:val="24"/>
          <w:szCs w:val="24"/>
        </w:rPr>
        <w:t>Хасково</w:t>
      </w:r>
      <w:proofErr w:type="spellEnd"/>
      <w:r w:rsidR="00192197" w:rsidRPr="00BC7171">
        <w:rPr>
          <w:sz w:val="24"/>
          <w:szCs w:val="24"/>
        </w:rPr>
        <w:t xml:space="preserve">, </w:t>
      </w:r>
      <w:proofErr w:type="spellStart"/>
      <w:r w:rsidR="00192197" w:rsidRPr="00BC7171">
        <w:rPr>
          <w:sz w:val="24"/>
          <w:szCs w:val="24"/>
        </w:rPr>
        <w:t>за</w:t>
      </w:r>
      <w:proofErr w:type="spellEnd"/>
      <w:r w:rsidR="00192197" w:rsidRPr="00BC7171">
        <w:rPr>
          <w:sz w:val="24"/>
          <w:szCs w:val="24"/>
        </w:rPr>
        <w:t xml:space="preserve"> </w:t>
      </w:r>
      <w:r w:rsidR="00AB43F8">
        <w:rPr>
          <w:sz w:val="24"/>
          <w:szCs w:val="24"/>
          <w:lang w:val="bg-BG"/>
        </w:rPr>
        <w:t>организиране разпределянето на позициите по Утвърдените правила за „Мартенски базар 2022</w:t>
      </w:r>
      <w:proofErr w:type="gramStart"/>
      <w:r w:rsidR="00AB43F8">
        <w:rPr>
          <w:sz w:val="24"/>
          <w:szCs w:val="24"/>
          <w:lang w:val="bg-BG"/>
        </w:rPr>
        <w:t>г.“</w:t>
      </w:r>
      <w:r w:rsidR="00F80F4F">
        <w:rPr>
          <w:sz w:val="24"/>
          <w:szCs w:val="24"/>
          <w:lang w:val="bg-BG"/>
        </w:rPr>
        <w:t xml:space="preserve"> </w:t>
      </w:r>
      <w:r w:rsidR="00F80F4F" w:rsidRPr="00F80F4F">
        <w:rPr>
          <w:sz w:val="24"/>
          <w:szCs w:val="24"/>
          <w:lang w:val="bg-BG"/>
        </w:rPr>
        <w:t>със</w:t>
      </w:r>
      <w:proofErr w:type="gramEnd"/>
      <w:r w:rsidR="00F80F4F" w:rsidRPr="00F80F4F">
        <w:rPr>
          <w:sz w:val="24"/>
          <w:szCs w:val="24"/>
          <w:lang w:val="bg-BG"/>
        </w:rPr>
        <w:t xml:space="preserve"> Заповед №РД-52/26.01.2022г. на Кмета на Община Хасково и изменени със Заповед №РД-57/28.01.2022г. на Кмета на Община Хасково</w:t>
      </w:r>
      <w:r w:rsidR="00192197" w:rsidRPr="00BC7171">
        <w:rPr>
          <w:sz w:val="24"/>
          <w:szCs w:val="24"/>
          <w:lang w:val="bg-BG"/>
        </w:rPr>
        <w:t>, се изготви следния</w:t>
      </w:r>
      <w:r w:rsidR="005A55F5" w:rsidRPr="00BC7171">
        <w:rPr>
          <w:sz w:val="24"/>
          <w:szCs w:val="24"/>
          <w:lang w:val="bg-BG"/>
        </w:rPr>
        <w:t>т</w:t>
      </w:r>
      <w:r w:rsidR="00192197" w:rsidRPr="00BC7171">
        <w:rPr>
          <w:sz w:val="24"/>
          <w:szCs w:val="24"/>
          <w:lang w:val="bg-BG"/>
        </w:rPr>
        <w:t xml:space="preserve"> списък на </w:t>
      </w:r>
      <w:r w:rsidR="00AB43F8">
        <w:rPr>
          <w:sz w:val="24"/>
          <w:szCs w:val="24"/>
          <w:lang w:val="bg-BG"/>
        </w:rPr>
        <w:t>о</w:t>
      </w:r>
      <w:r w:rsidR="00F80F4F">
        <w:rPr>
          <w:sz w:val="24"/>
          <w:szCs w:val="24"/>
          <w:lang w:val="bg-BG"/>
        </w:rPr>
        <w:t>д</w:t>
      </w:r>
      <w:r w:rsidR="00AB43F8">
        <w:rPr>
          <w:sz w:val="24"/>
          <w:szCs w:val="24"/>
          <w:lang w:val="bg-BG"/>
        </w:rPr>
        <w:t>обрени</w:t>
      </w:r>
      <w:r w:rsidR="00192197" w:rsidRPr="00BC7171">
        <w:rPr>
          <w:sz w:val="24"/>
          <w:szCs w:val="24"/>
          <w:lang w:val="bg-BG"/>
        </w:rPr>
        <w:t xml:space="preserve"> кандидати:</w:t>
      </w:r>
    </w:p>
    <w:p w:rsidR="00192197" w:rsidRPr="00BC7171" w:rsidRDefault="00192197" w:rsidP="00192197">
      <w:pPr>
        <w:jc w:val="center"/>
        <w:rPr>
          <w:sz w:val="24"/>
          <w:szCs w:val="24"/>
          <w:lang w:val="bg-BG"/>
        </w:rPr>
      </w:pPr>
    </w:p>
    <w:p w:rsidR="00AB43F8" w:rsidRPr="00AB43F8" w:rsidRDefault="00AB43F8" w:rsidP="00AB43F8">
      <w:pPr>
        <w:suppressAutoHyphens/>
        <w:ind w:left="720"/>
        <w:contextualSpacing/>
        <w:rPr>
          <w:rFonts w:eastAsia="Calibri"/>
          <w:sz w:val="6"/>
          <w:szCs w:val="6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42"/>
        <w:gridCol w:w="4384"/>
        <w:gridCol w:w="1862"/>
      </w:tblGrid>
      <w:tr w:rsidR="00AB43F8" w:rsidRPr="00AB43F8" w:rsidTr="00D8181F">
        <w:trPr>
          <w:trHeight w:val="1036"/>
        </w:trPr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</w:p>
          <w:p w:rsidR="00AB43F8" w:rsidRPr="00AB43F8" w:rsidRDefault="00AB43F8" w:rsidP="00AB43F8">
            <w:pPr>
              <w:suppressAutoHyphens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b/>
                <w:sz w:val="22"/>
                <w:szCs w:val="22"/>
                <w:lang w:val="bg-BG" w:eastAsia="ar-SA"/>
              </w:rPr>
              <w:t>№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</w:p>
          <w:p w:rsidR="00AB43F8" w:rsidRPr="00AB43F8" w:rsidRDefault="00AB43F8" w:rsidP="00AB43F8">
            <w:pPr>
              <w:suppressAutoHyphens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</w:p>
          <w:p w:rsidR="00AB43F8" w:rsidRPr="00AB43F8" w:rsidRDefault="00AB43F8" w:rsidP="00AB43F8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b/>
                <w:sz w:val="22"/>
                <w:szCs w:val="22"/>
                <w:lang w:val="bg-BG" w:eastAsia="ar-SA"/>
              </w:rPr>
              <w:t>РЕГ. ИНДЕКС</w:t>
            </w: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</w:p>
          <w:p w:rsidR="00AB43F8" w:rsidRPr="00AB43F8" w:rsidRDefault="00AB43F8" w:rsidP="00AB43F8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b/>
                <w:sz w:val="22"/>
                <w:szCs w:val="22"/>
                <w:lang w:val="bg-BG" w:eastAsia="ar-SA"/>
              </w:rPr>
              <w:t>ИМЕ, ФАМИЛИЯ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</w:p>
          <w:p w:rsidR="00AB43F8" w:rsidRPr="00AB43F8" w:rsidRDefault="00AB43F8" w:rsidP="00AB43F8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b/>
                <w:sz w:val="22"/>
                <w:szCs w:val="22"/>
                <w:lang w:val="bg-BG" w:eastAsia="ar-SA"/>
              </w:rPr>
              <w:t xml:space="preserve">   ДЪРВЕНА</w:t>
            </w:r>
          </w:p>
          <w:p w:rsidR="00AB43F8" w:rsidRPr="00AB43F8" w:rsidRDefault="00AB43F8" w:rsidP="00AB43F8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b/>
                <w:sz w:val="22"/>
                <w:szCs w:val="22"/>
                <w:lang w:val="bg-BG" w:eastAsia="ar-SA"/>
              </w:rPr>
              <w:t xml:space="preserve">  КЪЩИЧКА </w:t>
            </w:r>
          </w:p>
          <w:p w:rsidR="00AB43F8" w:rsidRPr="00AB43F8" w:rsidRDefault="00AB43F8" w:rsidP="00AB43F8">
            <w:pPr>
              <w:suppressAutoHyphens/>
              <w:ind w:left="1308" w:hanging="1559"/>
              <w:jc w:val="both"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b/>
                <w:sz w:val="22"/>
                <w:szCs w:val="22"/>
                <w:lang w:val="bg-BG" w:eastAsia="ar-SA"/>
              </w:rPr>
              <w:t xml:space="preserve">              №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b/>
                <w:sz w:val="22"/>
                <w:szCs w:val="22"/>
                <w:lang w:val="bg-BG" w:eastAsia="ar-SA"/>
              </w:rPr>
            </w:pP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1.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94И-2175-1/31.01.2022г.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ИРЕНА АЛЕКСАНДРОВА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№1</w:t>
            </w: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2.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94П-669-1/31.01.2022г.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ПЕНКА ТОШЕВА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jc w:val="both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№2</w:t>
            </w: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3.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94Й-89-1/31.01.2022г.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ЙОРДАНКА ДИМИТРОВА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№3</w:t>
            </w: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4.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94Ж-281-1/31.01.2022г.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ЖЕЛЯЗА ЯНЕВА</w:t>
            </w: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№4</w:t>
            </w: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5.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94К-2677-1/31.01.2022г.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КАЛИНА ХРИСТОЗОВА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№5</w:t>
            </w: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6.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94Г-1967-1/31.01.2022г.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ГАЛИНА ГОСПОДИНОВА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№5</w:t>
            </w: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7.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94Р-1292-1/31.01.2022г.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РАДИНА ИВАНОВА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№6</w:t>
            </w: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8.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94М-5020-1/31.01.2022г.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МАРИЯ МАЛЧАНОВА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№7</w:t>
            </w: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94В-491-2/31.01.2022г.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ВЕНЕТА ЙОРДАНОВА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№8</w:t>
            </w: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10.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94И-2426-1/31.01.2022г.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ИВА ГЕОРГИЕВА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№9</w:t>
            </w: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11.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94П-1538-1/31.01.2022г.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ПЕТЯ МАРКОВА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№10</w:t>
            </w: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12.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94А-550-1/31.01.2022г.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АНЖЕЛА ПЕТКОВА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№11</w:t>
            </w: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13.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94Н-3094-1/31.01.2022г.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НИКОЛИНКА КАРАСАВОВА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№12</w:t>
            </w:r>
          </w:p>
        </w:tc>
      </w:tr>
      <w:tr w:rsidR="00AB43F8" w:rsidRPr="00AB43F8" w:rsidTr="00D8181F">
        <w:tc>
          <w:tcPr>
            <w:tcW w:w="53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14.</w:t>
            </w:r>
          </w:p>
        </w:tc>
        <w:tc>
          <w:tcPr>
            <w:tcW w:w="2542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94Д-03-1/31.01.2022г.</w:t>
            </w:r>
          </w:p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</w:p>
        </w:tc>
        <w:tc>
          <w:tcPr>
            <w:tcW w:w="4384" w:type="dxa"/>
            <w:shd w:val="clear" w:color="auto" w:fill="auto"/>
          </w:tcPr>
          <w:p w:rsidR="00AB43F8" w:rsidRPr="00AB43F8" w:rsidRDefault="00AB43F8" w:rsidP="00AB43F8">
            <w:pPr>
              <w:suppressAutoHyphens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ДИАНА ЖЕЛЕВА</w:t>
            </w:r>
          </w:p>
        </w:tc>
        <w:tc>
          <w:tcPr>
            <w:tcW w:w="1862" w:type="dxa"/>
          </w:tcPr>
          <w:p w:rsidR="00AB43F8" w:rsidRPr="00AB43F8" w:rsidRDefault="00AB43F8" w:rsidP="00AB43F8">
            <w:pPr>
              <w:suppressAutoHyphens/>
              <w:ind w:firstLine="484"/>
              <w:rPr>
                <w:rFonts w:eastAsia="Calibri"/>
                <w:sz w:val="22"/>
                <w:szCs w:val="22"/>
                <w:lang w:val="bg-BG" w:eastAsia="ar-SA"/>
              </w:rPr>
            </w:pPr>
            <w:r w:rsidRPr="00AB43F8">
              <w:rPr>
                <w:rFonts w:eastAsia="Calibri"/>
                <w:sz w:val="22"/>
                <w:szCs w:val="22"/>
                <w:lang w:val="bg-BG" w:eastAsia="ar-SA"/>
              </w:rPr>
              <w:t>№13</w:t>
            </w:r>
          </w:p>
        </w:tc>
      </w:tr>
    </w:tbl>
    <w:p w:rsidR="00A74BA6" w:rsidRPr="00BC7171" w:rsidRDefault="00A74BA6" w:rsidP="00874E8E">
      <w:pPr>
        <w:jc w:val="both"/>
        <w:rPr>
          <w:sz w:val="24"/>
          <w:szCs w:val="24"/>
          <w:lang w:val="bg-BG" w:eastAsia="bg-BG"/>
        </w:rPr>
      </w:pPr>
    </w:p>
    <w:p w:rsidR="00874E8E" w:rsidRPr="00BC7171" w:rsidRDefault="00664043" w:rsidP="00874E8E">
      <w:pPr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 xml:space="preserve"> </w:t>
      </w:r>
    </w:p>
    <w:p w:rsidR="00AC6A1D" w:rsidRPr="00BC7171" w:rsidRDefault="00874E8E" w:rsidP="00874E8E">
      <w:pPr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 xml:space="preserve"> </w:t>
      </w:r>
      <w:r w:rsidR="00AC6A1D" w:rsidRPr="00BC7171">
        <w:rPr>
          <w:sz w:val="24"/>
          <w:szCs w:val="24"/>
          <w:lang w:val="bg-BG" w:eastAsia="bg-BG"/>
        </w:rPr>
        <w:t xml:space="preserve">Председател: </w:t>
      </w:r>
    </w:p>
    <w:p w:rsidR="00AC6A1D" w:rsidRPr="00BC7171" w:rsidRDefault="00AC6A1D" w:rsidP="00874E8E">
      <w:pPr>
        <w:jc w:val="both"/>
        <w:rPr>
          <w:sz w:val="24"/>
          <w:szCs w:val="24"/>
          <w:lang w:val="bg-BG" w:eastAsia="bg-BG"/>
        </w:rPr>
      </w:pPr>
    </w:p>
    <w:p w:rsidR="00175A3C" w:rsidRPr="00BC7171" w:rsidRDefault="00E3607D" w:rsidP="00AB43F8">
      <w:pPr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>Мария Вълчева</w:t>
      </w:r>
      <w:r w:rsidR="00874E8E" w:rsidRPr="00BC7171">
        <w:rPr>
          <w:sz w:val="24"/>
          <w:szCs w:val="24"/>
          <w:lang w:val="bg-BG" w:eastAsia="bg-BG"/>
        </w:rPr>
        <w:t xml:space="preserve"> – </w:t>
      </w:r>
      <w:r w:rsidR="00BC7171">
        <w:rPr>
          <w:sz w:val="24"/>
          <w:szCs w:val="24"/>
          <w:lang w:val="bg-BG" w:eastAsia="bg-BG"/>
        </w:rPr>
        <w:t>З</w:t>
      </w:r>
      <w:r w:rsidR="00CB4B92" w:rsidRPr="00BC7171">
        <w:rPr>
          <w:sz w:val="24"/>
          <w:szCs w:val="24"/>
          <w:lang w:val="bg-BG" w:eastAsia="bg-BG"/>
        </w:rPr>
        <w:t>а</w:t>
      </w:r>
      <w:r w:rsidR="0019255F" w:rsidRPr="00BC7171">
        <w:rPr>
          <w:sz w:val="24"/>
          <w:szCs w:val="24"/>
          <w:lang w:val="bg-BG" w:eastAsia="bg-BG"/>
        </w:rPr>
        <w:t>м.-кмет на Община Хасково: ……</w:t>
      </w:r>
      <w:r w:rsidR="00CB2C57">
        <w:rPr>
          <w:sz w:val="24"/>
          <w:szCs w:val="24"/>
          <w:lang w:val="bg-BG" w:eastAsia="bg-BG"/>
        </w:rPr>
        <w:t>п</w:t>
      </w:r>
      <w:bookmarkStart w:id="0" w:name="_GoBack"/>
      <w:bookmarkEnd w:id="0"/>
      <w:r w:rsidR="00BC7171">
        <w:rPr>
          <w:sz w:val="24"/>
          <w:szCs w:val="24"/>
          <w:lang w:val="bg-BG" w:eastAsia="bg-BG"/>
        </w:rPr>
        <w:t>..</w:t>
      </w:r>
      <w:r w:rsidR="00874E8E" w:rsidRPr="00BC7171">
        <w:rPr>
          <w:sz w:val="24"/>
          <w:szCs w:val="24"/>
          <w:lang w:val="bg-BG" w:eastAsia="bg-BG"/>
        </w:rPr>
        <w:t>…..</w:t>
      </w:r>
      <w:r w:rsidR="001C434E" w:rsidRPr="00BC7171">
        <w:rPr>
          <w:sz w:val="24"/>
          <w:szCs w:val="24"/>
          <w:lang w:val="bg-BG" w:eastAsia="bg-BG"/>
        </w:rPr>
        <w:t>..</w:t>
      </w:r>
      <w:r w:rsidR="00175A3C" w:rsidRPr="00BC7171">
        <w:rPr>
          <w:sz w:val="24"/>
          <w:szCs w:val="24"/>
          <w:lang w:val="bg-BG" w:eastAsia="bg-BG"/>
        </w:rPr>
        <w:t xml:space="preserve">   </w:t>
      </w:r>
    </w:p>
    <w:sectPr w:rsidR="00175A3C" w:rsidRPr="00BC7171" w:rsidSect="00C6609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418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E1" w:rsidRDefault="00FB49E1">
      <w:r>
        <w:separator/>
      </w:r>
    </w:p>
  </w:endnote>
  <w:endnote w:type="continuationSeparator" w:id="0">
    <w:p w:rsidR="00FB49E1" w:rsidRDefault="00FB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Pr="00BA4AF9" w:rsidRDefault="00B14B21" w:rsidP="00801AF5">
    <w:pPr>
      <w:pStyle w:val="Footer"/>
      <w:tabs>
        <w:tab w:val="clear" w:pos="4536"/>
        <w:tab w:val="clear" w:pos="9072"/>
      </w:tabs>
      <w:jc w:val="center"/>
    </w:pPr>
    <w:r>
      <w:rPr>
        <w:lang w:val="bg-BG"/>
      </w:rPr>
      <w:t>________________________________________________________________________________</w:t>
    </w:r>
    <w:r>
      <w:t>__</w:t>
    </w:r>
    <w:r>
      <w:rPr>
        <w:lang w:val="bg-BG"/>
      </w:rPr>
      <w:t>______________</w:t>
    </w:r>
  </w:p>
  <w:p w:rsidR="00B14B21" w:rsidRPr="00BA4AF9" w:rsidRDefault="00B14B21" w:rsidP="00801AF5">
    <w:pPr>
      <w:pStyle w:val="Footer"/>
      <w:tabs>
        <w:tab w:val="clear" w:pos="4536"/>
        <w:tab w:val="clear" w:pos="9072"/>
      </w:tabs>
      <w:jc w:val="center"/>
      <w:rPr>
        <w:sz w:val="10"/>
        <w:szCs w:val="10"/>
      </w:rPr>
    </w:pPr>
  </w:p>
  <w:p w:rsidR="00B14B21" w:rsidRPr="00801AF5" w:rsidRDefault="00B14B21" w:rsidP="00801AF5">
    <w:pPr>
      <w:pStyle w:val="Footer"/>
      <w:tabs>
        <w:tab w:val="clear" w:pos="4536"/>
        <w:tab w:val="clear" w:pos="9072"/>
      </w:tabs>
      <w:jc w:val="center"/>
    </w:pPr>
    <w:r w:rsidRPr="001A2C6E">
      <w:rPr>
        <w:lang w:val="bg-BG"/>
      </w:rPr>
      <w:t>Дирекция “</w:t>
    </w:r>
    <w:r>
      <w:rPr>
        <w:lang w:val="bg-BG"/>
      </w:rPr>
      <w:t xml:space="preserve">Администрация”, телефони: </w:t>
    </w:r>
    <w:r>
      <w:t>038/ 603 333; 038/ 603 318; 038/ 603 319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Pr="00BA4AF9" w:rsidRDefault="00B14B21" w:rsidP="00801AF5">
    <w:pPr>
      <w:pStyle w:val="Footer"/>
      <w:tabs>
        <w:tab w:val="clear" w:pos="4536"/>
        <w:tab w:val="clear" w:pos="9072"/>
      </w:tabs>
      <w:jc w:val="center"/>
    </w:pPr>
    <w:r>
      <w:rPr>
        <w:lang w:val="bg-BG"/>
      </w:rPr>
      <w:t>________________________________________________________________________________</w:t>
    </w:r>
    <w:r>
      <w:t>__</w:t>
    </w:r>
    <w:r>
      <w:rPr>
        <w:lang w:val="bg-BG"/>
      </w:rPr>
      <w:t>______________</w:t>
    </w:r>
  </w:p>
  <w:p w:rsidR="00B14B21" w:rsidRPr="00BA4AF9" w:rsidRDefault="00B14B21" w:rsidP="00801AF5">
    <w:pPr>
      <w:pStyle w:val="Footer"/>
      <w:tabs>
        <w:tab w:val="clear" w:pos="4536"/>
        <w:tab w:val="clear" w:pos="9072"/>
      </w:tabs>
      <w:jc w:val="center"/>
      <w:rPr>
        <w:sz w:val="10"/>
        <w:szCs w:val="10"/>
      </w:rPr>
    </w:pPr>
  </w:p>
  <w:p w:rsidR="00B14B21" w:rsidRPr="00112DEE" w:rsidRDefault="00B14B21" w:rsidP="00112DEE">
    <w:pPr>
      <w:pStyle w:val="Footer"/>
      <w:tabs>
        <w:tab w:val="clear" w:pos="4536"/>
        <w:tab w:val="clear" w:pos="9072"/>
      </w:tabs>
      <w:jc w:val="center"/>
      <w:rPr>
        <w:lang w:val="bg-BG"/>
      </w:rPr>
    </w:pPr>
    <w:r w:rsidRPr="001A2C6E">
      <w:rPr>
        <w:lang w:val="bg-BG"/>
      </w:rPr>
      <w:t>Дирекция “</w:t>
    </w:r>
    <w:r>
      <w:rPr>
        <w:lang w:val="bg-BG"/>
      </w:rPr>
      <w:t>Администрация</w:t>
    </w:r>
    <w:r w:rsidR="00112DEE">
      <w:rPr>
        <w:lang w:val="bg-BG"/>
      </w:rPr>
      <w:t xml:space="preserve"> и ПНО</w:t>
    </w:r>
    <w:r>
      <w:rPr>
        <w:lang w:val="bg-BG"/>
      </w:rPr>
      <w:t xml:space="preserve">”, телефони: </w:t>
    </w:r>
    <w:r>
      <w:t xml:space="preserve">038/ 603 333; </w:t>
    </w:r>
    <w:r w:rsidR="00112DEE">
      <w:rPr>
        <w:lang w:val="bg-BG"/>
      </w:rPr>
      <w:t xml:space="preserve"> </w:t>
    </w:r>
    <w:r>
      <w:t xml:space="preserve"> 038/ 603 319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E1" w:rsidRDefault="00FB49E1">
      <w:r>
        <w:separator/>
      </w:r>
    </w:p>
  </w:footnote>
  <w:footnote w:type="continuationSeparator" w:id="0">
    <w:p w:rsidR="00FB49E1" w:rsidRDefault="00FB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Default="00B14B21" w:rsidP="00F424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B21" w:rsidRDefault="00B14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Default="00B14B21" w:rsidP="00F424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F4F">
      <w:rPr>
        <w:rStyle w:val="PageNumber"/>
        <w:noProof/>
      </w:rPr>
      <w:t>2</w:t>
    </w:r>
    <w:r>
      <w:rPr>
        <w:rStyle w:val="PageNumber"/>
      </w:rPr>
      <w:fldChar w:fldCharType="end"/>
    </w:r>
  </w:p>
  <w:p w:rsidR="00B14B21" w:rsidRPr="00E9751A" w:rsidRDefault="00B14B21" w:rsidP="00E9751A">
    <w:pPr>
      <w:pStyle w:val="Header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Default="004277D5" w:rsidP="004C2B63">
    <w:pPr>
      <w:jc w:val="center"/>
      <w:rPr>
        <w:b/>
        <w:sz w:val="48"/>
        <w:szCs w:val="48"/>
        <w:lang w:val="bg-BG"/>
      </w:rPr>
    </w:pPr>
    <w:r>
      <w:rPr>
        <w:b/>
        <w:noProof/>
        <w:sz w:val="48"/>
        <w:szCs w:val="48"/>
        <w:lang w:val="bg-BG" w:eastAsia="bg-BG"/>
      </w:rPr>
      <w:drawing>
        <wp:anchor distT="0" distB="0" distL="114300" distR="114300" simplePos="0" relativeHeight="251657728" behindDoc="0" locked="0" layoutInCell="1" allowOverlap="1" wp14:anchorId="5D3EBEF1" wp14:editId="4B30137E">
          <wp:simplePos x="0" y="0"/>
          <wp:positionH relativeFrom="column">
            <wp:posOffset>-506095</wp:posOffset>
          </wp:positionH>
          <wp:positionV relativeFrom="paragraph">
            <wp:posOffset>-194945</wp:posOffset>
          </wp:positionV>
          <wp:extent cx="572135" cy="892810"/>
          <wp:effectExtent l="0" t="0" r="0" b="254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B21" w:rsidRPr="005739E9">
      <w:rPr>
        <w:b/>
        <w:sz w:val="48"/>
        <w:szCs w:val="48"/>
        <w:lang w:val="bg-BG"/>
      </w:rPr>
      <w:t>О Б Щ И Н А   Х А С К О В О</w:t>
    </w:r>
  </w:p>
  <w:p w:rsidR="00B14B21" w:rsidRPr="004C2B63" w:rsidRDefault="00B14B21" w:rsidP="004C2B63">
    <w:pPr>
      <w:jc w:val="center"/>
      <w:rPr>
        <w:b/>
        <w:sz w:val="24"/>
        <w:szCs w:val="24"/>
        <w:lang w:val="bg-BG"/>
      </w:rPr>
    </w:pPr>
  </w:p>
  <w:p w:rsidR="00B14B21" w:rsidRDefault="00B14B21" w:rsidP="004C2B63">
    <w:pPr>
      <w:pStyle w:val="Header"/>
      <w:tabs>
        <w:tab w:val="clear" w:pos="4536"/>
        <w:tab w:val="clear" w:pos="9072"/>
      </w:tabs>
      <w:jc w:val="center"/>
      <w:rPr>
        <w:b/>
      </w:rPr>
    </w:pPr>
    <w:r w:rsidRPr="008E74A5">
      <w:rPr>
        <w:b/>
        <w:lang w:val="bg-BG"/>
      </w:rPr>
      <w:t>__________________________________</w:t>
    </w:r>
    <w:r w:rsidRPr="008E74A5">
      <w:rPr>
        <w:b/>
      </w:rPr>
      <w:t>__</w:t>
    </w:r>
    <w:r w:rsidRPr="008E74A5">
      <w:rPr>
        <w:b/>
        <w:lang w:val="bg-BG"/>
      </w:rPr>
      <w:t>___________________________________________________</w:t>
    </w:r>
  </w:p>
  <w:p w:rsidR="00B14B21" w:rsidRPr="008E74A5" w:rsidRDefault="00B14B21" w:rsidP="004C2B63">
    <w:pPr>
      <w:pStyle w:val="Header"/>
      <w:tabs>
        <w:tab w:val="clear" w:pos="4536"/>
        <w:tab w:val="clear" w:pos="9072"/>
      </w:tabs>
      <w:jc w:val="center"/>
      <w:rPr>
        <w:b/>
        <w:sz w:val="10"/>
        <w:szCs w:val="10"/>
      </w:rPr>
    </w:pPr>
  </w:p>
  <w:p w:rsidR="00B14B21" w:rsidRPr="008E74A5" w:rsidRDefault="00B14B21" w:rsidP="004C2B63">
    <w:pPr>
      <w:pStyle w:val="Header"/>
      <w:tabs>
        <w:tab w:val="clear" w:pos="4536"/>
        <w:tab w:val="clear" w:pos="9072"/>
      </w:tabs>
      <w:jc w:val="center"/>
      <w:rPr>
        <w:lang w:val="ru-RU"/>
      </w:rPr>
    </w:pPr>
    <w:r w:rsidRPr="008E74A5">
      <w:rPr>
        <w:lang w:val="bg-BG"/>
      </w:rPr>
      <w:t xml:space="preserve">6300 </w:t>
    </w:r>
    <w:r>
      <w:rPr>
        <w:lang w:val="bg-BG"/>
      </w:rPr>
      <w:t>гр. Хасково, пл.</w:t>
    </w:r>
    <w:r>
      <w:t xml:space="preserve"> </w:t>
    </w:r>
    <w:r>
      <w:rPr>
        <w:lang w:val="bg-BG"/>
      </w:rPr>
      <w:t xml:space="preserve">”Общински” №1, </w:t>
    </w:r>
    <w:r w:rsidRPr="008E74A5">
      <w:rPr>
        <w:lang w:val="bg-BG"/>
      </w:rPr>
      <w:t xml:space="preserve">тел.: 038/603 300; факс: 038/664 110; </w:t>
    </w:r>
    <w:r w:rsidRPr="008E74A5">
      <w:t>e</w:t>
    </w:r>
    <w:r w:rsidRPr="008E74A5">
      <w:rPr>
        <w:lang w:val="ru-RU"/>
      </w:rPr>
      <w:t>-</w:t>
    </w:r>
    <w:r w:rsidRPr="008E74A5">
      <w:t>mail</w:t>
    </w:r>
    <w:r w:rsidRPr="008E74A5">
      <w:rPr>
        <w:lang w:val="ru-RU"/>
      </w:rPr>
      <w:t>:</w:t>
    </w:r>
    <w:r>
      <w:t xml:space="preserve"> </w:t>
    </w:r>
    <w:proofErr w:type="spellStart"/>
    <w:r w:rsidRPr="008E74A5">
      <w:t>kmet</w:t>
    </w:r>
    <w:proofErr w:type="spellEnd"/>
    <w:r w:rsidRPr="008E74A5">
      <w:rPr>
        <w:lang w:val="ru-RU"/>
      </w:rPr>
      <w:t>@</w:t>
    </w:r>
    <w:proofErr w:type="spellStart"/>
    <w:r w:rsidRPr="008E74A5">
      <w:t>haskovo</w:t>
    </w:r>
    <w:proofErr w:type="spellEnd"/>
    <w:r w:rsidRPr="008E74A5">
      <w:rPr>
        <w:lang w:val="ru-RU"/>
      </w:rPr>
      <w:t>.</w:t>
    </w:r>
    <w:proofErr w:type="spellStart"/>
    <w:r w:rsidRPr="008E74A5">
      <w:t>bg</w:t>
    </w:r>
    <w:proofErr w:type="spellEnd"/>
  </w:p>
  <w:p w:rsidR="00B14B21" w:rsidRPr="008E74A5" w:rsidRDefault="00B14B21" w:rsidP="008E74A5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ED6"/>
    <w:multiLevelType w:val="hybridMultilevel"/>
    <w:tmpl w:val="BBBC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3C26"/>
    <w:multiLevelType w:val="hybridMultilevel"/>
    <w:tmpl w:val="79C26D50"/>
    <w:lvl w:ilvl="0" w:tplc="9D5C5F84">
      <w:start w:val="1"/>
      <w:numFmt w:val="decimal"/>
      <w:lvlText w:val="%1."/>
      <w:lvlJc w:val="left"/>
      <w:pPr>
        <w:ind w:left="177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lowerRoman"/>
      <w:lvlText w:val="%3."/>
      <w:lvlJc w:val="right"/>
      <w:pPr>
        <w:ind w:left="3210" w:hanging="180"/>
      </w:pPr>
    </w:lvl>
    <w:lvl w:ilvl="3" w:tplc="0409000F">
      <w:start w:val="1"/>
      <w:numFmt w:val="decimal"/>
      <w:lvlText w:val="%4."/>
      <w:lvlJc w:val="left"/>
      <w:pPr>
        <w:ind w:left="3930" w:hanging="360"/>
      </w:pPr>
    </w:lvl>
    <w:lvl w:ilvl="4" w:tplc="04090019">
      <w:start w:val="1"/>
      <w:numFmt w:val="lowerLetter"/>
      <w:lvlText w:val="%5."/>
      <w:lvlJc w:val="left"/>
      <w:pPr>
        <w:ind w:left="4650" w:hanging="360"/>
      </w:pPr>
    </w:lvl>
    <w:lvl w:ilvl="5" w:tplc="0409001B">
      <w:start w:val="1"/>
      <w:numFmt w:val="lowerRoman"/>
      <w:lvlText w:val="%6."/>
      <w:lvlJc w:val="right"/>
      <w:pPr>
        <w:ind w:left="5370" w:hanging="180"/>
      </w:pPr>
    </w:lvl>
    <w:lvl w:ilvl="6" w:tplc="0409000F">
      <w:start w:val="1"/>
      <w:numFmt w:val="decimal"/>
      <w:lvlText w:val="%7."/>
      <w:lvlJc w:val="left"/>
      <w:pPr>
        <w:ind w:left="6090" w:hanging="360"/>
      </w:pPr>
    </w:lvl>
    <w:lvl w:ilvl="7" w:tplc="04090019">
      <w:start w:val="1"/>
      <w:numFmt w:val="lowerLetter"/>
      <w:lvlText w:val="%8."/>
      <w:lvlJc w:val="left"/>
      <w:pPr>
        <w:ind w:left="6810" w:hanging="360"/>
      </w:pPr>
    </w:lvl>
    <w:lvl w:ilvl="8" w:tplc="0409001B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5C66513"/>
    <w:multiLevelType w:val="hybridMultilevel"/>
    <w:tmpl w:val="88E8D3B0"/>
    <w:lvl w:ilvl="0" w:tplc="C07AC1C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E371D8"/>
    <w:multiLevelType w:val="hybridMultilevel"/>
    <w:tmpl w:val="A464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57D8C"/>
    <w:multiLevelType w:val="hybridMultilevel"/>
    <w:tmpl w:val="F32A507C"/>
    <w:lvl w:ilvl="0" w:tplc="883E2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D15BF3"/>
    <w:multiLevelType w:val="hybridMultilevel"/>
    <w:tmpl w:val="154C4A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21B6"/>
    <w:multiLevelType w:val="hybridMultilevel"/>
    <w:tmpl w:val="5F3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97"/>
    <w:rsid w:val="00025E0B"/>
    <w:rsid w:val="00025E6B"/>
    <w:rsid w:val="000266B9"/>
    <w:rsid w:val="000342DC"/>
    <w:rsid w:val="00053F5B"/>
    <w:rsid w:val="00066171"/>
    <w:rsid w:val="00092664"/>
    <w:rsid w:val="000A4B1C"/>
    <w:rsid w:val="00101212"/>
    <w:rsid w:val="00112DEE"/>
    <w:rsid w:val="001378E7"/>
    <w:rsid w:val="00175A3C"/>
    <w:rsid w:val="00192197"/>
    <w:rsid w:val="0019255F"/>
    <w:rsid w:val="001A2C6E"/>
    <w:rsid w:val="001C434E"/>
    <w:rsid w:val="001D5BCA"/>
    <w:rsid w:val="0020473A"/>
    <w:rsid w:val="002323BA"/>
    <w:rsid w:val="00264EB8"/>
    <w:rsid w:val="0028275B"/>
    <w:rsid w:val="002C1F07"/>
    <w:rsid w:val="00320CA9"/>
    <w:rsid w:val="003557D2"/>
    <w:rsid w:val="003D1767"/>
    <w:rsid w:val="003D432E"/>
    <w:rsid w:val="00407CEF"/>
    <w:rsid w:val="004277D5"/>
    <w:rsid w:val="004341C9"/>
    <w:rsid w:val="00451FC8"/>
    <w:rsid w:val="00454158"/>
    <w:rsid w:val="00485189"/>
    <w:rsid w:val="004B13BB"/>
    <w:rsid w:val="004C2B63"/>
    <w:rsid w:val="004F65AA"/>
    <w:rsid w:val="00502A15"/>
    <w:rsid w:val="005113AE"/>
    <w:rsid w:val="00560951"/>
    <w:rsid w:val="005739E9"/>
    <w:rsid w:val="005949F6"/>
    <w:rsid w:val="005A20DD"/>
    <w:rsid w:val="005A55F5"/>
    <w:rsid w:val="005D5038"/>
    <w:rsid w:val="005E260A"/>
    <w:rsid w:val="005E3D6F"/>
    <w:rsid w:val="005F7479"/>
    <w:rsid w:val="00601637"/>
    <w:rsid w:val="00615CA4"/>
    <w:rsid w:val="00664043"/>
    <w:rsid w:val="006E7B88"/>
    <w:rsid w:val="007206CD"/>
    <w:rsid w:val="00750B17"/>
    <w:rsid w:val="0077440B"/>
    <w:rsid w:val="0078404D"/>
    <w:rsid w:val="007B418C"/>
    <w:rsid w:val="007D3647"/>
    <w:rsid w:val="007E1914"/>
    <w:rsid w:val="007E2C2A"/>
    <w:rsid w:val="00801AF5"/>
    <w:rsid w:val="00804A75"/>
    <w:rsid w:val="0083524D"/>
    <w:rsid w:val="008620C4"/>
    <w:rsid w:val="00863DC6"/>
    <w:rsid w:val="0087258D"/>
    <w:rsid w:val="00874E8E"/>
    <w:rsid w:val="008C535A"/>
    <w:rsid w:val="008C7403"/>
    <w:rsid w:val="008D4527"/>
    <w:rsid w:val="008E74A5"/>
    <w:rsid w:val="008F6853"/>
    <w:rsid w:val="00910503"/>
    <w:rsid w:val="0091493C"/>
    <w:rsid w:val="009A2227"/>
    <w:rsid w:val="009D59F7"/>
    <w:rsid w:val="00A00805"/>
    <w:rsid w:val="00A23A66"/>
    <w:rsid w:val="00A33756"/>
    <w:rsid w:val="00A3705C"/>
    <w:rsid w:val="00A50351"/>
    <w:rsid w:val="00A63462"/>
    <w:rsid w:val="00A74BA6"/>
    <w:rsid w:val="00AA1B8F"/>
    <w:rsid w:val="00AB43F8"/>
    <w:rsid w:val="00AC2FEA"/>
    <w:rsid w:val="00AC6A1D"/>
    <w:rsid w:val="00B14B21"/>
    <w:rsid w:val="00B55064"/>
    <w:rsid w:val="00B5761E"/>
    <w:rsid w:val="00B74466"/>
    <w:rsid w:val="00BA6B3D"/>
    <w:rsid w:val="00BC7171"/>
    <w:rsid w:val="00BD07B4"/>
    <w:rsid w:val="00BE2531"/>
    <w:rsid w:val="00BF4E3E"/>
    <w:rsid w:val="00C66099"/>
    <w:rsid w:val="00CA33D3"/>
    <w:rsid w:val="00CA4099"/>
    <w:rsid w:val="00CB2C57"/>
    <w:rsid w:val="00CB4B92"/>
    <w:rsid w:val="00CB68B3"/>
    <w:rsid w:val="00CD4AD5"/>
    <w:rsid w:val="00CE0584"/>
    <w:rsid w:val="00CE3634"/>
    <w:rsid w:val="00D2624B"/>
    <w:rsid w:val="00D542DC"/>
    <w:rsid w:val="00D54314"/>
    <w:rsid w:val="00D569C6"/>
    <w:rsid w:val="00D659B7"/>
    <w:rsid w:val="00D93D0F"/>
    <w:rsid w:val="00D956A2"/>
    <w:rsid w:val="00D96FA6"/>
    <w:rsid w:val="00DB6F64"/>
    <w:rsid w:val="00DE13C2"/>
    <w:rsid w:val="00E30951"/>
    <w:rsid w:val="00E3607D"/>
    <w:rsid w:val="00E631F5"/>
    <w:rsid w:val="00E807C8"/>
    <w:rsid w:val="00E85105"/>
    <w:rsid w:val="00E90DC5"/>
    <w:rsid w:val="00E9751A"/>
    <w:rsid w:val="00EF2AE8"/>
    <w:rsid w:val="00F424D6"/>
    <w:rsid w:val="00F80F4F"/>
    <w:rsid w:val="00FB49E1"/>
    <w:rsid w:val="00FD235D"/>
    <w:rsid w:val="00F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5E8C9BE2"/>
  <w15:docId w15:val="{69949C0E-81DE-4B63-BDDC-F8FBBDD5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56"/>
    </w:rPr>
  </w:style>
  <w:style w:type="paragraph" w:styleId="BalloonText">
    <w:name w:val="Balloon Text"/>
    <w:basedOn w:val="Normal"/>
    <w:semiHidden/>
    <w:rsid w:val="007E2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78E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378E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66171"/>
  </w:style>
  <w:style w:type="paragraph" w:styleId="ListParagraph">
    <w:name w:val="List Paragraph"/>
    <w:basedOn w:val="Normal"/>
    <w:uiPriority w:val="34"/>
    <w:qFormat/>
    <w:rsid w:val="00485189"/>
    <w:pPr>
      <w:ind w:left="720"/>
      <w:contextualSpacing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_Gery\Desktop\VAJNI%20TEKUSHTI%20ZAPOVEDI\Blanka_Administration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Blanka_Administration.dot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 Б Щ И Н А   Х А С К О В О</vt:lpstr>
      <vt:lpstr>О Б Щ И Н А   Х А С К О В О</vt:lpstr>
    </vt:vector>
  </TitlesOfParts>
  <Company>ccc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 А   Х А С К О В О</dc:title>
  <dc:creator>Gergana Ivanova</dc:creator>
  <cp:lastModifiedBy>user108</cp:lastModifiedBy>
  <cp:revision>5</cp:revision>
  <cp:lastPrinted>2022-02-02T14:55:00Z</cp:lastPrinted>
  <dcterms:created xsi:type="dcterms:W3CDTF">2022-02-02T14:51:00Z</dcterms:created>
  <dcterms:modified xsi:type="dcterms:W3CDTF">2022-02-02T14:58:00Z</dcterms:modified>
</cp:coreProperties>
</file>