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78" w:rsidRPr="003B02C1" w:rsidRDefault="008623C2" w:rsidP="00752521">
      <w:pPr>
        <w:rPr>
          <w:lang w:val="bg-BG"/>
        </w:rPr>
      </w:pPr>
      <w:r w:rsidRPr="003B02C1">
        <w:rPr>
          <w:lang w:val="bg-BG"/>
        </w:rPr>
        <w:t>ДО</w:t>
      </w:r>
    </w:p>
    <w:p w:rsidR="001F5788" w:rsidRDefault="007C19BC" w:rsidP="00752521">
      <w:pPr>
        <w:jc w:val="both"/>
        <w:rPr>
          <w:lang w:val="bg-BG"/>
        </w:rPr>
      </w:pPr>
      <w:r>
        <w:rPr>
          <w:lang w:val="bg-BG"/>
        </w:rPr>
        <w:t>КМЕТА</w:t>
      </w:r>
    </w:p>
    <w:p w:rsidR="007C19BC" w:rsidRPr="003B02C1" w:rsidRDefault="007C19BC" w:rsidP="00752521">
      <w:pPr>
        <w:jc w:val="both"/>
        <w:rPr>
          <w:lang w:val="bg-BG"/>
        </w:rPr>
      </w:pPr>
      <w:r>
        <w:rPr>
          <w:lang w:val="bg-BG"/>
        </w:rPr>
        <w:t>НА ОБЩИНА ХАСКОВО</w:t>
      </w:r>
    </w:p>
    <w:p w:rsidR="001C6955" w:rsidRDefault="001F5788" w:rsidP="00F556CA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</w:t>
      </w:r>
    </w:p>
    <w:p w:rsidR="001F5788" w:rsidRPr="00F556CA" w:rsidRDefault="001F5788" w:rsidP="00F556CA">
      <w:pPr>
        <w:jc w:val="both"/>
        <w:rPr>
          <w:sz w:val="28"/>
          <w:szCs w:val="28"/>
          <w:lang w:val="bg-BG"/>
        </w:rPr>
      </w:pPr>
      <w:r>
        <w:rPr>
          <w:b/>
          <w:lang w:val="bg-BG"/>
        </w:rPr>
        <w:t xml:space="preserve">                  </w:t>
      </w:r>
      <w:r w:rsidR="00330BFB">
        <w:rPr>
          <w:b/>
          <w:lang w:val="bg-BG"/>
        </w:rPr>
        <w:t xml:space="preserve">       </w:t>
      </w:r>
      <w:r>
        <w:rPr>
          <w:b/>
          <w:lang w:val="bg-BG"/>
        </w:rPr>
        <w:t xml:space="preserve">                                                         </w:t>
      </w:r>
    </w:p>
    <w:p w:rsidR="00CA63EF" w:rsidRPr="007C19BC" w:rsidRDefault="007C19BC" w:rsidP="007C19BC">
      <w:pPr>
        <w:jc w:val="center"/>
        <w:rPr>
          <w:sz w:val="32"/>
          <w:szCs w:val="32"/>
          <w:lang w:val="bg-BG"/>
        </w:rPr>
      </w:pPr>
      <w:r w:rsidRPr="007C19BC">
        <w:rPr>
          <w:sz w:val="32"/>
          <w:szCs w:val="32"/>
          <w:lang w:val="bg-BG"/>
        </w:rPr>
        <w:t>ЗАЯВЛЕНИЕ – ДЕКЛАРАЦИЯ</w:t>
      </w:r>
    </w:p>
    <w:p w:rsidR="007C19BC" w:rsidRDefault="007C19BC" w:rsidP="007C19BC">
      <w:pPr>
        <w:jc w:val="center"/>
        <w:rPr>
          <w:lang w:val="bg-BG"/>
        </w:rPr>
      </w:pPr>
    </w:p>
    <w:p w:rsidR="007C19BC" w:rsidRPr="007C19BC" w:rsidRDefault="007C19BC" w:rsidP="007C19BC">
      <w:pPr>
        <w:rPr>
          <w:b/>
          <w:spacing w:val="80"/>
          <w:sz w:val="28"/>
          <w:szCs w:val="28"/>
          <w:lang w:val="bg-BG"/>
        </w:rPr>
      </w:pPr>
    </w:p>
    <w:p w:rsidR="007C19BC" w:rsidRPr="00BB4CFE" w:rsidRDefault="007C19BC" w:rsidP="007C19BC">
      <w:r>
        <w:t>О</w:t>
      </w:r>
      <w:r w:rsidRPr="00BB4CFE">
        <w:t>т ……………………………………………………………………………………………………....</w:t>
      </w:r>
    </w:p>
    <w:p w:rsidR="007C19BC" w:rsidRPr="008F17B1" w:rsidRDefault="007C19BC" w:rsidP="007C19BC">
      <w:pPr>
        <w:ind w:firstLine="720"/>
        <w:rPr>
          <w:i/>
          <w:sz w:val="20"/>
          <w:szCs w:val="20"/>
        </w:rPr>
      </w:pPr>
      <w:r w:rsidRPr="008F17B1">
        <w:rPr>
          <w:i/>
          <w:sz w:val="20"/>
          <w:szCs w:val="20"/>
        </w:rPr>
        <w:t>/ собствено, бащино и фамилно име на гражданина; наименование на предприятието /</w:t>
      </w:r>
    </w:p>
    <w:tbl>
      <w:tblPr>
        <w:tblpPr w:leftFromText="141" w:rightFromText="141" w:vertAnchor="text" w:horzAnchor="page" w:tblpX="448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C19BC" w:rsidRPr="00BB4CFE" w:rsidTr="00F5039C">
        <w:trPr>
          <w:trHeight w:val="315"/>
        </w:trPr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</w:tr>
    </w:tbl>
    <w:p w:rsidR="007C19BC" w:rsidRPr="00BB4CFE" w:rsidRDefault="007C19BC" w:rsidP="007C19BC">
      <w:pPr>
        <w:rPr>
          <w:b/>
          <w:sz w:val="18"/>
          <w:szCs w:val="18"/>
        </w:rPr>
      </w:pPr>
    </w:p>
    <w:p w:rsidR="007C19BC" w:rsidRPr="00BB4CFE" w:rsidRDefault="007C19BC" w:rsidP="007C19BC">
      <w:r w:rsidRPr="00BB4CFE">
        <w:t>ЕГН /ЛНЧ или служебен номер/</w:t>
      </w:r>
    </w:p>
    <w:tbl>
      <w:tblPr>
        <w:tblpPr w:leftFromText="141" w:rightFromText="141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C19BC" w:rsidRPr="00BB4CFE" w:rsidTr="00F5039C">
        <w:trPr>
          <w:trHeight w:val="315"/>
        </w:trPr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  <w:tc>
          <w:tcPr>
            <w:tcW w:w="365" w:type="dxa"/>
            <w:shd w:val="clear" w:color="auto" w:fill="auto"/>
          </w:tcPr>
          <w:p w:rsidR="007C19BC" w:rsidRPr="00BB4CFE" w:rsidRDefault="007C19BC" w:rsidP="00F5039C">
            <w:pPr>
              <w:rPr>
                <w:b/>
              </w:rPr>
            </w:pPr>
          </w:p>
        </w:tc>
      </w:tr>
    </w:tbl>
    <w:p w:rsidR="007C19BC" w:rsidRPr="00BB4CFE" w:rsidRDefault="007C19BC" w:rsidP="007C19BC">
      <w:pPr>
        <w:rPr>
          <w:b/>
        </w:rPr>
      </w:pPr>
    </w:p>
    <w:p w:rsidR="007C19BC" w:rsidRDefault="007C19BC" w:rsidP="007C19BC">
      <w:r w:rsidRPr="00BB4CFE">
        <w:t xml:space="preserve">ЕИК по БУЛСТАТ </w:t>
      </w:r>
      <w:r>
        <w:t xml:space="preserve">  </w:t>
      </w:r>
    </w:p>
    <w:p w:rsidR="007C19BC" w:rsidRPr="00BB4CFE" w:rsidRDefault="007C19BC" w:rsidP="007C19BC">
      <w:pPr>
        <w:rPr>
          <w:b/>
        </w:rPr>
      </w:pPr>
    </w:p>
    <w:p w:rsidR="007C19BC" w:rsidRPr="008F17B1" w:rsidRDefault="007C19BC" w:rsidP="007C19BC">
      <w:pPr>
        <w:spacing w:line="276" w:lineRule="auto"/>
      </w:pPr>
      <w:r>
        <w:t>А</w:t>
      </w:r>
      <w:r w:rsidRPr="008F17B1">
        <w:t>дрес за кореспонденция: ……….……………………………………………………………………..</w:t>
      </w:r>
    </w:p>
    <w:p w:rsidR="007C19BC" w:rsidRPr="008F17B1" w:rsidRDefault="007C19BC" w:rsidP="007C19BC">
      <w:pPr>
        <w:spacing w:line="276" w:lineRule="auto"/>
      </w:pPr>
      <w:r>
        <w:t>С</w:t>
      </w:r>
      <w:r w:rsidRPr="008F17B1">
        <w:t>едалище и адрес на управление:  .……………………………………………………………………</w:t>
      </w:r>
    </w:p>
    <w:p w:rsidR="007C19BC" w:rsidRPr="008F17B1" w:rsidRDefault="007C19BC" w:rsidP="007C19BC">
      <w:pPr>
        <w:ind w:firstLine="4680"/>
        <w:rPr>
          <w:i/>
          <w:sz w:val="20"/>
          <w:szCs w:val="20"/>
        </w:rPr>
      </w:pPr>
      <w:r w:rsidRPr="008F17B1">
        <w:rPr>
          <w:i/>
          <w:sz w:val="20"/>
          <w:szCs w:val="20"/>
        </w:rPr>
        <w:t>/ за предприятия/</w:t>
      </w:r>
    </w:p>
    <w:p w:rsidR="007C19BC" w:rsidRPr="007C19BC" w:rsidRDefault="007C19BC" w:rsidP="007C19BC">
      <w:pPr>
        <w:rPr>
          <w:lang w:val="bg-BG"/>
        </w:rPr>
      </w:pPr>
      <w:r>
        <w:rPr>
          <w:lang w:val="bg-BG"/>
        </w:rPr>
        <w:t>тел</w:t>
      </w:r>
      <w:r w:rsidRPr="00BB4CFE">
        <w:t>:</w:t>
      </w:r>
      <w:r>
        <w:rPr>
          <w:lang w:val="bg-BG"/>
        </w:rPr>
        <w:t>……………………………………………</w:t>
      </w:r>
      <w:r w:rsidR="00A13DB3">
        <w:t>e-mail………………………………….</w:t>
      </w:r>
      <w:r>
        <w:rPr>
          <w:lang w:val="bg-BG"/>
        </w:rPr>
        <w:t>…………….</w:t>
      </w:r>
    </w:p>
    <w:p w:rsidR="007C19BC" w:rsidRPr="008F17B1" w:rsidRDefault="007C19BC" w:rsidP="007C19BC">
      <w:pPr>
        <w:spacing w:line="276" w:lineRule="auto"/>
      </w:pPr>
      <w:r w:rsidRPr="008F17B1">
        <w:rPr>
          <w:sz w:val="26"/>
          <w:szCs w:val="26"/>
        </w:rPr>
        <w:t>чрез</w:t>
      </w:r>
      <w:r w:rsidRPr="008F17B1">
        <w:t xml:space="preserve"> …………………………………………………………………………………………………….</w:t>
      </w:r>
    </w:p>
    <w:p w:rsidR="007C19BC" w:rsidRPr="009D74E9" w:rsidRDefault="007C19BC" w:rsidP="007C19BC">
      <w:pPr>
        <w:ind w:firstLine="720"/>
        <w:jc w:val="both"/>
        <w:rPr>
          <w:i/>
          <w:sz w:val="20"/>
          <w:szCs w:val="20"/>
        </w:rPr>
      </w:pPr>
      <w:r w:rsidRPr="009D74E9">
        <w:rPr>
          <w:i/>
          <w:sz w:val="20"/>
          <w:szCs w:val="20"/>
        </w:rPr>
        <w:t>/ собствено, бащино и фамилно име на законния представител или пълномощника/</w:t>
      </w:r>
    </w:p>
    <w:p w:rsidR="007C19BC" w:rsidRPr="00BB4CFE" w:rsidRDefault="007C19BC" w:rsidP="007C19BC">
      <w:pPr>
        <w:rPr>
          <w:b/>
        </w:rPr>
      </w:pPr>
    </w:p>
    <w:p w:rsidR="007C19BC" w:rsidRPr="00BB4CFE" w:rsidRDefault="007C19BC" w:rsidP="007C19BC">
      <w:pPr>
        <w:rPr>
          <w:lang w:val="ru-RU"/>
        </w:rPr>
      </w:pPr>
    </w:p>
    <w:p w:rsidR="003D2AC3" w:rsidRDefault="003D2AC3" w:rsidP="00A16A2E">
      <w:pPr>
        <w:ind w:firstLine="70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Г-н Кмет,</w:t>
      </w:r>
    </w:p>
    <w:p w:rsidR="007C19BC" w:rsidRPr="00397906" w:rsidRDefault="003D2AC3" w:rsidP="00A16A2E">
      <w:pPr>
        <w:ind w:firstLine="709"/>
        <w:jc w:val="both"/>
        <w:rPr>
          <w:sz w:val="26"/>
          <w:szCs w:val="26"/>
          <w:lang w:val="bg-BG"/>
        </w:rPr>
      </w:pPr>
      <w:r w:rsidRPr="00397906">
        <w:rPr>
          <w:sz w:val="26"/>
          <w:szCs w:val="26"/>
          <w:lang w:val="bg-BG"/>
        </w:rPr>
        <w:t xml:space="preserve">Във връзка с въведеното на 13.03.2020г. </w:t>
      </w:r>
      <w:r w:rsidR="00016703" w:rsidRPr="00B2227F">
        <w:rPr>
          <w:sz w:val="26"/>
          <w:szCs w:val="26"/>
          <w:lang w:val="bg-BG"/>
        </w:rPr>
        <w:t>в</w:t>
      </w:r>
      <w:r w:rsidRPr="00397906">
        <w:rPr>
          <w:sz w:val="26"/>
          <w:szCs w:val="26"/>
          <w:lang w:val="bg-BG"/>
        </w:rPr>
        <w:t xml:space="preserve"> Република България извънредно положение с цел ограничаване на разпространението на коронавирус, както и издадената Заповед</w:t>
      </w:r>
      <w:r w:rsidR="00D64911" w:rsidRPr="00397906">
        <w:rPr>
          <w:sz w:val="26"/>
          <w:szCs w:val="26"/>
          <w:lang w:val="bg-BG"/>
        </w:rPr>
        <w:t xml:space="preserve"> на </w:t>
      </w:r>
      <w:r w:rsidR="00D64911" w:rsidRPr="00604454">
        <w:rPr>
          <w:sz w:val="26"/>
          <w:szCs w:val="26"/>
          <w:lang w:val="bg-BG"/>
        </w:rPr>
        <w:t>Минист</w:t>
      </w:r>
      <w:r w:rsidR="00016703" w:rsidRPr="00604454">
        <w:rPr>
          <w:sz w:val="26"/>
          <w:szCs w:val="26"/>
          <w:lang w:val="bg-BG"/>
        </w:rPr>
        <w:t>ъра</w:t>
      </w:r>
      <w:r w:rsidR="00016703">
        <w:rPr>
          <w:sz w:val="26"/>
          <w:szCs w:val="26"/>
          <w:lang w:val="bg-BG"/>
        </w:rPr>
        <w:t xml:space="preserve"> </w:t>
      </w:r>
      <w:r w:rsidR="00D64911" w:rsidRPr="00397906">
        <w:rPr>
          <w:sz w:val="26"/>
          <w:szCs w:val="26"/>
          <w:lang w:val="bg-BG"/>
        </w:rPr>
        <w:t>на здравеопазването за въвеждане на противоепи</w:t>
      </w:r>
      <w:r w:rsidRPr="00397906">
        <w:rPr>
          <w:sz w:val="26"/>
          <w:szCs w:val="26"/>
          <w:lang w:val="bg-BG"/>
        </w:rPr>
        <w:t>демични мерки</w:t>
      </w:r>
      <w:r w:rsidR="00D64911" w:rsidRPr="00397906">
        <w:rPr>
          <w:sz w:val="26"/>
          <w:szCs w:val="26"/>
          <w:lang w:val="bg-BG"/>
        </w:rPr>
        <w:t xml:space="preserve"> РД-01-124/13.03.2020</w:t>
      </w:r>
      <w:r w:rsidR="00016703">
        <w:rPr>
          <w:sz w:val="26"/>
          <w:szCs w:val="26"/>
          <w:lang w:val="bg-BG"/>
        </w:rPr>
        <w:t xml:space="preserve"> </w:t>
      </w:r>
      <w:r w:rsidR="00B2227F">
        <w:rPr>
          <w:sz w:val="26"/>
          <w:szCs w:val="26"/>
          <w:lang w:val="bg-BG"/>
        </w:rPr>
        <w:t>г.</w:t>
      </w:r>
    </w:p>
    <w:p w:rsidR="00D64911" w:rsidRPr="00397906" w:rsidRDefault="00D64911" w:rsidP="00D64911">
      <w:pPr>
        <w:jc w:val="both"/>
        <w:rPr>
          <w:sz w:val="26"/>
          <w:szCs w:val="26"/>
          <w:lang w:val="bg-BG"/>
        </w:rPr>
      </w:pPr>
    </w:p>
    <w:p w:rsidR="00D64911" w:rsidRPr="00397906" w:rsidRDefault="003D2AC3" w:rsidP="007C19BC">
      <w:pPr>
        <w:rPr>
          <w:sz w:val="26"/>
          <w:szCs w:val="26"/>
          <w:lang w:val="bg-BG"/>
        </w:rPr>
      </w:pPr>
      <w:r w:rsidRPr="00397906">
        <w:rPr>
          <w:b/>
          <w:sz w:val="26"/>
          <w:szCs w:val="26"/>
          <w:u w:val="single"/>
          <w:lang w:val="bg-BG"/>
        </w:rPr>
        <w:t>Декларирам</w:t>
      </w:r>
      <w:r w:rsidRPr="00397906">
        <w:rPr>
          <w:sz w:val="26"/>
          <w:szCs w:val="26"/>
          <w:lang w:val="bg-BG"/>
        </w:rPr>
        <w:t xml:space="preserve">, </w:t>
      </w:r>
    </w:p>
    <w:p w:rsidR="008C7F46" w:rsidRPr="00604454" w:rsidRDefault="0045252B" w:rsidP="00A16A2E">
      <w:pPr>
        <w:jc w:val="both"/>
        <w:rPr>
          <w:sz w:val="26"/>
          <w:szCs w:val="26"/>
          <w:lang w:val="bg-BG"/>
        </w:rPr>
      </w:pPr>
      <w:r w:rsidRPr="00604454">
        <w:rPr>
          <w:sz w:val="26"/>
          <w:szCs w:val="26"/>
          <w:lang w:val="bg-BG"/>
        </w:rPr>
        <w:t xml:space="preserve">             </w:t>
      </w:r>
      <w:r w:rsidR="00D64911" w:rsidRPr="00604454">
        <w:rPr>
          <w:sz w:val="26"/>
          <w:szCs w:val="26"/>
          <w:lang w:val="bg-BG"/>
        </w:rPr>
        <w:t>че по време на извънредното положение</w:t>
      </w:r>
      <w:r w:rsidR="008C7F46" w:rsidRPr="00604454">
        <w:rPr>
          <w:sz w:val="26"/>
          <w:szCs w:val="26"/>
          <w:lang w:val="bg-BG"/>
        </w:rPr>
        <w:t>, в резултат на въведените противоепидемични мерки,</w:t>
      </w:r>
      <w:r w:rsidR="00D64911" w:rsidRPr="00604454">
        <w:rPr>
          <w:sz w:val="26"/>
          <w:szCs w:val="26"/>
          <w:lang w:val="bg-BG"/>
        </w:rPr>
        <w:t xml:space="preserve"> </w:t>
      </w:r>
      <w:r w:rsidR="003D2AC3" w:rsidRPr="00604454">
        <w:rPr>
          <w:sz w:val="26"/>
          <w:szCs w:val="26"/>
          <w:lang w:val="bg-BG"/>
        </w:rPr>
        <w:t>съм</w:t>
      </w:r>
      <w:r w:rsidR="007A622B" w:rsidRPr="00604454">
        <w:rPr>
          <w:sz w:val="26"/>
          <w:szCs w:val="26"/>
          <w:lang w:val="bg-BG"/>
        </w:rPr>
        <w:t xml:space="preserve"> ограничил/преустановил дейността си</w:t>
      </w:r>
      <w:r w:rsidR="008C7F46" w:rsidRPr="00604454">
        <w:rPr>
          <w:sz w:val="26"/>
          <w:szCs w:val="26"/>
          <w:lang w:val="bg-BG"/>
        </w:rPr>
        <w:t>/</w:t>
      </w:r>
      <w:r w:rsidR="007A622B" w:rsidRPr="00604454">
        <w:rPr>
          <w:sz w:val="26"/>
          <w:szCs w:val="26"/>
          <w:lang w:val="bg-BG"/>
        </w:rPr>
        <w:t>част от нея</w:t>
      </w:r>
      <w:r w:rsidR="008C7F46" w:rsidRPr="00604454">
        <w:rPr>
          <w:sz w:val="26"/>
          <w:szCs w:val="26"/>
          <w:lang w:val="bg-BG"/>
        </w:rPr>
        <w:t>, касаеща обект, находящ се в …………………………………………… и представляващ…………………………………………………………………………………</w:t>
      </w:r>
    </w:p>
    <w:p w:rsidR="008C7F46" w:rsidRDefault="008C7F46" w:rsidP="00A16A2E">
      <w:pPr>
        <w:jc w:val="both"/>
        <w:rPr>
          <w:sz w:val="26"/>
          <w:szCs w:val="26"/>
          <w:lang w:val="bg-BG"/>
        </w:rPr>
      </w:pPr>
    </w:p>
    <w:p w:rsidR="003D2AC3" w:rsidRPr="00604454" w:rsidRDefault="008C7F46" w:rsidP="008D1562">
      <w:pPr>
        <w:ind w:firstLine="709"/>
        <w:jc w:val="both"/>
        <w:rPr>
          <w:sz w:val="26"/>
          <w:szCs w:val="26"/>
          <w:lang w:val="bg-BG"/>
        </w:rPr>
      </w:pPr>
      <w:r w:rsidRPr="00604454">
        <w:rPr>
          <w:sz w:val="26"/>
          <w:szCs w:val="26"/>
          <w:lang w:val="bg-BG"/>
        </w:rPr>
        <w:t xml:space="preserve"> </w:t>
      </w:r>
      <w:r w:rsidR="008D1562" w:rsidRPr="00604454">
        <w:rPr>
          <w:sz w:val="26"/>
          <w:szCs w:val="26"/>
          <w:lang w:val="bg-BG"/>
        </w:rPr>
        <w:t xml:space="preserve">На основание Решение №81/15.05.2020 г. на ОбС – Хасково желая </w:t>
      </w:r>
      <w:r w:rsidR="0045252B" w:rsidRPr="00604454">
        <w:rPr>
          <w:sz w:val="26"/>
          <w:szCs w:val="26"/>
          <w:lang w:val="bg-BG"/>
        </w:rPr>
        <w:t>за времето на извънредното положение да бъда освободен от съответните такси,</w:t>
      </w:r>
      <w:r w:rsidR="00A16A2E" w:rsidRPr="00604454">
        <w:rPr>
          <w:sz w:val="26"/>
          <w:szCs w:val="26"/>
          <w:lang w:val="bg-BG"/>
        </w:rPr>
        <w:t xml:space="preserve"> които дължа</w:t>
      </w:r>
      <w:r w:rsidR="0045252B" w:rsidRPr="00604454">
        <w:rPr>
          <w:sz w:val="26"/>
          <w:szCs w:val="26"/>
          <w:lang w:val="bg-BG"/>
        </w:rPr>
        <w:t xml:space="preserve"> </w:t>
      </w:r>
      <w:r w:rsidR="006D3232" w:rsidRPr="00604454">
        <w:rPr>
          <w:sz w:val="26"/>
          <w:szCs w:val="26"/>
          <w:lang w:val="bg-BG"/>
        </w:rPr>
        <w:t xml:space="preserve">през </w:t>
      </w:r>
      <w:r w:rsidR="008D1562" w:rsidRPr="00604454">
        <w:rPr>
          <w:sz w:val="26"/>
          <w:szCs w:val="26"/>
          <w:lang w:val="bg-BG"/>
        </w:rPr>
        <w:t xml:space="preserve">този </w:t>
      </w:r>
      <w:r w:rsidR="006D3232" w:rsidRPr="00604454">
        <w:rPr>
          <w:sz w:val="26"/>
          <w:szCs w:val="26"/>
          <w:lang w:val="bg-BG"/>
        </w:rPr>
        <w:t>период и които не съм използвал,</w:t>
      </w:r>
      <w:r w:rsidR="008D1562" w:rsidRPr="00604454">
        <w:rPr>
          <w:sz w:val="26"/>
          <w:szCs w:val="26"/>
          <w:lang w:val="bg-BG"/>
        </w:rPr>
        <w:t xml:space="preserve"> </w:t>
      </w:r>
      <w:r w:rsidR="00D64911" w:rsidRPr="00604454">
        <w:rPr>
          <w:sz w:val="26"/>
          <w:szCs w:val="26"/>
          <w:lang w:val="bg-BG"/>
        </w:rPr>
        <w:t>както следва:</w:t>
      </w:r>
    </w:p>
    <w:p w:rsidR="006D3232" w:rsidRPr="00604454" w:rsidRDefault="006D3232" w:rsidP="007C19BC">
      <w:pPr>
        <w:rPr>
          <w:sz w:val="26"/>
          <w:szCs w:val="26"/>
          <w:lang w:val="bg-BG"/>
        </w:rPr>
      </w:pPr>
      <w:r w:rsidRPr="00604454">
        <w:rPr>
          <w:sz w:val="26"/>
          <w:szCs w:val="26"/>
          <w:lang w:val="bg-BG"/>
        </w:rPr>
        <w:tab/>
      </w:r>
      <w:sdt>
        <w:sdtPr>
          <w:rPr>
            <w:sz w:val="26"/>
            <w:szCs w:val="26"/>
            <w:lang w:val="bg-BG"/>
          </w:rPr>
          <w:id w:val="-33908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2D" w:rsidRPr="00604454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Pr="00604454">
        <w:rPr>
          <w:sz w:val="26"/>
          <w:szCs w:val="26"/>
          <w:lang w:val="bg-BG"/>
        </w:rPr>
        <w:t xml:space="preserve">Такса по чл. 21, ал.1 </w:t>
      </w:r>
      <w:r w:rsidR="00275F3C" w:rsidRPr="00604454">
        <w:rPr>
          <w:sz w:val="26"/>
          <w:szCs w:val="26"/>
          <w:lang w:val="bg-BG"/>
        </w:rPr>
        <w:t>НОАМТЦУТОХ</w:t>
      </w:r>
    </w:p>
    <w:p w:rsidR="006D3232" w:rsidRPr="00604454" w:rsidRDefault="001F63F5" w:rsidP="00275F3C">
      <w:pPr>
        <w:ind w:firstLine="720"/>
        <w:rPr>
          <w:sz w:val="26"/>
          <w:szCs w:val="26"/>
          <w:lang w:val="bg-BG"/>
        </w:rPr>
      </w:pPr>
      <w:sdt>
        <w:sdtPr>
          <w:rPr>
            <w:sz w:val="26"/>
            <w:szCs w:val="26"/>
            <w:lang w:val="bg-BG"/>
          </w:rPr>
          <w:id w:val="89123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2D" w:rsidRPr="00604454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="00275F3C" w:rsidRPr="00604454">
        <w:rPr>
          <w:sz w:val="26"/>
          <w:szCs w:val="26"/>
          <w:lang w:val="bg-BG"/>
        </w:rPr>
        <w:t>Такса по чл. 21, ал.3 НОАМТЦУТОХ</w:t>
      </w:r>
    </w:p>
    <w:p w:rsidR="00275F3C" w:rsidRPr="00604454" w:rsidRDefault="00275F3C" w:rsidP="00275F3C">
      <w:pPr>
        <w:ind w:firstLine="720"/>
        <w:rPr>
          <w:sz w:val="26"/>
          <w:szCs w:val="26"/>
          <w:lang w:val="bg-BG"/>
        </w:rPr>
      </w:pPr>
      <w:r w:rsidRPr="00604454">
        <w:rPr>
          <w:sz w:val="26"/>
          <w:szCs w:val="26"/>
          <w:lang w:val="bg-BG"/>
        </w:rPr>
        <w:t>Цена на услуга по чл.56, т.1</w:t>
      </w:r>
      <w:r w:rsidR="008D1562" w:rsidRPr="00604454">
        <w:rPr>
          <w:sz w:val="26"/>
          <w:szCs w:val="26"/>
          <w:lang w:val="bg-BG"/>
        </w:rPr>
        <w:t xml:space="preserve"> от НОАМТЦУТОХ</w:t>
      </w:r>
      <w:r w:rsidRPr="00604454">
        <w:rPr>
          <w:sz w:val="26"/>
          <w:szCs w:val="26"/>
          <w:lang w:val="bg-BG"/>
        </w:rPr>
        <w:t>:</w:t>
      </w:r>
    </w:p>
    <w:p w:rsidR="00275F3C" w:rsidRPr="00604454" w:rsidRDefault="001F63F5" w:rsidP="00275F3C">
      <w:pPr>
        <w:ind w:firstLine="720"/>
        <w:rPr>
          <w:sz w:val="26"/>
          <w:szCs w:val="26"/>
          <w:lang w:val="bg-BG"/>
        </w:rPr>
      </w:pPr>
      <w:sdt>
        <w:sdtPr>
          <w:rPr>
            <w:sz w:val="26"/>
            <w:szCs w:val="26"/>
            <w:lang w:val="bg-BG"/>
          </w:rPr>
          <w:id w:val="85192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2D" w:rsidRPr="00604454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="00275F3C" w:rsidRPr="00604454">
        <w:rPr>
          <w:sz w:val="26"/>
          <w:szCs w:val="26"/>
          <w:lang w:val="bg-BG"/>
        </w:rPr>
        <w:t>б. „А“</w:t>
      </w:r>
    </w:p>
    <w:p w:rsidR="00275F3C" w:rsidRPr="00604454" w:rsidRDefault="001F63F5" w:rsidP="00275F3C">
      <w:pPr>
        <w:ind w:firstLine="720"/>
        <w:rPr>
          <w:sz w:val="26"/>
          <w:szCs w:val="26"/>
          <w:lang w:val="bg-BG"/>
        </w:rPr>
      </w:pPr>
      <w:sdt>
        <w:sdtPr>
          <w:rPr>
            <w:sz w:val="26"/>
            <w:szCs w:val="26"/>
            <w:lang w:val="bg-BG"/>
          </w:rPr>
          <w:id w:val="81445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2D" w:rsidRPr="00604454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="00275F3C" w:rsidRPr="00604454">
        <w:rPr>
          <w:sz w:val="26"/>
          <w:szCs w:val="26"/>
          <w:lang w:val="bg-BG"/>
        </w:rPr>
        <w:t>б. „Б“</w:t>
      </w:r>
    </w:p>
    <w:p w:rsidR="00275F3C" w:rsidRPr="00604454" w:rsidRDefault="001F63F5" w:rsidP="00275F3C">
      <w:pPr>
        <w:ind w:firstLine="720"/>
        <w:rPr>
          <w:sz w:val="26"/>
          <w:szCs w:val="26"/>
          <w:lang w:val="bg-BG"/>
        </w:rPr>
      </w:pPr>
      <w:sdt>
        <w:sdtPr>
          <w:rPr>
            <w:sz w:val="26"/>
            <w:szCs w:val="26"/>
            <w:lang w:val="bg-BG"/>
          </w:rPr>
          <w:id w:val="-149757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2B" w:rsidRPr="00604454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="00275F3C" w:rsidRPr="00604454">
        <w:rPr>
          <w:sz w:val="26"/>
          <w:szCs w:val="26"/>
          <w:lang w:val="bg-BG"/>
        </w:rPr>
        <w:t>б. „В“</w:t>
      </w:r>
    </w:p>
    <w:p w:rsidR="00275F3C" w:rsidRPr="00604454" w:rsidRDefault="001F63F5" w:rsidP="00275F3C">
      <w:pPr>
        <w:ind w:firstLine="720"/>
        <w:rPr>
          <w:sz w:val="26"/>
          <w:szCs w:val="26"/>
          <w:lang w:val="bg-BG"/>
        </w:rPr>
      </w:pPr>
      <w:sdt>
        <w:sdtPr>
          <w:rPr>
            <w:sz w:val="26"/>
            <w:szCs w:val="26"/>
            <w:lang w:val="bg-BG"/>
          </w:rPr>
          <w:id w:val="-192109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BBB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="00275F3C" w:rsidRPr="00604454">
        <w:rPr>
          <w:sz w:val="26"/>
          <w:szCs w:val="26"/>
          <w:lang w:val="bg-BG"/>
        </w:rPr>
        <w:t>б. „Г“</w:t>
      </w:r>
    </w:p>
    <w:p w:rsidR="00275F3C" w:rsidRPr="00604454" w:rsidRDefault="001F63F5" w:rsidP="00275F3C">
      <w:pPr>
        <w:ind w:firstLine="720"/>
        <w:rPr>
          <w:sz w:val="26"/>
          <w:szCs w:val="26"/>
          <w:lang w:val="bg-BG"/>
        </w:rPr>
      </w:pPr>
      <w:sdt>
        <w:sdtPr>
          <w:rPr>
            <w:sz w:val="26"/>
            <w:szCs w:val="26"/>
            <w:lang w:val="bg-BG"/>
          </w:rPr>
          <w:id w:val="-211265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2B" w:rsidRPr="00604454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="00275F3C" w:rsidRPr="00604454">
        <w:rPr>
          <w:sz w:val="26"/>
          <w:szCs w:val="26"/>
          <w:lang w:val="bg-BG"/>
        </w:rPr>
        <w:t>Цена на услуга по чл.56а от НОАМТЦУТОХ</w:t>
      </w:r>
    </w:p>
    <w:p w:rsidR="00275F3C" w:rsidRPr="00604454" w:rsidRDefault="001F63F5" w:rsidP="00275F3C">
      <w:pPr>
        <w:ind w:firstLine="720"/>
        <w:rPr>
          <w:sz w:val="26"/>
          <w:szCs w:val="26"/>
          <w:lang w:val="bg-BG"/>
        </w:rPr>
      </w:pPr>
      <w:sdt>
        <w:sdtPr>
          <w:rPr>
            <w:sz w:val="26"/>
            <w:szCs w:val="26"/>
            <w:lang w:val="bg-BG"/>
          </w:rPr>
          <w:id w:val="-62154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62" w:rsidRPr="00604454">
            <w:rPr>
              <w:rFonts w:ascii="MS Gothic" w:eastAsia="MS Gothic" w:hAnsi="MS Gothic" w:hint="eastAsia"/>
              <w:sz w:val="26"/>
              <w:szCs w:val="26"/>
              <w:lang w:val="bg-BG"/>
            </w:rPr>
            <w:t>☐</w:t>
          </w:r>
        </w:sdtContent>
      </w:sdt>
      <w:r w:rsidR="008D1562" w:rsidRPr="00604454">
        <w:rPr>
          <w:sz w:val="26"/>
          <w:szCs w:val="26"/>
          <w:lang w:val="bg-BG"/>
        </w:rPr>
        <w:t>Такса битови отпадъци</w:t>
      </w:r>
    </w:p>
    <w:p w:rsidR="000A3581" w:rsidRPr="00604454" w:rsidRDefault="00ED12AD" w:rsidP="000A3581">
      <w:pPr>
        <w:ind w:firstLine="720"/>
        <w:rPr>
          <w:i/>
          <w:sz w:val="22"/>
          <w:szCs w:val="22"/>
          <w:lang w:val="bg-BG"/>
        </w:rPr>
      </w:pPr>
      <w:r w:rsidRPr="00604454">
        <w:rPr>
          <w:i/>
          <w:sz w:val="22"/>
          <w:szCs w:val="22"/>
          <w:lang w:val="bg-BG"/>
        </w:rPr>
        <w:t>/</w:t>
      </w:r>
      <w:r w:rsidR="000A3581" w:rsidRPr="00604454">
        <w:rPr>
          <w:i/>
          <w:sz w:val="22"/>
          <w:szCs w:val="22"/>
          <w:lang w:val="bg-BG"/>
        </w:rPr>
        <w:t xml:space="preserve">Правилното се маркира с </w:t>
      </w:r>
      <w:r w:rsidR="000A3581" w:rsidRPr="00604454">
        <w:rPr>
          <w:b/>
          <w:i/>
          <w:sz w:val="22"/>
          <w:szCs w:val="22"/>
          <w:lang w:val="bg-BG"/>
        </w:rPr>
        <w:t>„Х“</w:t>
      </w:r>
      <w:r w:rsidRPr="00604454">
        <w:rPr>
          <w:b/>
          <w:i/>
          <w:sz w:val="22"/>
          <w:szCs w:val="22"/>
          <w:lang w:val="bg-BG"/>
        </w:rPr>
        <w:t>/</w:t>
      </w:r>
    </w:p>
    <w:p w:rsidR="006D3232" w:rsidRPr="00604454" w:rsidRDefault="006D3232" w:rsidP="007C19BC">
      <w:pPr>
        <w:rPr>
          <w:sz w:val="26"/>
          <w:szCs w:val="26"/>
          <w:lang w:val="bg-BG"/>
        </w:rPr>
      </w:pPr>
    </w:p>
    <w:p w:rsidR="006F3D31" w:rsidRPr="00604454" w:rsidRDefault="00B803AD" w:rsidP="007C19BC">
      <w:pPr>
        <w:rPr>
          <w:sz w:val="26"/>
          <w:szCs w:val="26"/>
          <w:lang w:val="bg-BG"/>
        </w:rPr>
      </w:pPr>
      <w:r w:rsidRPr="00604454">
        <w:rPr>
          <w:sz w:val="26"/>
          <w:szCs w:val="26"/>
          <w:lang w:val="bg-BG"/>
        </w:rPr>
        <w:tab/>
      </w:r>
      <w:r w:rsidR="006F3D31" w:rsidRPr="00604454">
        <w:rPr>
          <w:sz w:val="26"/>
          <w:szCs w:val="26"/>
          <w:lang w:val="bg-BG"/>
        </w:rPr>
        <w:t>Известно ми е, че освобождаването от такси ще бъде за месеците, следващи месеца на подаване на заявлението</w:t>
      </w:r>
      <w:r w:rsidR="000A3581" w:rsidRPr="00604454">
        <w:rPr>
          <w:sz w:val="26"/>
          <w:szCs w:val="26"/>
          <w:lang w:val="bg-BG"/>
        </w:rPr>
        <w:t>, а таксите по време на извънредното положение са дължими от моя страна.</w:t>
      </w:r>
      <w:bookmarkStart w:id="0" w:name="_GoBack"/>
      <w:bookmarkEnd w:id="0"/>
    </w:p>
    <w:p w:rsidR="00B803AD" w:rsidRPr="00604454" w:rsidRDefault="00B803AD" w:rsidP="007C19BC">
      <w:pPr>
        <w:rPr>
          <w:sz w:val="26"/>
          <w:szCs w:val="26"/>
          <w:lang w:val="bg-BG"/>
        </w:rPr>
      </w:pPr>
    </w:p>
    <w:p w:rsidR="00B803AD" w:rsidRPr="00604454" w:rsidRDefault="000A3581" w:rsidP="000A3581">
      <w:pPr>
        <w:jc w:val="both"/>
        <w:rPr>
          <w:sz w:val="26"/>
          <w:szCs w:val="26"/>
          <w:lang w:val="bg-BG"/>
        </w:rPr>
      </w:pPr>
      <w:r w:rsidRPr="00604454">
        <w:rPr>
          <w:sz w:val="26"/>
          <w:szCs w:val="26"/>
          <w:lang w:val="bg-BG"/>
        </w:rPr>
        <w:tab/>
        <w:t>Таксите и цените на услуги, от които желая да бъде освободен</w:t>
      </w:r>
      <w:r w:rsidR="00EC47CD" w:rsidRPr="00604454">
        <w:rPr>
          <w:sz w:val="26"/>
          <w:szCs w:val="26"/>
        </w:rPr>
        <w:t>,</w:t>
      </w:r>
      <w:r w:rsidRPr="00604454">
        <w:rPr>
          <w:sz w:val="26"/>
          <w:szCs w:val="26"/>
          <w:lang w:val="bg-BG"/>
        </w:rPr>
        <w:t xml:space="preserve"> ги дължа на основание ………………………………………………………………..</w:t>
      </w:r>
    </w:p>
    <w:p w:rsidR="000A3581" w:rsidRPr="00604454" w:rsidRDefault="000A3581" w:rsidP="007C19BC">
      <w:pPr>
        <w:rPr>
          <w:sz w:val="26"/>
          <w:szCs w:val="26"/>
          <w:lang w:val="bg-BG"/>
        </w:rPr>
      </w:pPr>
    </w:p>
    <w:p w:rsidR="000A3581" w:rsidRPr="00604454" w:rsidRDefault="00235700" w:rsidP="00235700">
      <w:pPr>
        <w:jc w:val="both"/>
        <w:rPr>
          <w:sz w:val="26"/>
          <w:szCs w:val="26"/>
          <w:lang w:val="bg-BG"/>
        </w:rPr>
      </w:pPr>
      <w:r w:rsidRPr="00604454">
        <w:rPr>
          <w:sz w:val="26"/>
          <w:szCs w:val="26"/>
        </w:rPr>
        <w:tab/>
      </w:r>
      <w:r w:rsidRPr="00604454">
        <w:rPr>
          <w:sz w:val="26"/>
          <w:szCs w:val="26"/>
          <w:lang w:val="bg-BG"/>
        </w:rPr>
        <w:t>Заявявам, че при необходимост от проверка на заявените от мен данни и обстоятелства, ще предоставя необходимите документи.</w:t>
      </w:r>
    </w:p>
    <w:p w:rsidR="00235700" w:rsidRPr="00604454" w:rsidRDefault="00235700" w:rsidP="00235700">
      <w:pPr>
        <w:jc w:val="both"/>
        <w:rPr>
          <w:sz w:val="26"/>
          <w:szCs w:val="26"/>
          <w:lang w:val="bg-BG"/>
        </w:rPr>
      </w:pPr>
      <w:r w:rsidRPr="00604454">
        <w:rPr>
          <w:sz w:val="26"/>
          <w:szCs w:val="26"/>
          <w:lang w:val="bg-BG"/>
        </w:rPr>
        <w:tab/>
        <w:t>Запознат съм, че при необходимост за установяване на обстоятелствата, може да бъде извършена проверка в Национална агенция за приходите.</w:t>
      </w:r>
    </w:p>
    <w:p w:rsidR="00397906" w:rsidRDefault="00397906" w:rsidP="00397906">
      <w:pPr>
        <w:rPr>
          <w:sz w:val="26"/>
          <w:szCs w:val="26"/>
          <w:lang w:val="bg-BG"/>
        </w:rPr>
      </w:pPr>
    </w:p>
    <w:p w:rsidR="00397906" w:rsidRDefault="00604454" w:rsidP="00604454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Известна ми е наказателната отговорност по чл.313 от Наказателния кодекс за посочване на неверни данни.</w:t>
      </w:r>
    </w:p>
    <w:p w:rsidR="00604454" w:rsidRDefault="00604454" w:rsidP="00397906">
      <w:pPr>
        <w:rPr>
          <w:sz w:val="26"/>
          <w:szCs w:val="26"/>
          <w:lang w:val="bg-BG"/>
        </w:rPr>
      </w:pPr>
    </w:p>
    <w:p w:rsidR="00604454" w:rsidRDefault="00604454" w:rsidP="00397906">
      <w:pPr>
        <w:rPr>
          <w:sz w:val="26"/>
          <w:szCs w:val="26"/>
          <w:lang w:val="bg-BG"/>
        </w:rPr>
      </w:pPr>
    </w:p>
    <w:p w:rsidR="00ED12AD" w:rsidRDefault="00ED12AD" w:rsidP="00397906">
      <w:pPr>
        <w:rPr>
          <w:sz w:val="26"/>
          <w:szCs w:val="26"/>
          <w:lang w:val="bg-BG"/>
        </w:rPr>
      </w:pPr>
    </w:p>
    <w:p w:rsidR="00ED12AD" w:rsidRDefault="00ED12AD" w:rsidP="00397906">
      <w:pPr>
        <w:rPr>
          <w:sz w:val="26"/>
          <w:szCs w:val="26"/>
          <w:lang w:val="bg-BG"/>
        </w:rPr>
      </w:pPr>
    </w:p>
    <w:p w:rsidR="00397906" w:rsidRDefault="00397906" w:rsidP="00397906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Дата:                                                                                       Подпис: ………………………</w:t>
      </w:r>
    </w:p>
    <w:p w:rsidR="00397906" w:rsidRPr="00397906" w:rsidRDefault="0045252B" w:rsidP="00397906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г</w:t>
      </w:r>
      <w:r w:rsidR="00397906">
        <w:rPr>
          <w:sz w:val="26"/>
          <w:szCs w:val="26"/>
          <w:lang w:val="bg-BG"/>
        </w:rPr>
        <w:t>р.Хасково</w:t>
      </w:r>
    </w:p>
    <w:sectPr w:rsidR="00397906" w:rsidRPr="00397906" w:rsidSect="00ED12A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567" w:left="1134" w:header="851" w:footer="71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8C" w:rsidRDefault="00E3298C">
      <w:r>
        <w:separator/>
      </w:r>
    </w:p>
  </w:endnote>
  <w:endnote w:type="continuationSeparator" w:id="0">
    <w:p w:rsidR="00E3298C" w:rsidRDefault="00E3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DD" w:rsidRPr="00B01152" w:rsidRDefault="00E918DD" w:rsidP="00E918DD">
    <w:pPr>
      <w:pStyle w:val="a6"/>
      <w:tabs>
        <w:tab w:val="clear" w:pos="4536"/>
        <w:tab w:val="clear" w:pos="9072"/>
      </w:tabs>
    </w:pPr>
    <w:r>
      <w:rPr>
        <w:lang w:val="bg-BG"/>
      </w:rPr>
      <w:t>___________________________________________________________________</w:t>
    </w:r>
    <w:r>
      <w:t>__</w:t>
    </w:r>
    <w:r>
      <w:rPr>
        <w:lang w:val="bg-BG"/>
      </w:rPr>
      <w:t>___________</w:t>
    </w:r>
  </w:p>
  <w:p w:rsidR="00E918DD" w:rsidRPr="00BA4AF9" w:rsidRDefault="00E918DD" w:rsidP="00E918DD">
    <w:pPr>
      <w:pStyle w:val="a6"/>
      <w:tabs>
        <w:tab w:val="clear" w:pos="4536"/>
        <w:tab w:val="clear" w:pos="9072"/>
      </w:tabs>
      <w:jc w:val="center"/>
      <w:rPr>
        <w:sz w:val="10"/>
        <w:szCs w:val="10"/>
      </w:rPr>
    </w:pPr>
  </w:p>
  <w:p w:rsidR="00E918DD" w:rsidRPr="00750B17" w:rsidRDefault="00E918DD" w:rsidP="00E918DD">
    <w:pPr>
      <w:pStyle w:val="a6"/>
      <w:tabs>
        <w:tab w:val="clear" w:pos="4536"/>
        <w:tab w:val="clear" w:pos="9072"/>
      </w:tabs>
      <w:jc w:val="center"/>
    </w:pPr>
    <w:r w:rsidRPr="001A2C6E">
      <w:rPr>
        <w:lang w:val="bg-BG"/>
      </w:rPr>
      <w:t>Дирекция “</w:t>
    </w:r>
    <w:r>
      <w:rPr>
        <w:lang w:val="bg-BG"/>
      </w:rPr>
      <w:t xml:space="preserve">Общинска данъчна дирекция”, телефони: </w:t>
    </w:r>
    <w:r>
      <w:t>038/</w:t>
    </w:r>
    <w:r>
      <w:rPr>
        <w:lang w:val="bg-BG"/>
      </w:rPr>
      <w:t xml:space="preserve"> 603 460;</w:t>
    </w:r>
    <w:r>
      <w:t xml:space="preserve"> 038/ 603 350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AD" w:rsidRPr="00B01152" w:rsidRDefault="00ED12AD" w:rsidP="00ED12AD">
    <w:pPr>
      <w:pStyle w:val="a6"/>
      <w:tabs>
        <w:tab w:val="clear" w:pos="4536"/>
        <w:tab w:val="clear" w:pos="9072"/>
      </w:tabs>
    </w:pPr>
    <w:r>
      <w:rPr>
        <w:lang w:val="bg-BG"/>
      </w:rPr>
      <w:t>___________________________________________________________________</w:t>
    </w:r>
    <w:r>
      <w:t>__</w:t>
    </w:r>
    <w:r>
      <w:rPr>
        <w:lang w:val="bg-BG"/>
      </w:rPr>
      <w:t>___________</w:t>
    </w:r>
  </w:p>
  <w:p w:rsidR="00ED12AD" w:rsidRPr="00BA4AF9" w:rsidRDefault="00ED12AD" w:rsidP="00ED12AD">
    <w:pPr>
      <w:pStyle w:val="a6"/>
      <w:tabs>
        <w:tab w:val="clear" w:pos="4536"/>
        <w:tab w:val="clear" w:pos="9072"/>
      </w:tabs>
      <w:jc w:val="center"/>
      <w:rPr>
        <w:sz w:val="10"/>
        <w:szCs w:val="10"/>
      </w:rPr>
    </w:pPr>
  </w:p>
  <w:p w:rsidR="00ED12AD" w:rsidRPr="00750B17" w:rsidRDefault="00ED12AD" w:rsidP="00ED12AD">
    <w:pPr>
      <w:pStyle w:val="a6"/>
      <w:tabs>
        <w:tab w:val="clear" w:pos="4536"/>
        <w:tab w:val="clear" w:pos="9072"/>
      </w:tabs>
      <w:jc w:val="center"/>
    </w:pPr>
    <w:r w:rsidRPr="001A2C6E">
      <w:rPr>
        <w:lang w:val="bg-BG"/>
      </w:rPr>
      <w:t>Дирекция “</w:t>
    </w:r>
    <w:r w:rsidR="00E918DD">
      <w:rPr>
        <w:lang w:val="bg-BG"/>
      </w:rPr>
      <w:t>Общинска данъчна дирекция</w:t>
    </w:r>
    <w:r>
      <w:rPr>
        <w:lang w:val="bg-BG"/>
      </w:rPr>
      <w:t xml:space="preserve">”, телефони: </w:t>
    </w:r>
    <w:r>
      <w:t>038/</w:t>
    </w:r>
    <w:r>
      <w:rPr>
        <w:lang w:val="bg-BG"/>
      </w:rPr>
      <w:t xml:space="preserve"> 603 460;</w:t>
    </w:r>
    <w:r>
      <w:t xml:space="preserve"> 038/ 603 350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8C" w:rsidRDefault="00E3298C">
      <w:r>
        <w:separator/>
      </w:r>
    </w:p>
  </w:footnote>
  <w:footnote w:type="continuationSeparator" w:id="0">
    <w:p w:rsidR="00E3298C" w:rsidRDefault="00E3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17" w:rsidRDefault="00750B17" w:rsidP="00F42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8C2">
      <w:rPr>
        <w:rStyle w:val="a7"/>
        <w:noProof/>
      </w:rPr>
      <w:t>2</w:t>
    </w:r>
    <w:r>
      <w:rPr>
        <w:rStyle w:val="a7"/>
      </w:rPr>
      <w:fldChar w:fldCharType="end"/>
    </w:r>
  </w:p>
  <w:p w:rsidR="00750B17" w:rsidRDefault="00750B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17" w:rsidRDefault="00750B17" w:rsidP="00F42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63F5">
      <w:rPr>
        <w:rStyle w:val="a7"/>
        <w:noProof/>
      </w:rPr>
      <w:t>2</w:t>
    </w:r>
    <w:r>
      <w:rPr>
        <w:rStyle w:val="a7"/>
      </w:rPr>
      <w:fldChar w:fldCharType="end"/>
    </w:r>
  </w:p>
  <w:p w:rsidR="00750B17" w:rsidRPr="00E9751A" w:rsidRDefault="00750B17" w:rsidP="00E9751A">
    <w:pPr>
      <w:pStyle w:val="a5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17" w:rsidRPr="007C19BC" w:rsidRDefault="002856B0" w:rsidP="004C2B63">
    <w:pPr>
      <w:jc w:val="center"/>
      <w:rPr>
        <w:b/>
        <w:sz w:val="44"/>
        <w:szCs w:val="44"/>
        <w:lang w:val="bg-BG"/>
      </w:rPr>
    </w:pPr>
    <w:r>
      <w:rPr>
        <w:b/>
        <w:noProof/>
        <w:sz w:val="44"/>
        <w:szCs w:val="44"/>
        <w:lang w:val="bg-BG" w:eastAsia="bg-BG"/>
      </w:rPr>
      <w:drawing>
        <wp:anchor distT="0" distB="0" distL="114300" distR="114300" simplePos="0" relativeHeight="251657728" behindDoc="0" locked="0" layoutInCell="1" allowOverlap="1" wp14:anchorId="5CB5E34D" wp14:editId="48DDD7BD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B17" w:rsidRPr="007C19BC">
      <w:rPr>
        <w:b/>
        <w:sz w:val="44"/>
        <w:szCs w:val="44"/>
        <w:lang w:val="bg-BG"/>
      </w:rPr>
      <w:t>О Б Щ И Н А   Х А С К О В О</w:t>
    </w:r>
  </w:p>
  <w:p w:rsidR="00750B17" w:rsidRPr="00857DEA" w:rsidRDefault="00750B17" w:rsidP="004C2B63">
    <w:pPr>
      <w:pStyle w:val="a5"/>
      <w:tabs>
        <w:tab w:val="clear" w:pos="4536"/>
        <w:tab w:val="clear" w:pos="9072"/>
      </w:tabs>
      <w:jc w:val="center"/>
      <w:rPr>
        <w:b/>
        <w:lang w:val="ru-RU"/>
      </w:rPr>
    </w:pPr>
    <w:r w:rsidRPr="008E74A5">
      <w:rPr>
        <w:b/>
        <w:lang w:val="bg-BG"/>
      </w:rPr>
      <w:t>__________________________________</w:t>
    </w:r>
    <w:r w:rsidRPr="00857DEA">
      <w:rPr>
        <w:b/>
        <w:lang w:val="ru-RU"/>
      </w:rPr>
      <w:t>__</w:t>
    </w:r>
    <w:r w:rsidRPr="008E74A5">
      <w:rPr>
        <w:b/>
        <w:lang w:val="bg-BG"/>
      </w:rPr>
      <w:t>____________________________________________</w:t>
    </w:r>
  </w:p>
  <w:p w:rsidR="00750B17" w:rsidRPr="00857DEA" w:rsidRDefault="00750B17" w:rsidP="004C2B63">
    <w:pPr>
      <w:pStyle w:val="a5"/>
      <w:tabs>
        <w:tab w:val="clear" w:pos="4536"/>
        <w:tab w:val="clear" w:pos="9072"/>
      </w:tabs>
      <w:jc w:val="center"/>
      <w:rPr>
        <w:b/>
        <w:sz w:val="10"/>
        <w:szCs w:val="10"/>
        <w:lang w:val="ru-RU"/>
      </w:rPr>
    </w:pPr>
  </w:p>
  <w:p w:rsidR="00330BFB" w:rsidRPr="007C19BC" w:rsidRDefault="00750B17" w:rsidP="00330BFB">
    <w:pPr>
      <w:pStyle w:val="a5"/>
      <w:tabs>
        <w:tab w:val="clear" w:pos="4536"/>
        <w:tab w:val="clear" w:pos="9072"/>
      </w:tabs>
      <w:jc w:val="center"/>
      <w:rPr>
        <w:sz w:val="20"/>
        <w:szCs w:val="20"/>
        <w:lang w:val="bg-BG"/>
      </w:rPr>
    </w:pPr>
    <w:r w:rsidRPr="007C19BC">
      <w:rPr>
        <w:sz w:val="20"/>
        <w:szCs w:val="20"/>
        <w:lang w:val="bg-BG"/>
      </w:rPr>
      <w:t xml:space="preserve">6300 гр. Хасково, пл.”Общински” №1,  тел.: 038/603 300; факс: 038/664 110; </w:t>
    </w:r>
    <w:r w:rsidR="00330BFB" w:rsidRPr="007C19BC">
      <w:rPr>
        <w:sz w:val="20"/>
        <w:szCs w:val="20"/>
        <w:lang w:val="bg-BG"/>
      </w:rPr>
      <w:t xml:space="preserve">             </w:t>
    </w:r>
  </w:p>
  <w:p w:rsidR="00750B17" w:rsidRPr="007C19BC" w:rsidRDefault="00750B17" w:rsidP="00330BFB">
    <w:pPr>
      <w:pStyle w:val="a5"/>
      <w:tabs>
        <w:tab w:val="clear" w:pos="4536"/>
        <w:tab w:val="clear" w:pos="9072"/>
      </w:tabs>
      <w:jc w:val="center"/>
      <w:rPr>
        <w:sz w:val="20"/>
        <w:szCs w:val="20"/>
        <w:lang w:val="bg-BG"/>
      </w:rPr>
    </w:pPr>
    <w:r w:rsidRPr="007C19BC">
      <w:rPr>
        <w:sz w:val="20"/>
        <w:szCs w:val="20"/>
      </w:rPr>
      <w:t>e</w:t>
    </w:r>
    <w:r w:rsidRPr="007C19BC">
      <w:rPr>
        <w:sz w:val="20"/>
        <w:szCs w:val="20"/>
        <w:lang w:val="bg-BG"/>
      </w:rPr>
      <w:t>-</w:t>
    </w:r>
    <w:r w:rsidRPr="007C19BC">
      <w:rPr>
        <w:sz w:val="20"/>
        <w:szCs w:val="20"/>
      </w:rPr>
      <w:t>mail</w:t>
    </w:r>
    <w:r w:rsidRPr="007C19BC">
      <w:rPr>
        <w:sz w:val="20"/>
        <w:szCs w:val="20"/>
        <w:lang w:val="bg-BG"/>
      </w:rPr>
      <w:t>:</w:t>
    </w:r>
    <w:r w:rsidRPr="007C19BC">
      <w:rPr>
        <w:sz w:val="20"/>
        <w:szCs w:val="20"/>
      </w:rPr>
      <w:t>kmet</w:t>
    </w:r>
    <w:r w:rsidRPr="007C19BC">
      <w:rPr>
        <w:sz w:val="20"/>
        <w:szCs w:val="20"/>
        <w:lang w:val="bg-BG"/>
      </w:rPr>
      <w:t>@</w:t>
    </w:r>
    <w:r w:rsidRPr="007C19BC">
      <w:rPr>
        <w:sz w:val="20"/>
        <w:szCs w:val="20"/>
      </w:rPr>
      <w:t>haskovo</w:t>
    </w:r>
    <w:r w:rsidRPr="007C19BC">
      <w:rPr>
        <w:sz w:val="20"/>
        <w:szCs w:val="20"/>
        <w:lang w:val="bg-BG"/>
      </w:rPr>
      <w:t>.</w:t>
    </w:r>
    <w:r w:rsidRPr="007C19BC">
      <w:rPr>
        <w:sz w:val="20"/>
        <w:szCs w:val="20"/>
      </w:rPr>
      <w:t>bg</w:t>
    </w:r>
  </w:p>
  <w:p w:rsidR="00750B17" w:rsidRPr="00330BFB" w:rsidRDefault="00750B17" w:rsidP="008E74A5">
    <w:pPr>
      <w:pStyle w:val="a5"/>
      <w:jc w:val="cent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1BA"/>
    <w:multiLevelType w:val="hybridMultilevel"/>
    <w:tmpl w:val="F28C8A98"/>
    <w:lvl w:ilvl="0" w:tplc="0402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7557D8C"/>
    <w:multiLevelType w:val="hybridMultilevel"/>
    <w:tmpl w:val="F32A507C"/>
    <w:lvl w:ilvl="0" w:tplc="883E2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2079F"/>
    <w:multiLevelType w:val="hybridMultilevel"/>
    <w:tmpl w:val="4DD457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6772"/>
    <w:multiLevelType w:val="hybridMultilevel"/>
    <w:tmpl w:val="8E04D940"/>
    <w:lvl w:ilvl="0" w:tplc="B566BB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5A"/>
    <w:rsid w:val="00001EC6"/>
    <w:rsid w:val="00002060"/>
    <w:rsid w:val="00003360"/>
    <w:rsid w:val="00016703"/>
    <w:rsid w:val="00037C2D"/>
    <w:rsid w:val="00053F5B"/>
    <w:rsid w:val="00066171"/>
    <w:rsid w:val="0008202F"/>
    <w:rsid w:val="00095DA7"/>
    <w:rsid w:val="000A3581"/>
    <w:rsid w:val="000A4B1C"/>
    <w:rsid w:val="000B2CE7"/>
    <w:rsid w:val="000D0B8E"/>
    <w:rsid w:val="000D2F4D"/>
    <w:rsid w:val="000D5B0D"/>
    <w:rsid w:val="000E101F"/>
    <w:rsid w:val="001378E7"/>
    <w:rsid w:val="0015230B"/>
    <w:rsid w:val="001837A4"/>
    <w:rsid w:val="001A2C6E"/>
    <w:rsid w:val="001C405E"/>
    <w:rsid w:val="001C6178"/>
    <w:rsid w:val="001C65AC"/>
    <w:rsid w:val="001C6955"/>
    <w:rsid w:val="001E1100"/>
    <w:rsid w:val="001F3CAB"/>
    <w:rsid w:val="001F5788"/>
    <w:rsid w:val="001F63F5"/>
    <w:rsid w:val="002175E7"/>
    <w:rsid w:val="00221E73"/>
    <w:rsid w:val="00235700"/>
    <w:rsid w:val="00240712"/>
    <w:rsid w:val="00242614"/>
    <w:rsid w:val="002602EE"/>
    <w:rsid w:val="00266D33"/>
    <w:rsid w:val="002679BA"/>
    <w:rsid w:val="00275F3C"/>
    <w:rsid w:val="002768C2"/>
    <w:rsid w:val="002856B0"/>
    <w:rsid w:val="0029197B"/>
    <w:rsid w:val="00297B6D"/>
    <w:rsid w:val="002A6153"/>
    <w:rsid w:val="002B0734"/>
    <w:rsid w:val="002B29EC"/>
    <w:rsid w:val="002B55B6"/>
    <w:rsid w:val="002D3F8C"/>
    <w:rsid w:val="002E1E04"/>
    <w:rsid w:val="002E4B35"/>
    <w:rsid w:val="002F43E7"/>
    <w:rsid w:val="00320C44"/>
    <w:rsid w:val="00320CA9"/>
    <w:rsid w:val="0032400E"/>
    <w:rsid w:val="003262AC"/>
    <w:rsid w:val="00330BFB"/>
    <w:rsid w:val="00336128"/>
    <w:rsid w:val="00337C06"/>
    <w:rsid w:val="00342976"/>
    <w:rsid w:val="003437D9"/>
    <w:rsid w:val="003557D2"/>
    <w:rsid w:val="00361EC8"/>
    <w:rsid w:val="00372F02"/>
    <w:rsid w:val="00376AB5"/>
    <w:rsid w:val="00380BE1"/>
    <w:rsid w:val="0038274C"/>
    <w:rsid w:val="00397906"/>
    <w:rsid w:val="003A071B"/>
    <w:rsid w:val="003B02C1"/>
    <w:rsid w:val="003B4DA4"/>
    <w:rsid w:val="003D1159"/>
    <w:rsid w:val="003D1767"/>
    <w:rsid w:val="003D2AC3"/>
    <w:rsid w:val="003E625C"/>
    <w:rsid w:val="003F1829"/>
    <w:rsid w:val="00407CEF"/>
    <w:rsid w:val="00414F72"/>
    <w:rsid w:val="00426A13"/>
    <w:rsid w:val="0043189D"/>
    <w:rsid w:val="00451D1C"/>
    <w:rsid w:val="0045252B"/>
    <w:rsid w:val="0045599E"/>
    <w:rsid w:val="00472A20"/>
    <w:rsid w:val="00475871"/>
    <w:rsid w:val="00477AD4"/>
    <w:rsid w:val="00493059"/>
    <w:rsid w:val="004A6688"/>
    <w:rsid w:val="004B13BB"/>
    <w:rsid w:val="004B27BF"/>
    <w:rsid w:val="004B6DC1"/>
    <w:rsid w:val="004C2B63"/>
    <w:rsid w:val="004C4D58"/>
    <w:rsid w:val="004D03BC"/>
    <w:rsid w:val="004D4A15"/>
    <w:rsid w:val="004E4F12"/>
    <w:rsid w:val="004F4637"/>
    <w:rsid w:val="00502A15"/>
    <w:rsid w:val="00517CAA"/>
    <w:rsid w:val="00520914"/>
    <w:rsid w:val="005519BE"/>
    <w:rsid w:val="00557579"/>
    <w:rsid w:val="00560951"/>
    <w:rsid w:val="005739E9"/>
    <w:rsid w:val="005821E3"/>
    <w:rsid w:val="00590902"/>
    <w:rsid w:val="005949F6"/>
    <w:rsid w:val="005A20DD"/>
    <w:rsid w:val="005C3CD9"/>
    <w:rsid w:val="005C45A5"/>
    <w:rsid w:val="005D5038"/>
    <w:rsid w:val="005E260A"/>
    <w:rsid w:val="005E3AE5"/>
    <w:rsid w:val="00601637"/>
    <w:rsid w:val="00604454"/>
    <w:rsid w:val="00606BBB"/>
    <w:rsid w:val="006158BE"/>
    <w:rsid w:val="00615CA4"/>
    <w:rsid w:val="00627A05"/>
    <w:rsid w:val="006435B6"/>
    <w:rsid w:val="006643E4"/>
    <w:rsid w:val="00670EB9"/>
    <w:rsid w:val="00672D8A"/>
    <w:rsid w:val="00681B7C"/>
    <w:rsid w:val="00682D54"/>
    <w:rsid w:val="006D114B"/>
    <w:rsid w:val="006D3232"/>
    <w:rsid w:val="006D7DD2"/>
    <w:rsid w:val="006E6BDC"/>
    <w:rsid w:val="006E7B88"/>
    <w:rsid w:val="006F3D31"/>
    <w:rsid w:val="006F4C53"/>
    <w:rsid w:val="00701C77"/>
    <w:rsid w:val="00704A58"/>
    <w:rsid w:val="00707A95"/>
    <w:rsid w:val="007142D2"/>
    <w:rsid w:val="007206CD"/>
    <w:rsid w:val="0072527B"/>
    <w:rsid w:val="00725E19"/>
    <w:rsid w:val="007341E3"/>
    <w:rsid w:val="00736245"/>
    <w:rsid w:val="00743860"/>
    <w:rsid w:val="00750B17"/>
    <w:rsid w:val="00752259"/>
    <w:rsid w:val="00752521"/>
    <w:rsid w:val="0077440B"/>
    <w:rsid w:val="0078404D"/>
    <w:rsid w:val="00790C7C"/>
    <w:rsid w:val="00791221"/>
    <w:rsid w:val="007A622B"/>
    <w:rsid w:val="007A6731"/>
    <w:rsid w:val="007A691C"/>
    <w:rsid w:val="007B418C"/>
    <w:rsid w:val="007C19BC"/>
    <w:rsid w:val="007E2C2A"/>
    <w:rsid w:val="00804A75"/>
    <w:rsid w:val="0082700B"/>
    <w:rsid w:val="00850B07"/>
    <w:rsid w:val="00857DEA"/>
    <w:rsid w:val="00861C00"/>
    <w:rsid w:val="008620C4"/>
    <w:rsid w:val="008623C2"/>
    <w:rsid w:val="00863D0F"/>
    <w:rsid w:val="0087258D"/>
    <w:rsid w:val="008C535A"/>
    <w:rsid w:val="008C7403"/>
    <w:rsid w:val="008C7F46"/>
    <w:rsid w:val="008D1562"/>
    <w:rsid w:val="008D2E24"/>
    <w:rsid w:val="008D4527"/>
    <w:rsid w:val="008E092B"/>
    <w:rsid w:val="008E3B99"/>
    <w:rsid w:val="008E74A5"/>
    <w:rsid w:val="008F6853"/>
    <w:rsid w:val="00910503"/>
    <w:rsid w:val="00910F19"/>
    <w:rsid w:val="00911A67"/>
    <w:rsid w:val="0091493C"/>
    <w:rsid w:val="009432A5"/>
    <w:rsid w:val="00956533"/>
    <w:rsid w:val="00956A01"/>
    <w:rsid w:val="00965401"/>
    <w:rsid w:val="00977AC5"/>
    <w:rsid w:val="00986C86"/>
    <w:rsid w:val="009C395A"/>
    <w:rsid w:val="009D065B"/>
    <w:rsid w:val="009D59F7"/>
    <w:rsid w:val="009E47BF"/>
    <w:rsid w:val="009F2AF9"/>
    <w:rsid w:val="00A00805"/>
    <w:rsid w:val="00A04454"/>
    <w:rsid w:val="00A11CEE"/>
    <w:rsid w:val="00A13DB3"/>
    <w:rsid w:val="00A16A2E"/>
    <w:rsid w:val="00A24650"/>
    <w:rsid w:val="00A32A19"/>
    <w:rsid w:val="00A33756"/>
    <w:rsid w:val="00A368D0"/>
    <w:rsid w:val="00A3705C"/>
    <w:rsid w:val="00A945C3"/>
    <w:rsid w:val="00AA3FD6"/>
    <w:rsid w:val="00AC2FEA"/>
    <w:rsid w:val="00AD7063"/>
    <w:rsid w:val="00AE5A8C"/>
    <w:rsid w:val="00AF54B8"/>
    <w:rsid w:val="00B01152"/>
    <w:rsid w:val="00B02FB9"/>
    <w:rsid w:val="00B2227F"/>
    <w:rsid w:val="00B23E90"/>
    <w:rsid w:val="00B32D29"/>
    <w:rsid w:val="00B5761E"/>
    <w:rsid w:val="00B67A1C"/>
    <w:rsid w:val="00B74466"/>
    <w:rsid w:val="00B803AD"/>
    <w:rsid w:val="00BA6B3D"/>
    <w:rsid w:val="00BB0418"/>
    <w:rsid w:val="00BE2531"/>
    <w:rsid w:val="00BE439E"/>
    <w:rsid w:val="00BF4E3E"/>
    <w:rsid w:val="00BF5EE2"/>
    <w:rsid w:val="00C42C49"/>
    <w:rsid w:val="00C62A49"/>
    <w:rsid w:val="00C66099"/>
    <w:rsid w:val="00C93229"/>
    <w:rsid w:val="00C94307"/>
    <w:rsid w:val="00CA1476"/>
    <w:rsid w:val="00CA63EF"/>
    <w:rsid w:val="00CB5B76"/>
    <w:rsid w:val="00CC178E"/>
    <w:rsid w:val="00CC7D82"/>
    <w:rsid w:val="00CD0D79"/>
    <w:rsid w:val="00CD4AD5"/>
    <w:rsid w:val="00CE3634"/>
    <w:rsid w:val="00CF57EB"/>
    <w:rsid w:val="00D010BE"/>
    <w:rsid w:val="00D3356E"/>
    <w:rsid w:val="00D502A0"/>
    <w:rsid w:val="00D542DC"/>
    <w:rsid w:val="00D54314"/>
    <w:rsid w:val="00D64911"/>
    <w:rsid w:val="00D659B7"/>
    <w:rsid w:val="00D729F7"/>
    <w:rsid w:val="00D832C9"/>
    <w:rsid w:val="00D85EF5"/>
    <w:rsid w:val="00D956A2"/>
    <w:rsid w:val="00DB6F64"/>
    <w:rsid w:val="00DD4888"/>
    <w:rsid w:val="00E055D4"/>
    <w:rsid w:val="00E3298C"/>
    <w:rsid w:val="00E346AB"/>
    <w:rsid w:val="00E53FD8"/>
    <w:rsid w:val="00E85105"/>
    <w:rsid w:val="00E90DC5"/>
    <w:rsid w:val="00E918DD"/>
    <w:rsid w:val="00E9751A"/>
    <w:rsid w:val="00EA39F3"/>
    <w:rsid w:val="00EB6F4D"/>
    <w:rsid w:val="00EC47CD"/>
    <w:rsid w:val="00ED12AD"/>
    <w:rsid w:val="00EF0522"/>
    <w:rsid w:val="00EF2AE8"/>
    <w:rsid w:val="00EF6EC3"/>
    <w:rsid w:val="00F01190"/>
    <w:rsid w:val="00F26763"/>
    <w:rsid w:val="00F30F2C"/>
    <w:rsid w:val="00F369CA"/>
    <w:rsid w:val="00F40967"/>
    <w:rsid w:val="00F424D6"/>
    <w:rsid w:val="00F5039C"/>
    <w:rsid w:val="00F556CA"/>
    <w:rsid w:val="00F56F2C"/>
    <w:rsid w:val="00F65487"/>
    <w:rsid w:val="00F726AA"/>
    <w:rsid w:val="00F925D4"/>
    <w:rsid w:val="00F93AAB"/>
    <w:rsid w:val="00F93E77"/>
    <w:rsid w:val="00F96528"/>
    <w:rsid w:val="00FA2455"/>
    <w:rsid w:val="00FB2E49"/>
    <w:rsid w:val="00FB40FE"/>
    <w:rsid w:val="00FB6E86"/>
    <w:rsid w:val="00FC1635"/>
    <w:rsid w:val="00FC2089"/>
    <w:rsid w:val="00FD235D"/>
    <w:rsid w:val="00FD34BD"/>
    <w:rsid w:val="00FE4A25"/>
    <w:rsid w:val="00FF3535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E48228"/>
  <w15:docId w15:val="{DCBF34B1-5802-4E11-B5D8-0E16D63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1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6"/>
    </w:rPr>
  </w:style>
  <w:style w:type="paragraph" w:styleId="a4">
    <w:name w:val="Balloon Text"/>
    <w:basedOn w:val="a"/>
    <w:semiHidden/>
    <w:rsid w:val="007E2C2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78E7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1378E7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066171"/>
  </w:style>
  <w:style w:type="table" w:styleId="a8">
    <w:name w:val="Table Grid"/>
    <w:basedOn w:val="a1"/>
    <w:uiPriority w:val="59"/>
    <w:rsid w:val="009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4\My%20Documents\Blanka_OP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Blanka_OP</Template>
  <TotalTime>122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Б Щ И Н А   Х А С К О В О</vt:lpstr>
      <vt:lpstr>О Б Щ И Н А   Х А С К О В О</vt:lpstr>
    </vt:vector>
  </TitlesOfParts>
  <Company>ccc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Х А С К О В О</dc:title>
  <dc:creator>OH 004</dc:creator>
  <cp:lastModifiedBy>user141</cp:lastModifiedBy>
  <cp:revision>12</cp:revision>
  <cp:lastPrinted>2020-05-18T08:26:00Z</cp:lastPrinted>
  <dcterms:created xsi:type="dcterms:W3CDTF">2020-05-18T05:30:00Z</dcterms:created>
  <dcterms:modified xsi:type="dcterms:W3CDTF">2020-05-18T11:55:00Z</dcterms:modified>
</cp:coreProperties>
</file>