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97" w:rsidRDefault="00192197" w:rsidP="00E3607D">
      <w:pPr>
        <w:tabs>
          <w:tab w:val="left" w:pos="1134"/>
          <w:tab w:val="left" w:pos="1276"/>
        </w:tabs>
        <w:jc w:val="center"/>
        <w:rPr>
          <w:sz w:val="24"/>
          <w:szCs w:val="24"/>
          <w:lang w:val="bg-BG"/>
        </w:rPr>
      </w:pPr>
    </w:p>
    <w:p w:rsidR="003D1767" w:rsidRPr="001C434E" w:rsidRDefault="00192197" w:rsidP="003D1767">
      <w:pPr>
        <w:jc w:val="center"/>
        <w:rPr>
          <w:b/>
          <w:sz w:val="24"/>
          <w:szCs w:val="24"/>
          <w:lang w:val="bg-BG"/>
        </w:rPr>
      </w:pPr>
      <w:r w:rsidRPr="001C434E">
        <w:rPr>
          <w:b/>
          <w:sz w:val="24"/>
          <w:szCs w:val="24"/>
          <w:lang w:val="bg-BG"/>
        </w:rPr>
        <w:t xml:space="preserve">СПИСЪК </w:t>
      </w:r>
    </w:p>
    <w:p w:rsidR="00192197" w:rsidRPr="001C434E" w:rsidRDefault="00192197" w:rsidP="003D1767">
      <w:pPr>
        <w:jc w:val="center"/>
        <w:rPr>
          <w:b/>
          <w:sz w:val="24"/>
          <w:szCs w:val="24"/>
        </w:rPr>
      </w:pPr>
      <w:r w:rsidRPr="001C434E">
        <w:rPr>
          <w:b/>
          <w:sz w:val="24"/>
          <w:szCs w:val="24"/>
          <w:lang w:val="bg-BG"/>
        </w:rPr>
        <w:t>НА ДОПУСНАТИ И НЕДОПУСНАТИ КАНДИДАТИ ЗА ДЛЪЖНОСТТА</w:t>
      </w:r>
      <w:r w:rsidR="00664043" w:rsidRPr="001C434E">
        <w:rPr>
          <w:b/>
          <w:sz w:val="24"/>
          <w:szCs w:val="24"/>
          <w:lang w:val="bg-BG"/>
        </w:rPr>
        <w:t>:</w:t>
      </w:r>
    </w:p>
    <w:p w:rsidR="00112DEE" w:rsidRPr="001C434E" w:rsidRDefault="00112DEE" w:rsidP="003D1767">
      <w:pPr>
        <w:jc w:val="center"/>
        <w:rPr>
          <w:b/>
          <w:sz w:val="24"/>
          <w:szCs w:val="24"/>
          <w:lang w:val="bg-BG"/>
        </w:rPr>
      </w:pPr>
    </w:p>
    <w:p w:rsidR="00192197" w:rsidRPr="001C434E" w:rsidRDefault="00192197" w:rsidP="003D1767">
      <w:pPr>
        <w:jc w:val="center"/>
        <w:rPr>
          <w:b/>
          <w:sz w:val="24"/>
          <w:szCs w:val="24"/>
          <w:lang w:val="bg-BG"/>
        </w:rPr>
      </w:pPr>
    </w:p>
    <w:p w:rsidR="00E3607D" w:rsidRPr="00BC7171" w:rsidRDefault="00E3607D" w:rsidP="00E3607D">
      <w:pPr>
        <w:jc w:val="center"/>
        <w:rPr>
          <w:b/>
          <w:sz w:val="24"/>
          <w:szCs w:val="24"/>
          <w:lang w:eastAsia="bg-BG"/>
        </w:rPr>
      </w:pPr>
      <w:r w:rsidRPr="00BC7171">
        <w:rPr>
          <w:b/>
          <w:sz w:val="24"/>
          <w:szCs w:val="24"/>
          <w:lang w:eastAsia="bg-BG"/>
        </w:rPr>
        <w:t>“</w:t>
      </w:r>
      <w:proofErr w:type="spellStart"/>
      <w:r w:rsidRPr="00BC7171">
        <w:rPr>
          <w:b/>
          <w:sz w:val="24"/>
          <w:szCs w:val="24"/>
          <w:lang w:eastAsia="bg-BG"/>
        </w:rPr>
        <w:t>Директор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на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дирекция</w:t>
      </w:r>
      <w:proofErr w:type="spellEnd"/>
      <w:r w:rsidRPr="00BC7171">
        <w:rPr>
          <w:b/>
          <w:sz w:val="24"/>
          <w:szCs w:val="24"/>
          <w:lang w:eastAsia="bg-BG"/>
        </w:rPr>
        <w:t xml:space="preserve"> “</w:t>
      </w:r>
      <w:proofErr w:type="spellStart"/>
      <w:r w:rsidRPr="00BC7171">
        <w:rPr>
          <w:b/>
          <w:sz w:val="24"/>
          <w:szCs w:val="24"/>
          <w:lang w:eastAsia="bg-BG"/>
        </w:rPr>
        <w:t>Европейски</w:t>
      </w:r>
      <w:proofErr w:type="spellEnd"/>
      <w:r w:rsidRPr="00BC7171">
        <w:rPr>
          <w:b/>
          <w:sz w:val="24"/>
          <w:szCs w:val="24"/>
          <w:lang w:eastAsia="bg-BG"/>
        </w:rPr>
        <w:t xml:space="preserve"> и </w:t>
      </w:r>
      <w:proofErr w:type="spellStart"/>
      <w:r w:rsidRPr="00BC7171">
        <w:rPr>
          <w:b/>
          <w:sz w:val="24"/>
          <w:szCs w:val="24"/>
          <w:lang w:eastAsia="bg-BG"/>
        </w:rPr>
        <w:t>национални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програми</w:t>
      </w:r>
      <w:proofErr w:type="spellEnd"/>
      <w:r w:rsidRPr="00BC7171">
        <w:rPr>
          <w:b/>
          <w:sz w:val="24"/>
          <w:szCs w:val="24"/>
          <w:lang w:eastAsia="bg-BG"/>
        </w:rPr>
        <w:t xml:space="preserve"> и </w:t>
      </w:r>
      <w:proofErr w:type="spellStart"/>
      <w:r w:rsidRPr="00BC7171">
        <w:rPr>
          <w:b/>
          <w:sz w:val="24"/>
          <w:szCs w:val="24"/>
          <w:lang w:eastAsia="bg-BG"/>
        </w:rPr>
        <w:t>проекти</w:t>
      </w:r>
      <w:proofErr w:type="spellEnd"/>
      <w:r w:rsidRPr="00BC7171">
        <w:rPr>
          <w:b/>
          <w:sz w:val="24"/>
          <w:szCs w:val="24"/>
          <w:lang w:eastAsia="bg-BG"/>
        </w:rPr>
        <w:t xml:space="preserve">, </w:t>
      </w:r>
      <w:proofErr w:type="spellStart"/>
      <w:r w:rsidRPr="00BC7171">
        <w:rPr>
          <w:b/>
          <w:sz w:val="24"/>
          <w:szCs w:val="24"/>
          <w:lang w:eastAsia="bg-BG"/>
        </w:rPr>
        <w:t>екология</w:t>
      </w:r>
      <w:proofErr w:type="spellEnd"/>
      <w:r w:rsidRPr="00BC7171">
        <w:rPr>
          <w:b/>
          <w:sz w:val="24"/>
          <w:szCs w:val="24"/>
          <w:lang w:eastAsia="bg-BG"/>
        </w:rPr>
        <w:t xml:space="preserve">” </w:t>
      </w:r>
    </w:p>
    <w:p w:rsidR="00175A3C" w:rsidRPr="00BC7171" w:rsidRDefault="00E3607D" w:rsidP="00E3607D">
      <w:pPr>
        <w:jc w:val="center"/>
        <w:rPr>
          <w:b/>
          <w:sz w:val="24"/>
          <w:szCs w:val="24"/>
          <w:lang w:val="bg-BG" w:eastAsia="bg-BG"/>
        </w:rPr>
      </w:pPr>
      <w:r w:rsidRPr="00BC7171">
        <w:rPr>
          <w:b/>
          <w:sz w:val="24"/>
          <w:szCs w:val="24"/>
          <w:lang w:eastAsia="bg-BG"/>
        </w:rPr>
        <w:t xml:space="preserve">в </w:t>
      </w:r>
      <w:proofErr w:type="spellStart"/>
      <w:r w:rsidRPr="00BC7171">
        <w:rPr>
          <w:b/>
          <w:sz w:val="24"/>
          <w:szCs w:val="24"/>
          <w:lang w:eastAsia="bg-BG"/>
        </w:rPr>
        <w:t>Община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Хасково</w:t>
      </w:r>
      <w:proofErr w:type="spellEnd"/>
    </w:p>
    <w:p w:rsidR="00192197" w:rsidRPr="00BC7171" w:rsidRDefault="00192197" w:rsidP="003D1767">
      <w:pPr>
        <w:jc w:val="center"/>
        <w:rPr>
          <w:sz w:val="24"/>
          <w:szCs w:val="24"/>
          <w:lang w:val="bg-BG"/>
        </w:rPr>
      </w:pPr>
    </w:p>
    <w:p w:rsidR="00192197" w:rsidRPr="00BC7171" w:rsidRDefault="00AC6A1D" w:rsidP="00E3607D">
      <w:pPr>
        <w:ind w:firstLine="720"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/>
        </w:rPr>
        <w:t xml:space="preserve">Въз основа на Протокол от </w:t>
      </w:r>
      <w:r w:rsidR="00E3607D" w:rsidRPr="00BC7171">
        <w:rPr>
          <w:sz w:val="24"/>
          <w:szCs w:val="24"/>
          <w:lang w:val="bg-BG"/>
        </w:rPr>
        <w:t>27</w:t>
      </w:r>
      <w:r w:rsidR="00664043" w:rsidRPr="00BC7171">
        <w:rPr>
          <w:sz w:val="24"/>
          <w:szCs w:val="24"/>
          <w:lang w:val="bg-BG"/>
        </w:rPr>
        <w:t>.0</w:t>
      </w:r>
      <w:r w:rsidR="00E3607D" w:rsidRPr="00BC7171">
        <w:rPr>
          <w:sz w:val="24"/>
          <w:szCs w:val="24"/>
          <w:lang w:val="bg-BG"/>
        </w:rPr>
        <w:t>1</w:t>
      </w:r>
      <w:r w:rsidR="004341C9" w:rsidRPr="00BC7171">
        <w:rPr>
          <w:sz w:val="24"/>
          <w:szCs w:val="24"/>
          <w:lang w:val="bg-BG"/>
        </w:rPr>
        <w:t>.20</w:t>
      </w:r>
      <w:r w:rsidR="00E3607D" w:rsidRPr="00BC7171">
        <w:rPr>
          <w:sz w:val="24"/>
          <w:szCs w:val="24"/>
          <w:lang w:val="bg-BG"/>
        </w:rPr>
        <w:t>20</w:t>
      </w:r>
      <w:r w:rsidR="005A55F5" w:rsidRPr="00BC7171">
        <w:rPr>
          <w:sz w:val="24"/>
          <w:szCs w:val="24"/>
          <w:lang w:val="bg-BG"/>
        </w:rPr>
        <w:t>г.</w:t>
      </w:r>
      <w:r w:rsidR="00192197" w:rsidRPr="00BC7171">
        <w:rPr>
          <w:sz w:val="24"/>
          <w:szCs w:val="24"/>
          <w:lang w:val="bg-BG"/>
        </w:rPr>
        <w:t>, на комисия</w:t>
      </w:r>
      <w:r w:rsidR="001C434E" w:rsidRPr="00BC7171">
        <w:rPr>
          <w:sz w:val="24"/>
          <w:szCs w:val="24"/>
          <w:lang w:val="bg-BG"/>
        </w:rPr>
        <w:t>,</w:t>
      </w:r>
      <w:r w:rsidR="00192197" w:rsidRPr="00BC7171">
        <w:rPr>
          <w:sz w:val="24"/>
          <w:szCs w:val="24"/>
          <w:lang w:val="bg-BG"/>
        </w:rPr>
        <w:t xml:space="preserve"> назначена със  </w:t>
      </w:r>
      <w:proofErr w:type="spellStart"/>
      <w:r w:rsidR="00E3607D" w:rsidRPr="00BC7171">
        <w:rPr>
          <w:sz w:val="24"/>
          <w:szCs w:val="24"/>
        </w:rPr>
        <w:t>Заповед</w:t>
      </w:r>
      <w:proofErr w:type="spellEnd"/>
      <w:r w:rsidR="00E3607D" w:rsidRPr="00BC7171">
        <w:rPr>
          <w:sz w:val="24"/>
          <w:szCs w:val="24"/>
          <w:lang w:val="bg-BG"/>
        </w:rPr>
        <w:t xml:space="preserve"> </w:t>
      </w:r>
      <w:r w:rsidR="00E3607D" w:rsidRPr="00BC7171">
        <w:rPr>
          <w:sz w:val="24"/>
          <w:szCs w:val="24"/>
        </w:rPr>
        <w:t>№ 192/24.01.2020г.</w:t>
      </w:r>
      <w:r w:rsidR="00192197" w:rsidRPr="00BC7171">
        <w:rPr>
          <w:sz w:val="24"/>
          <w:szCs w:val="24"/>
          <w:lang w:val="bg-BG"/>
        </w:rPr>
        <w:t xml:space="preserve"> на Кмета на Община Хасково</w:t>
      </w:r>
      <w:r w:rsidR="00192197" w:rsidRPr="00BC7171">
        <w:rPr>
          <w:sz w:val="24"/>
          <w:szCs w:val="24"/>
        </w:rPr>
        <w:t xml:space="preserve">, </w:t>
      </w:r>
      <w:proofErr w:type="spellStart"/>
      <w:r w:rsidR="00192197" w:rsidRPr="00BC7171">
        <w:rPr>
          <w:sz w:val="24"/>
          <w:szCs w:val="24"/>
        </w:rPr>
        <w:t>за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провеждане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на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конкурс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за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Държав</w:t>
      </w:r>
      <w:proofErr w:type="spellEnd"/>
      <w:r w:rsidR="00112DEE" w:rsidRPr="00BC7171">
        <w:rPr>
          <w:sz w:val="24"/>
          <w:szCs w:val="24"/>
          <w:lang w:val="bg-BG"/>
        </w:rPr>
        <w:t xml:space="preserve">ен </w:t>
      </w:r>
      <w:r w:rsidR="00112DEE" w:rsidRPr="00BC7171">
        <w:rPr>
          <w:sz w:val="24"/>
          <w:szCs w:val="24"/>
        </w:rPr>
        <w:t xml:space="preserve"> </w:t>
      </w:r>
      <w:proofErr w:type="spellStart"/>
      <w:r w:rsidR="00112DEE" w:rsidRPr="00BC7171">
        <w:rPr>
          <w:sz w:val="24"/>
          <w:szCs w:val="24"/>
        </w:rPr>
        <w:t>служител</w:t>
      </w:r>
      <w:proofErr w:type="spellEnd"/>
      <w:r w:rsidR="00192197" w:rsidRPr="00BC7171">
        <w:rPr>
          <w:sz w:val="24"/>
          <w:szCs w:val="24"/>
        </w:rPr>
        <w:t xml:space="preserve"> </w:t>
      </w:r>
      <w:r w:rsidR="005A55F5" w:rsidRPr="00BC7171">
        <w:rPr>
          <w:sz w:val="24"/>
          <w:szCs w:val="24"/>
          <w:lang w:val="bg-BG"/>
        </w:rPr>
        <w:t>з</w:t>
      </w:r>
      <w:r w:rsidR="00192197" w:rsidRPr="00BC7171">
        <w:rPr>
          <w:sz w:val="24"/>
          <w:szCs w:val="24"/>
        </w:rPr>
        <w:t xml:space="preserve">а </w:t>
      </w:r>
      <w:proofErr w:type="spellStart"/>
      <w:r w:rsidR="00192197" w:rsidRPr="00BC7171">
        <w:rPr>
          <w:sz w:val="24"/>
          <w:szCs w:val="24"/>
        </w:rPr>
        <w:t>длъжността</w:t>
      </w:r>
      <w:proofErr w:type="spellEnd"/>
      <w:r w:rsidR="00112DEE" w:rsidRPr="00BC7171">
        <w:rPr>
          <w:sz w:val="24"/>
          <w:szCs w:val="24"/>
          <w:lang w:val="bg-BG"/>
        </w:rPr>
        <w:t>:</w:t>
      </w:r>
      <w:r w:rsidR="00485189" w:rsidRPr="00BC7171">
        <w:rPr>
          <w:sz w:val="24"/>
          <w:szCs w:val="24"/>
          <w:lang w:val="bg-BG"/>
        </w:rPr>
        <w:t xml:space="preserve"> </w:t>
      </w:r>
      <w:r w:rsidR="00E3607D" w:rsidRPr="00BC7171">
        <w:rPr>
          <w:b/>
          <w:sz w:val="24"/>
          <w:szCs w:val="24"/>
          <w:lang w:val="bg-BG" w:eastAsia="bg-BG"/>
        </w:rPr>
        <w:t>“Директор на дирекция “Европейски и национални програми и проекти, екология” в Община Хасково</w:t>
      </w:r>
      <w:r w:rsidR="00E3607D" w:rsidRPr="00BC7171">
        <w:rPr>
          <w:sz w:val="24"/>
          <w:szCs w:val="24"/>
          <w:lang w:val="bg-BG" w:eastAsia="bg-BG"/>
        </w:rPr>
        <w:t xml:space="preserve"> </w:t>
      </w:r>
      <w:r w:rsidR="00E3607D" w:rsidRPr="00BC7171">
        <w:rPr>
          <w:sz w:val="24"/>
          <w:szCs w:val="24"/>
          <w:lang w:val="bg-BG"/>
        </w:rPr>
        <w:t>и на основание Чл.21 от Наредбата за провеждане на конкурсите и подбора при мобилност на държавни служители</w:t>
      </w:r>
      <w:r w:rsidR="00192197" w:rsidRPr="00BC7171">
        <w:rPr>
          <w:sz w:val="24"/>
          <w:szCs w:val="24"/>
          <w:lang w:val="bg-BG"/>
        </w:rPr>
        <w:t>, се изготви следния</w:t>
      </w:r>
      <w:r w:rsidR="005A55F5" w:rsidRPr="00BC7171">
        <w:rPr>
          <w:sz w:val="24"/>
          <w:szCs w:val="24"/>
          <w:lang w:val="bg-BG"/>
        </w:rPr>
        <w:t>т</w:t>
      </w:r>
      <w:r w:rsidR="00192197" w:rsidRPr="00BC7171">
        <w:rPr>
          <w:sz w:val="24"/>
          <w:szCs w:val="24"/>
          <w:lang w:val="bg-BG"/>
        </w:rPr>
        <w:t xml:space="preserve"> списък на допуснати и недопуснати кандидати:</w:t>
      </w:r>
    </w:p>
    <w:p w:rsidR="00192197" w:rsidRPr="00BC7171" w:rsidRDefault="00192197" w:rsidP="00192197">
      <w:pPr>
        <w:jc w:val="center"/>
        <w:rPr>
          <w:sz w:val="24"/>
          <w:szCs w:val="24"/>
          <w:lang w:val="bg-BG"/>
        </w:rPr>
      </w:pPr>
    </w:p>
    <w:p w:rsidR="00874E8E" w:rsidRPr="00BC7171" w:rsidRDefault="005A55F5" w:rsidP="001C434E">
      <w:pPr>
        <w:ind w:firstLine="720"/>
        <w:contextualSpacing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>а)</w:t>
      </w:r>
      <w:r w:rsidR="00874E8E" w:rsidRPr="00BC7171">
        <w:rPr>
          <w:sz w:val="24"/>
          <w:szCs w:val="24"/>
          <w:lang w:val="bg-BG" w:eastAsia="bg-BG"/>
        </w:rPr>
        <w:t xml:space="preserve">   </w:t>
      </w:r>
      <w:r w:rsidRPr="00BC7171">
        <w:rPr>
          <w:sz w:val="24"/>
          <w:szCs w:val="24"/>
          <w:lang w:val="bg-BG" w:eastAsia="bg-BG"/>
        </w:rPr>
        <w:t>Допуснати до конкурс кандидати:</w:t>
      </w:r>
    </w:p>
    <w:p w:rsidR="005A55F5" w:rsidRPr="00BC7171" w:rsidRDefault="005A55F5" w:rsidP="00874E8E">
      <w:pPr>
        <w:ind w:left="1800"/>
        <w:contextualSpacing/>
        <w:jc w:val="both"/>
        <w:rPr>
          <w:sz w:val="24"/>
          <w:szCs w:val="24"/>
          <w:lang w:val="bg-BG" w:eastAsia="bg-BG"/>
        </w:rPr>
      </w:pPr>
    </w:p>
    <w:p w:rsidR="00E3607D" w:rsidRPr="00BC7171" w:rsidRDefault="00E3607D" w:rsidP="00E3607D">
      <w:pPr>
        <w:numPr>
          <w:ilvl w:val="0"/>
          <w:numId w:val="8"/>
        </w:numPr>
        <w:tabs>
          <w:tab w:val="left" w:pos="993"/>
          <w:tab w:val="left" w:pos="1276"/>
        </w:tabs>
        <w:ind w:firstLine="131"/>
        <w:contextualSpacing/>
        <w:jc w:val="both"/>
        <w:rPr>
          <w:rFonts w:eastAsia="SimSun"/>
          <w:sz w:val="24"/>
          <w:szCs w:val="24"/>
          <w:lang w:val="bg-BG" w:eastAsia="zh-CN"/>
        </w:rPr>
      </w:pPr>
      <w:r w:rsidRPr="00BC7171">
        <w:rPr>
          <w:rFonts w:eastAsia="SimSun"/>
          <w:sz w:val="24"/>
          <w:szCs w:val="24"/>
          <w:lang w:val="bg-BG" w:eastAsia="zh-CN"/>
        </w:rPr>
        <w:t>Ваня  Христова</w:t>
      </w:r>
    </w:p>
    <w:p w:rsidR="00A74BA6" w:rsidRPr="00BC7171" w:rsidRDefault="00A74BA6" w:rsidP="00664043">
      <w:pPr>
        <w:ind w:left="1800"/>
        <w:contextualSpacing/>
        <w:jc w:val="both"/>
        <w:rPr>
          <w:sz w:val="24"/>
          <w:szCs w:val="24"/>
          <w:lang w:eastAsia="bg-BG"/>
        </w:rPr>
      </w:pP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b/>
          <w:sz w:val="24"/>
          <w:szCs w:val="24"/>
          <w:lang w:val="bg-BG" w:eastAsia="bg-BG"/>
        </w:rPr>
        <w:tab/>
      </w:r>
      <w:r w:rsidRPr="00BC7171">
        <w:rPr>
          <w:b/>
          <w:sz w:val="24"/>
          <w:szCs w:val="24"/>
          <w:lang w:val="bg-BG" w:eastAsia="bg-BG"/>
        </w:rPr>
        <w:tab/>
      </w:r>
      <w:r w:rsidRPr="00BC7171">
        <w:rPr>
          <w:b/>
          <w:sz w:val="24"/>
          <w:szCs w:val="24"/>
          <w:lang w:eastAsia="bg-BG"/>
        </w:rPr>
        <w:t xml:space="preserve"> </w:t>
      </w:r>
    </w:p>
    <w:p w:rsidR="007E1914" w:rsidRPr="00BC7171" w:rsidRDefault="00E3607D" w:rsidP="007E1914">
      <w:pPr>
        <w:tabs>
          <w:tab w:val="left" w:pos="0"/>
        </w:tabs>
        <w:ind w:firstLine="709"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>Допуснатият кандидат ще бъде уведомен в срок до 5 работни дни за датата, часа и</w:t>
      </w:r>
      <w:r w:rsidR="007E1914" w:rsidRPr="00BC7171">
        <w:rPr>
          <w:sz w:val="24"/>
          <w:szCs w:val="24"/>
          <w:lang w:val="bg-BG" w:eastAsia="bg-BG"/>
        </w:rPr>
        <w:t xml:space="preserve"> мястото на провеждане на теста, чрез съобщение на таблото за съобщения на партера на Община Хасково, и на интернет страницата на Община Хасково -  www.haskovo.bg.</w:t>
      </w:r>
    </w:p>
    <w:p w:rsidR="00E3607D" w:rsidRPr="00BC7171" w:rsidRDefault="00E3607D" w:rsidP="00E3607D">
      <w:pPr>
        <w:ind w:firstLine="720"/>
        <w:jc w:val="both"/>
        <w:rPr>
          <w:sz w:val="24"/>
          <w:szCs w:val="24"/>
          <w:lang w:val="bg-BG" w:eastAsia="bg-BG"/>
        </w:rPr>
      </w:pP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ab/>
      </w:r>
    </w:p>
    <w:p w:rsidR="00874E8E" w:rsidRPr="00BC7171" w:rsidRDefault="00AC6A1D" w:rsidP="00E3607D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           </w:t>
      </w:r>
      <w:r w:rsidR="00874E8E" w:rsidRPr="00BC7171">
        <w:rPr>
          <w:sz w:val="24"/>
          <w:szCs w:val="24"/>
          <w:lang w:val="bg-BG" w:eastAsia="bg-BG"/>
        </w:rPr>
        <w:t xml:space="preserve"> </w:t>
      </w:r>
      <w:r w:rsidR="005A55F5" w:rsidRPr="00BC7171">
        <w:rPr>
          <w:sz w:val="24"/>
          <w:szCs w:val="24"/>
          <w:lang w:val="bg-BG" w:eastAsia="bg-BG"/>
        </w:rPr>
        <w:t>б) Недопусн</w:t>
      </w:r>
      <w:r w:rsidR="00874E8E" w:rsidRPr="00BC7171">
        <w:rPr>
          <w:sz w:val="24"/>
          <w:szCs w:val="24"/>
          <w:lang w:val="bg-BG" w:eastAsia="bg-BG"/>
        </w:rPr>
        <w:t>ат</w:t>
      </w:r>
      <w:r w:rsidR="005A55F5" w:rsidRPr="00BC7171">
        <w:rPr>
          <w:sz w:val="24"/>
          <w:szCs w:val="24"/>
          <w:lang w:val="bg-BG" w:eastAsia="bg-BG"/>
        </w:rPr>
        <w:t xml:space="preserve">и до конкурс </w:t>
      </w:r>
      <w:r w:rsidR="00874E8E" w:rsidRPr="00BC7171">
        <w:rPr>
          <w:sz w:val="24"/>
          <w:szCs w:val="24"/>
          <w:lang w:val="bg-BG" w:eastAsia="bg-BG"/>
        </w:rPr>
        <w:t xml:space="preserve"> кандидати:</w:t>
      </w:r>
      <w:r w:rsidR="00E631F5" w:rsidRPr="00BC7171">
        <w:rPr>
          <w:sz w:val="24"/>
          <w:szCs w:val="24"/>
          <w:lang w:val="bg-BG" w:eastAsia="bg-BG"/>
        </w:rPr>
        <w:t xml:space="preserve"> </w:t>
      </w:r>
    </w:p>
    <w:p w:rsidR="00E3607D" w:rsidRPr="00BC7171" w:rsidRDefault="00E3607D" w:rsidP="00E3607D">
      <w:pPr>
        <w:jc w:val="both"/>
        <w:rPr>
          <w:sz w:val="24"/>
          <w:szCs w:val="24"/>
          <w:lang w:val="bg-BG" w:eastAsia="bg-BG"/>
        </w:rPr>
      </w:pPr>
    </w:p>
    <w:p w:rsidR="00E3607D" w:rsidRPr="00BC7171" w:rsidRDefault="00E3607D" w:rsidP="00B55064">
      <w:pPr>
        <w:pStyle w:val="ListParagraph"/>
        <w:numPr>
          <w:ilvl w:val="0"/>
          <w:numId w:val="9"/>
        </w:numPr>
        <w:tabs>
          <w:tab w:val="left" w:pos="709"/>
          <w:tab w:val="left" w:pos="1134"/>
        </w:tabs>
        <w:ind w:left="360" w:hanging="11"/>
        <w:jc w:val="both"/>
      </w:pPr>
      <w:r w:rsidRPr="00BC7171">
        <w:t xml:space="preserve">Наталия Пачеманова </w:t>
      </w:r>
      <w:r w:rsidR="002323BA" w:rsidRPr="00BC7171">
        <w:t xml:space="preserve">- </w:t>
      </w:r>
      <w:r w:rsidR="00B55064" w:rsidRPr="00BC7171">
        <w:t>Не удостоверява минимално изисквания професионален опит.</w:t>
      </w:r>
      <w:r w:rsidR="00B55064" w:rsidRPr="00BC7171">
        <w:t xml:space="preserve"> </w:t>
      </w:r>
      <w:r w:rsidR="00B55064" w:rsidRPr="00BC7171">
        <w:t>Не отговаря на минималните изисквания за образователно-квалификационна степен по изискваното професионално направление -представената диплома за преквалификация не е основание за придобиване на образователна степен или специалност – Чл.43, ал.3 от Закона за висшето образование.</w:t>
      </w:r>
    </w:p>
    <w:p w:rsidR="00B55064" w:rsidRPr="00BC7171" w:rsidRDefault="00B55064" w:rsidP="00B55064">
      <w:pPr>
        <w:pStyle w:val="ListParagraph"/>
        <w:tabs>
          <w:tab w:val="left" w:pos="709"/>
          <w:tab w:val="left" w:pos="1134"/>
        </w:tabs>
        <w:ind w:left="360"/>
        <w:jc w:val="both"/>
      </w:pPr>
    </w:p>
    <w:p w:rsidR="00E3607D" w:rsidRPr="00BC7171" w:rsidRDefault="00E3607D" w:rsidP="00B55064">
      <w:pPr>
        <w:pStyle w:val="ListParagraph"/>
        <w:numPr>
          <w:ilvl w:val="0"/>
          <w:numId w:val="9"/>
        </w:numPr>
        <w:jc w:val="both"/>
      </w:pPr>
      <w:r w:rsidRPr="00BC7171">
        <w:t>Надежда Зарева-Ванчева</w:t>
      </w:r>
      <w:r w:rsidR="00CA4099" w:rsidRPr="00BC7171">
        <w:t xml:space="preserve"> </w:t>
      </w:r>
      <w:r w:rsidR="002323BA" w:rsidRPr="00BC7171">
        <w:t xml:space="preserve">- </w:t>
      </w:r>
      <w:r w:rsidR="00B55064" w:rsidRPr="00BC7171">
        <w:t>Не удостоверява минимално изисквания професионален опит.</w:t>
      </w:r>
    </w:p>
    <w:p w:rsidR="00E3607D" w:rsidRPr="00BC7171" w:rsidRDefault="00E3607D" w:rsidP="00E3607D">
      <w:pPr>
        <w:pStyle w:val="ListParagraph"/>
        <w:ind w:left="1134"/>
        <w:jc w:val="both"/>
      </w:pPr>
    </w:p>
    <w:p w:rsidR="00A74BA6" w:rsidRPr="00BC7171" w:rsidRDefault="00A74BA6" w:rsidP="00874E8E">
      <w:pPr>
        <w:jc w:val="both"/>
        <w:rPr>
          <w:sz w:val="24"/>
          <w:szCs w:val="24"/>
          <w:lang w:val="bg-BG" w:eastAsia="bg-BG"/>
        </w:rPr>
      </w:pPr>
    </w:p>
    <w:p w:rsidR="00874E8E" w:rsidRPr="00BC7171" w:rsidRDefault="00664043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</w:t>
      </w: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</w:t>
      </w: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Председател: </w:t>
      </w: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</w:p>
    <w:p w:rsidR="00874E8E" w:rsidRPr="00BC7171" w:rsidRDefault="00E3607D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>Мария Вълчева</w:t>
      </w:r>
      <w:r w:rsidR="00874E8E" w:rsidRPr="00BC7171">
        <w:rPr>
          <w:sz w:val="24"/>
          <w:szCs w:val="24"/>
          <w:lang w:val="bg-BG" w:eastAsia="bg-BG"/>
        </w:rPr>
        <w:t xml:space="preserve"> – </w:t>
      </w:r>
      <w:r w:rsidR="00BC7171">
        <w:rPr>
          <w:sz w:val="24"/>
          <w:szCs w:val="24"/>
          <w:lang w:val="bg-BG" w:eastAsia="bg-BG"/>
        </w:rPr>
        <w:t>З</w:t>
      </w:r>
      <w:r w:rsidR="00CB4B92" w:rsidRPr="00BC7171">
        <w:rPr>
          <w:sz w:val="24"/>
          <w:szCs w:val="24"/>
          <w:lang w:val="bg-BG" w:eastAsia="bg-BG"/>
        </w:rPr>
        <w:t>а</w:t>
      </w:r>
      <w:r w:rsidR="0019255F" w:rsidRPr="00BC7171">
        <w:rPr>
          <w:sz w:val="24"/>
          <w:szCs w:val="24"/>
          <w:lang w:val="bg-BG" w:eastAsia="bg-BG"/>
        </w:rPr>
        <w:t>м.-кмет на Община Хасково: ……</w:t>
      </w:r>
      <w:r w:rsidR="00BD07B4">
        <w:rPr>
          <w:sz w:val="24"/>
          <w:szCs w:val="24"/>
          <w:lang w:val="bg-BG" w:eastAsia="bg-BG"/>
        </w:rPr>
        <w:t>п</w:t>
      </w:r>
      <w:bookmarkStart w:id="0" w:name="_GoBack"/>
      <w:bookmarkEnd w:id="0"/>
      <w:r w:rsidR="00BC7171">
        <w:rPr>
          <w:sz w:val="24"/>
          <w:szCs w:val="24"/>
          <w:lang w:val="bg-BG" w:eastAsia="bg-BG"/>
        </w:rPr>
        <w:t>..</w:t>
      </w:r>
      <w:r w:rsidR="00874E8E" w:rsidRPr="00BC7171">
        <w:rPr>
          <w:sz w:val="24"/>
          <w:szCs w:val="24"/>
          <w:lang w:val="bg-BG" w:eastAsia="bg-BG"/>
        </w:rPr>
        <w:t>…..</w:t>
      </w:r>
      <w:r w:rsidR="001C434E" w:rsidRPr="00BC7171">
        <w:rPr>
          <w:sz w:val="24"/>
          <w:szCs w:val="24"/>
          <w:lang w:val="bg-BG" w:eastAsia="bg-BG"/>
        </w:rPr>
        <w:t>..</w:t>
      </w: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</w:p>
    <w:p w:rsidR="00175A3C" w:rsidRPr="00BC7171" w:rsidRDefault="00175A3C" w:rsidP="00175A3C">
      <w:pPr>
        <w:ind w:left="1800"/>
        <w:contextualSpacing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  </w:t>
      </w:r>
    </w:p>
    <w:sectPr w:rsidR="00175A3C" w:rsidRPr="00BC7171" w:rsidSect="00C660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AE" w:rsidRDefault="005113AE">
      <w:r>
        <w:separator/>
      </w:r>
    </w:p>
  </w:endnote>
  <w:endnote w:type="continuationSeparator" w:id="0">
    <w:p w:rsidR="005113AE" w:rsidRDefault="0051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</w:pPr>
    <w:r>
      <w:rPr>
        <w:lang w:val="bg-BG"/>
      </w:rPr>
      <w:t>________________________________________________________________________________</w:t>
    </w:r>
    <w:r>
      <w:t>__</w:t>
    </w:r>
    <w:r>
      <w:rPr>
        <w:lang w:val="bg-BG"/>
      </w:rPr>
      <w:t>______________</w:t>
    </w:r>
  </w:p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</w:rPr>
    </w:pPr>
  </w:p>
  <w:p w:rsidR="00B14B21" w:rsidRPr="00801AF5" w:rsidRDefault="00B14B21" w:rsidP="00801AF5">
    <w:pPr>
      <w:pStyle w:val="Footer"/>
      <w:tabs>
        <w:tab w:val="clear" w:pos="4536"/>
        <w:tab w:val="clear" w:pos="9072"/>
      </w:tabs>
      <w:jc w:val="center"/>
    </w:pPr>
    <w:r w:rsidRPr="001A2C6E">
      <w:rPr>
        <w:lang w:val="bg-BG"/>
      </w:rPr>
      <w:t>Дирекция “</w:t>
    </w:r>
    <w:r>
      <w:rPr>
        <w:lang w:val="bg-BG"/>
      </w:rPr>
      <w:t xml:space="preserve">Администрация”, телефони: </w:t>
    </w:r>
    <w:r>
      <w:t>038/ 603 333; 038/ 603 318; 038/ 603 319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</w:pPr>
    <w:r>
      <w:rPr>
        <w:lang w:val="bg-BG"/>
      </w:rPr>
      <w:t>________________________________________________________________________________</w:t>
    </w:r>
    <w:r>
      <w:t>__</w:t>
    </w:r>
    <w:r>
      <w:rPr>
        <w:lang w:val="bg-BG"/>
      </w:rPr>
      <w:t>______________</w:t>
    </w:r>
  </w:p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</w:rPr>
    </w:pPr>
  </w:p>
  <w:p w:rsidR="00B14B21" w:rsidRPr="00112DEE" w:rsidRDefault="00B14B21" w:rsidP="00112DEE">
    <w:pPr>
      <w:pStyle w:val="Footer"/>
      <w:tabs>
        <w:tab w:val="clear" w:pos="4536"/>
        <w:tab w:val="clear" w:pos="9072"/>
      </w:tabs>
      <w:jc w:val="center"/>
      <w:rPr>
        <w:lang w:val="bg-BG"/>
      </w:rPr>
    </w:pPr>
    <w:r w:rsidRPr="001A2C6E">
      <w:rPr>
        <w:lang w:val="bg-BG"/>
      </w:rPr>
      <w:t>Дирекция “</w:t>
    </w:r>
    <w:r>
      <w:rPr>
        <w:lang w:val="bg-BG"/>
      </w:rPr>
      <w:t>Администрация</w:t>
    </w:r>
    <w:r w:rsidR="00112DEE">
      <w:rPr>
        <w:lang w:val="bg-BG"/>
      </w:rPr>
      <w:t xml:space="preserve"> и ПНО</w:t>
    </w:r>
    <w:r>
      <w:rPr>
        <w:lang w:val="bg-BG"/>
      </w:rPr>
      <w:t xml:space="preserve">”, телефони: </w:t>
    </w:r>
    <w:r>
      <w:t xml:space="preserve">038/ 603 333; </w:t>
    </w:r>
    <w:r w:rsidR="00112DEE">
      <w:rPr>
        <w:lang w:val="bg-BG"/>
      </w:rPr>
      <w:t xml:space="preserve"> </w:t>
    </w:r>
    <w:r>
      <w:t xml:space="preserve"> 038/ 603 319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AE" w:rsidRDefault="005113AE">
      <w:r>
        <w:separator/>
      </w:r>
    </w:p>
  </w:footnote>
  <w:footnote w:type="continuationSeparator" w:id="0">
    <w:p w:rsidR="005113AE" w:rsidRDefault="0051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B14B21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B21" w:rsidRDefault="00B1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B14B21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064">
      <w:rPr>
        <w:rStyle w:val="PageNumber"/>
        <w:noProof/>
      </w:rPr>
      <w:t>2</w:t>
    </w:r>
    <w:r>
      <w:rPr>
        <w:rStyle w:val="PageNumber"/>
      </w:rPr>
      <w:fldChar w:fldCharType="end"/>
    </w:r>
  </w:p>
  <w:p w:rsidR="00B14B21" w:rsidRPr="00E9751A" w:rsidRDefault="00B14B21" w:rsidP="00E9751A">
    <w:pPr>
      <w:pStyle w:val="Header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4277D5" w:rsidP="004C2B63">
    <w:pPr>
      <w:jc w:val="center"/>
      <w:rPr>
        <w:b/>
        <w:sz w:val="48"/>
        <w:szCs w:val="48"/>
        <w:lang w:val="bg-BG"/>
      </w:rPr>
    </w:pPr>
    <w:r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7728" behindDoc="0" locked="0" layoutInCell="1" allowOverlap="1" wp14:anchorId="5D3EBEF1" wp14:editId="4B30137E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B21" w:rsidRPr="005739E9">
      <w:rPr>
        <w:b/>
        <w:sz w:val="48"/>
        <w:szCs w:val="48"/>
        <w:lang w:val="bg-BG"/>
      </w:rPr>
      <w:t>О Б Щ И Н А   Х А С К О В О</w:t>
    </w:r>
  </w:p>
  <w:p w:rsidR="00B14B21" w:rsidRPr="004C2B63" w:rsidRDefault="00B14B21" w:rsidP="004C2B63">
    <w:pPr>
      <w:jc w:val="center"/>
      <w:rPr>
        <w:b/>
        <w:sz w:val="24"/>
        <w:szCs w:val="24"/>
        <w:lang w:val="bg-BG"/>
      </w:rPr>
    </w:pPr>
  </w:p>
  <w:p w:rsidR="00B14B21" w:rsidRDefault="00B14B21" w:rsidP="004C2B63">
    <w:pPr>
      <w:pStyle w:val="Header"/>
      <w:tabs>
        <w:tab w:val="clear" w:pos="4536"/>
        <w:tab w:val="clear" w:pos="9072"/>
      </w:tabs>
      <w:jc w:val="center"/>
      <w:rPr>
        <w:b/>
      </w:rPr>
    </w:pPr>
    <w:r w:rsidRPr="008E74A5">
      <w:rPr>
        <w:b/>
        <w:lang w:val="bg-BG"/>
      </w:rPr>
      <w:t>__________________________________</w:t>
    </w:r>
    <w:r w:rsidRPr="008E74A5">
      <w:rPr>
        <w:b/>
      </w:rPr>
      <w:t>__</w:t>
    </w:r>
    <w:r w:rsidRPr="008E74A5">
      <w:rPr>
        <w:b/>
        <w:lang w:val="bg-BG"/>
      </w:rPr>
      <w:t>___________________________________________________</w:t>
    </w:r>
  </w:p>
  <w:p w:rsidR="00B14B21" w:rsidRPr="008E74A5" w:rsidRDefault="00B14B21" w:rsidP="004C2B63">
    <w:pPr>
      <w:pStyle w:val="Header"/>
      <w:tabs>
        <w:tab w:val="clear" w:pos="4536"/>
        <w:tab w:val="clear" w:pos="9072"/>
      </w:tabs>
      <w:jc w:val="center"/>
      <w:rPr>
        <w:b/>
        <w:sz w:val="10"/>
        <w:szCs w:val="10"/>
      </w:rPr>
    </w:pPr>
  </w:p>
  <w:p w:rsidR="00B14B21" w:rsidRPr="008E74A5" w:rsidRDefault="00B14B21" w:rsidP="004C2B63">
    <w:pPr>
      <w:pStyle w:val="Header"/>
      <w:tabs>
        <w:tab w:val="clear" w:pos="4536"/>
        <w:tab w:val="clear" w:pos="9072"/>
      </w:tabs>
      <w:jc w:val="center"/>
      <w:rPr>
        <w:lang w:val="ru-RU"/>
      </w:rPr>
    </w:pPr>
    <w:r w:rsidRPr="008E74A5">
      <w:rPr>
        <w:lang w:val="bg-BG"/>
      </w:rPr>
      <w:t xml:space="preserve">6300 </w:t>
    </w:r>
    <w:r>
      <w:rPr>
        <w:lang w:val="bg-BG"/>
      </w:rPr>
      <w:t>гр. Хасково, пл.</w:t>
    </w:r>
    <w:r>
      <w:t xml:space="preserve"> </w:t>
    </w:r>
    <w:r>
      <w:rPr>
        <w:lang w:val="bg-BG"/>
      </w:rPr>
      <w:t xml:space="preserve">”Общински” №1, </w:t>
    </w:r>
    <w:r w:rsidRPr="008E74A5">
      <w:rPr>
        <w:lang w:val="bg-BG"/>
      </w:rPr>
      <w:t xml:space="preserve">тел.: 038/603 300; факс: 038/664 110; </w:t>
    </w:r>
    <w:r w:rsidRPr="008E74A5">
      <w:t>e</w:t>
    </w:r>
    <w:r w:rsidRPr="008E74A5">
      <w:rPr>
        <w:lang w:val="ru-RU"/>
      </w:rPr>
      <w:t>-</w:t>
    </w:r>
    <w:r w:rsidRPr="008E74A5">
      <w:t>mail</w:t>
    </w:r>
    <w:r w:rsidRPr="008E74A5">
      <w:rPr>
        <w:lang w:val="ru-RU"/>
      </w:rPr>
      <w:t>:</w:t>
    </w:r>
    <w:r>
      <w:t xml:space="preserve"> </w:t>
    </w:r>
    <w:proofErr w:type="spellStart"/>
    <w:r w:rsidRPr="008E74A5">
      <w:t>kmet</w:t>
    </w:r>
    <w:proofErr w:type="spellEnd"/>
    <w:r w:rsidRPr="008E74A5">
      <w:rPr>
        <w:lang w:val="ru-RU"/>
      </w:rPr>
      <w:t>@</w:t>
    </w:r>
    <w:proofErr w:type="spellStart"/>
    <w:r w:rsidRPr="008E74A5">
      <w:t>haskovo</w:t>
    </w:r>
    <w:proofErr w:type="spellEnd"/>
    <w:r w:rsidRPr="008E74A5">
      <w:rPr>
        <w:lang w:val="ru-RU"/>
      </w:rPr>
      <w:t>.</w:t>
    </w:r>
    <w:proofErr w:type="spellStart"/>
    <w:r w:rsidRPr="008E74A5">
      <w:t>bg</w:t>
    </w:r>
    <w:proofErr w:type="spellEnd"/>
  </w:p>
  <w:p w:rsidR="00B14B21" w:rsidRPr="008E74A5" w:rsidRDefault="00B14B21" w:rsidP="008E74A5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ED6"/>
    <w:multiLevelType w:val="hybridMultilevel"/>
    <w:tmpl w:val="BBBC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C26"/>
    <w:multiLevelType w:val="hybridMultilevel"/>
    <w:tmpl w:val="79C26D50"/>
    <w:lvl w:ilvl="0" w:tplc="9D5C5F84">
      <w:start w:val="1"/>
      <w:numFmt w:val="decimal"/>
      <w:lvlText w:val="%1."/>
      <w:lvlJc w:val="left"/>
      <w:pPr>
        <w:ind w:left="177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C66513"/>
    <w:multiLevelType w:val="hybridMultilevel"/>
    <w:tmpl w:val="88E8D3B0"/>
    <w:lvl w:ilvl="0" w:tplc="C07AC1C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E371D8"/>
    <w:multiLevelType w:val="hybridMultilevel"/>
    <w:tmpl w:val="A464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D8C"/>
    <w:multiLevelType w:val="hybridMultilevel"/>
    <w:tmpl w:val="F32A507C"/>
    <w:lvl w:ilvl="0" w:tplc="883E2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15BF3"/>
    <w:multiLevelType w:val="hybridMultilevel"/>
    <w:tmpl w:val="154C4A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21B6"/>
    <w:multiLevelType w:val="hybridMultilevel"/>
    <w:tmpl w:val="5F3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7"/>
    <w:rsid w:val="00025E0B"/>
    <w:rsid w:val="00025E6B"/>
    <w:rsid w:val="000266B9"/>
    <w:rsid w:val="000342DC"/>
    <w:rsid w:val="00053F5B"/>
    <w:rsid w:val="00066171"/>
    <w:rsid w:val="00092664"/>
    <w:rsid w:val="000A4B1C"/>
    <w:rsid w:val="00101212"/>
    <w:rsid w:val="00112DEE"/>
    <w:rsid w:val="001378E7"/>
    <w:rsid w:val="00175A3C"/>
    <w:rsid w:val="00192197"/>
    <w:rsid w:val="0019255F"/>
    <w:rsid w:val="001A2C6E"/>
    <w:rsid w:val="001C434E"/>
    <w:rsid w:val="001D5BCA"/>
    <w:rsid w:val="0020473A"/>
    <w:rsid w:val="002323BA"/>
    <w:rsid w:val="0028275B"/>
    <w:rsid w:val="002C1F07"/>
    <w:rsid w:val="00320CA9"/>
    <w:rsid w:val="003557D2"/>
    <w:rsid w:val="003D1767"/>
    <w:rsid w:val="003D432E"/>
    <w:rsid w:val="00407CEF"/>
    <w:rsid w:val="004277D5"/>
    <w:rsid w:val="004341C9"/>
    <w:rsid w:val="00451FC8"/>
    <w:rsid w:val="00454158"/>
    <w:rsid w:val="00485189"/>
    <w:rsid w:val="004B13BB"/>
    <w:rsid w:val="004C2B63"/>
    <w:rsid w:val="004F65AA"/>
    <w:rsid w:val="00502A15"/>
    <w:rsid w:val="005113AE"/>
    <w:rsid w:val="00560951"/>
    <w:rsid w:val="005739E9"/>
    <w:rsid w:val="005949F6"/>
    <w:rsid w:val="005A20DD"/>
    <w:rsid w:val="005A55F5"/>
    <w:rsid w:val="005D5038"/>
    <w:rsid w:val="005E260A"/>
    <w:rsid w:val="005E3D6F"/>
    <w:rsid w:val="005F7479"/>
    <w:rsid w:val="00601637"/>
    <w:rsid w:val="00615CA4"/>
    <w:rsid w:val="00664043"/>
    <w:rsid w:val="006E7B88"/>
    <w:rsid w:val="007206CD"/>
    <w:rsid w:val="00750B17"/>
    <w:rsid w:val="0077440B"/>
    <w:rsid w:val="0078404D"/>
    <w:rsid w:val="007B418C"/>
    <w:rsid w:val="007D3647"/>
    <w:rsid w:val="007E1914"/>
    <w:rsid w:val="007E2C2A"/>
    <w:rsid w:val="00801AF5"/>
    <w:rsid w:val="00804A75"/>
    <w:rsid w:val="0083524D"/>
    <w:rsid w:val="008620C4"/>
    <w:rsid w:val="00863DC6"/>
    <w:rsid w:val="0087258D"/>
    <w:rsid w:val="00874E8E"/>
    <w:rsid w:val="008C535A"/>
    <w:rsid w:val="008C7403"/>
    <w:rsid w:val="008D4527"/>
    <w:rsid w:val="008E74A5"/>
    <w:rsid w:val="008F6853"/>
    <w:rsid w:val="00910503"/>
    <w:rsid w:val="0091493C"/>
    <w:rsid w:val="009A2227"/>
    <w:rsid w:val="009D59F7"/>
    <w:rsid w:val="00A00805"/>
    <w:rsid w:val="00A23A66"/>
    <w:rsid w:val="00A33756"/>
    <w:rsid w:val="00A3705C"/>
    <w:rsid w:val="00A50351"/>
    <w:rsid w:val="00A63462"/>
    <w:rsid w:val="00A74BA6"/>
    <w:rsid w:val="00AA1B8F"/>
    <w:rsid w:val="00AC2FEA"/>
    <w:rsid w:val="00AC6A1D"/>
    <w:rsid w:val="00B14B21"/>
    <w:rsid w:val="00B55064"/>
    <w:rsid w:val="00B5761E"/>
    <w:rsid w:val="00B74466"/>
    <w:rsid w:val="00BA6B3D"/>
    <w:rsid w:val="00BC7171"/>
    <w:rsid w:val="00BD07B4"/>
    <w:rsid w:val="00BE2531"/>
    <w:rsid w:val="00BF4E3E"/>
    <w:rsid w:val="00C66099"/>
    <w:rsid w:val="00CA33D3"/>
    <w:rsid w:val="00CA4099"/>
    <w:rsid w:val="00CB4B92"/>
    <w:rsid w:val="00CB68B3"/>
    <w:rsid w:val="00CD4AD5"/>
    <w:rsid w:val="00CE0584"/>
    <w:rsid w:val="00CE3634"/>
    <w:rsid w:val="00D2624B"/>
    <w:rsid w:val="00D542DC"/>
    <w:rsid w:val="00D54314"/>
    <w:rsid w:val="00D569C6"/>
    <w:rsid w:val="00D659B7"/>
    <w:rsid w:val="00D93D0F"/>
    <w:rsid w:val="00D956A2"/>
    <w:rsid w:val="00D96FA6"/>
    <w:rsid w:val="00DB6F64"/>
    <w:rsid w:val="00DE13C2"/>
    <w:rsid w:val="00E30951"/>
    <w:rsid w:val="00E3607D"/>
    <w:rsid w:val="00E631F5"/>
    <w:rsid w:val="00E807C8"/>
    <w:rsid w:val="00E85105"/>
    <w:rsid w:val="00E90DC5"/>
    <w:rsid w:val="00E9751A"/>
    <w:rsid w:val="00EF2AE8"/>
    <w:rsid w:val="00F424D6"/>
    <w:rsid w:val="00FD235D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7BBD49F"/>
  <w15:docId w15:val="{69949C0E-81DE-4B63-BDDC-F8FBBD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</w:rPr>
  </w:style>
  <w:style w:type="paragraph" w:styleId="BalloonText">
    <w:name w:val="Balloon Text"/>
    <w:basedOn w:val="Normal"/>
    <w:semiHidden/>
    <w:rsid w:val="007E2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8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78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66171"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_Gery\Desktop\VAJNI%20TEKUSHTI%20ZAPOVEDI\Blanka_Administration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Blanka_Administration</Template>
  <TotalTime>244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Щ И Н А   Х А С К О В О</vt:lpstr>
      <vt:lpstr>О Б Щ И Н А   Х А С К О В О</vt:lpstr>
    </vt:vector>
  </TitlesOfParts>
  <Company>ccc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Х А С К О В О</dc:title>
  <dc:creator>Gergana Ivanova</dc:creator>
  <cp:lastModifiedBy>user108</cp:lastModifiedBy>
  <cp:revision>11</cp:revision>
  <cp:lastPrinted>2020-01-30T09:20:00Z</cp:lastPrinted>
  <dcterms:created xsi:type="dcterms:W3CDTF">2020-01-28T08:44:00Z</dcterms:created>
  <dcterms:modified xsi:type="dcterms:W3CDTF">2020-01-30T09:20:00Z</dcterms:modified>
</cp:coreProperties>
</file>