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7B00FC">
        <w:rPr>
          <w:rFonts w:ascii="Times New Roman" w:eastAsia="Times New Roman" w:hAnsi="Times New Roman" w:cs="Times New Roman"/>
          <w:b/>
          <w:sz w:val="24"/>
          <w:szCs w:val="24"/>
        </w:rPr>
        <w:t>СОЦИАЛЕН РАБОТНИК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B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00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B00FC">
        <w:rPr>
          <w:rFonts w:ascii="Times New Roman" w:eastAsia="Times New Roman" w:hAnsi="Times New Roman" w:cs="Times New Roman"/>
          <w:sz w:val="24"/>
          <w:szCs w:val="24"/>
        </w:rPr>
        <w:t>Социален работник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0924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Име</w:t>
            </w:r>
            <w:r w:rsidRPr="00E609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b/>
                <w:sz w:val="24"/>
                <w:szCs w:val="24"/>
              </w:rPr>
              <w:t>Място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Али Али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22,8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Моника Щерева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21,6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Малина Петрова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20,8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Гинка Парашева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20,2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Ивелина Гърова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Димитър Димитров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19,4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Делчо Делчев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Ваня Стоилова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Златка Георгиева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15,4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E60924" w:rsidRPr="00E60924" w:rsidTr="00E609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4" w:rsidRPr="0046113B" w:rsidRDefault="00E60924" w:rsidP="0046113B">
            <w:pPr>
              <w:pStyle w:val="ListParagraph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Светла Тодева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13,8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4" w:rsidRPr="00E60924" w:rsidRDefault="00E60924" w:rsidP="00E60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092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</w:tbl>
    <w:p w:rsidR="00E60924" w:rsidRPr="00E60924" w:rsidRDefault="00E60924" w:rsidP="00E60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924" w:rsidRPr="00E60924" w:rsidRDefault="00E60924" w:rsidP="00E60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24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обявените 4 /четири/ позиции за длъжността „Социален работник“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бъдат назначени първите двама класирани кандидати, а останалите двама, да се назначават поетапно до запълване на пълния капацитет на услугата.</w:t>
      </w:r>
    </w:p>
    <w:p w:rsidR="00E60924" w:rsidRPr="00E60924" w:rsidRDefault="00E60924" w:rsidP="00E60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924" w:rsidRPr="00E60924" w:rsidRDefault="00E60924" w:rsidP="00E60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24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4B7B55" w:rsidRDefault="004B7B55" w:rsidP="00A77A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sectPr w:rsidR="003C1B81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A1" w:rsidRDefault="008628A1" w:rsidP="00A25498">
      <w:pPr>
        <w:spacing w:after="0" w:line="240" w:lineRule="auto"/>
      </w:pPr>
      <w:r>
        <w:separator/>
      </w:r>
    </w:p>
  </w:endnote>
  <w:endnote w:type="continuationSeparator" w:id="0">
    <w:p w:rsidR="008628A1" w:rsidRDefault="008628A1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A1" w:rsidRDefault="008628A1" w:rsidP="00A25498">
      <w:pPr>
        <w:spacing w:after="0" w:line="240" w:lineRule="auto"/>
      </w:pPr>
      <w:r>
        <w:separator/>
      </w:r>
    </w:p>
  </w:footnote>
  <w:footnote w:type="continuationSeparator" w:id="0">
    <w:p w:rsidR="008628A1" w:rsidRDefault="008628A1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211B"/>
    <w:multiLevelType w:val="hybridMultilevel"/>
    <w:tmpl w:val="8F0E8E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1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1A1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313E7"/>
    <w:rsid w:val="00276404"/>
    <w:rsid w:val="002F74F9"/>
    <w:rsid w:val="00380AAA"/>
    <w:rsid w:val="003C1B81"/>
    <w:rsid w:val="003D626C"/>
    <w:rsid w:val="00402ECA"/>
    <w:rsid w:val="00425A2F"/>
    <w:rsid w:val="00426F25"/>
    <w:rsid w:val="00431A22"/>
    <w:rsid w:val="00431F79"/>
    <w:rsid w:val="00450848"/>
    <w:rsid w:val="0046113B"/>
    <w:rsid w:val="004800A6"/>
    <w:rsid w:val="004854A6"/>
    <w:rsid w:val="004942DC"/>
    <w:rsid w:val="004A0D6A"/>
    <w:rsid w:val="004B5F1D"/>
    <w:rsid w:val="004B7726"/>
    <w:rsid w:val="004B7B55"/>
    <w:rsid w:val="004C6128"/>
    <w:rsid w:val="00504CC5"/>
    <w:rsid w:val="005141D3"/>
    <w:rsid w:val="0054560E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B00FC"/>
    <w:rsid w:val="007E4853"/>
    <w:rsid w:val="00801D0C"/>
    <w:rsid w:val="008353AD"/>
    <w:rsid w:val="00836714"/>
    <w:rsid w:val="00861885"/>
    <w:rsid w:val="008628A1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4AB5"/>
    <w:rsid w:val="00AB798B"/>
    <w:rsid w:val="00AC3F82"/>
    <w:rsid w:val="00AC47B3"/>
    <w:rsid w:val="00AC6F4C"/>
    <w:rsid w:val="00B31E01"/>
    <w:rsid w:val="00B45EBC"/>
    <w:rsid w:val="00B51BBF"/>
    <w:rsid w:val="00B5468C"/>
    <w:rsid w:val="00B84E5E"/>
    <w:rsid w:val="00B86067"/>
    <w:rsid w:val="00BA5403"/>
    <w:rsid w:val="00BB19EA"/>
    <w:rsid w:val="00BC487B"/>
    <w:rsid w:val="00BD6B6A"/>
    <w:rsid w:val="00BE3D27"/>
    <w:rsid w:val="00BF0DE7"/>
    <w:rsid w:val="00C30DD3"/>
    <w:rsid w:val="00C4183A"/>
    <w:rsid w:val="00C44C07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60924"/>
    <w:rsid w:val="00E8238C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9581BC"/>
  <w15:docId w15:val="{08EEE796-2174-4248-9B9F-1F8F6748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27D8-B6E3-4883-816C-64A9345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7</cp:revision>
  <cp:lastPrinted>2020-01-24T13:25:00Z</cp:lastPrinted>
  <dcterms:created xsi:type="dcterms:W3CDTF">2020-01-19T14:14:00Z</dcterms:created>
  <dcterms:modified xsi:type="dcterms:W3CDTF">2020-01-24T13:32:00Z</dcterms:modified>
</cp:coreProperties>
</file>