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C86F17">
        <w:rPr>
          <w:rFonts w:ascii="Times New Roman" w:eastAsia="Times New Roman" w:hAnsi="Times New Roman" w:cs="Times New Roman"/>
          <w:b/>
          <w:sz w:val="24"/>
          <w:szCs w:val="24"/>
        </w:rPr>
        <w:t>УПРАВИТЕЛ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B6587" w:rsidRDefault="00C86F1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17">
        <w:rPr>
          <w:rFonts w:ascii="Times New Roman" w:eastAsia="Times New Roman" w:hAnsi="Times New Roman" w:cs="Times New Roman"/>
          <w:b/>
          <w:sz w:val="24"/>
          <w:szCs w:val="24"/>
        </w:rPr>
        <w:t>в „Преходно жилище за деца от 15 до 18 годишна възраст“</w:t>
      </w:r>
    </w:p>
    <w:p w:rsidR="00C86F17" w:rsidRPr="000E4B89" w:rsidRDefault="00C86F1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65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47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г.,</w:t>
      </w:r>
      <w:proofErr w:type="gram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C86F17" w:rsidRPr="00C86F17">
        <w:rPr>
          <w:rFonts w:ascii="Times New Roman" w:eastAsia="Times New Roman" w:hAnsi="Times New Roman" w:cs="Times New Roman"/>
          <w:sz w:val="24"/>
          <w:szCs w:val="24"/>
        </w:rPr>
        <w:t>„Управител“ в „Преходно жилище за деца от 15 до 18 годишна възраст“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 xml:space="preserve">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2247AC" w:rsidRPr="000E4B89" w:rsidRDefault="002247AC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2247AC" w:rsidRPr="00051EC3" w:rsidTr="00B65C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C4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r w:rsidR="00C42DB6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 xml:space="preserve">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2247AC" w:rsidRPr="00051EC3" w:rsidTr="00B65C3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4C6128" w:rsidRDefault="002247AC" w:rsidP="002247AC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C86F17" w:rsidP="00C4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Джингова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AC" w:rsidRPr="00051EC3" w:rsidRDefault="00C86F17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C" w:rsidRPr="00051EC3" w:rsidRDefault="002247AC" w:rsidP="00B65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47AC" w:rsidRPr="00051EC3" w:rsidRDefault="002247AC" w:rsidP="00224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F17" w:rsidRPr="00051EC3" w:rsidRDefault="00C86F17" w:rsidP="00C86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една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/ позици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за длъжността </w:t>
      </w:r>
      <w:r w:rsidRPr="00AD5732">
        <w:rPr>
          <w:rFonts w:ascii="Times New Roman" w:eastAsia="Times New Roman" w:hAnsi="Times New Roman" w:cs="Times New Roman"/>
          <w:sz w:val="24"/>
          <w:szCs w:val="24"/>
        </w:rPr>
        <w:t>„Управител“ в „Преходно жилище за деца от 15 до 18 годишна възраст“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 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>ят кандидат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F8" w:rsidRDefault="005A73F8" w:rsidP="00A25498">
      <w:pPr>
        <w:spacing w:after="0" w:line="240" w:lineRule="auto"/>
      </w:pPr>
      <w:r>
        <w:separator/>
      </w:r>
    </w:p>
  </w:endnote>
  <w:endnote w:type="continuationSeparator" w:id="0">
    <w:p w:rsidR="005A73F8" w:rsidRDefault="005A73F8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F8" w:rsidRDefault="005A73F8" w:rsidP="00A25498">
      <w:pPr>
        <w:spacing w:after="0" w:line="240" w:lineRule="auto"/>
      </w:pPr>
      <w:r>
        <w:separator/>
      </w:r>
    </w:p>
  </w:footnote>
  <w:footnote w:type="continuationSeparator" w:id="0">
    <w:p w:rsidR="005A73F8" w:rsidRDefault="005A73F8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247AC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E2C65"/>
    <w:rsid w:val="006E7C7D"/>
    <w:rsid w:val="0070752E"/>
    <w:rsid w:val="007200D8"/>
    <w:rsid w:val="0072357B"/>
    <w:rsid w:val="00752E2E"/>
    <w:rsid w:val="007919FB"/>
    <w:rsid w:val="007A3AA3"/>
    <w:rsid w:val="007E4853"/>
    <w:rsid w:val="00801D0C"/>
    <w:rsid w:val="008353AD"/>
    <w:rsid w:val="00836714"/>
    <w:rsid w:val="00836CC3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2DB6"/>
    <w:rsid w:val="00C44C07"/>
    <w:rsid w:val="00C86F17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A70D-46EB-4265-AEF2-95526FAA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</cp:lastModifiedBy>
  <cp:revision>5</cp:revision>
  <cp:lastPrinted>2016-07-04T13:57:00Z</cp:lastPrinted>
  <dcterms:created xsi:type="dcterms:W3CDTF">2020-01-18T20:01:00Z</dcterms:created>
  <dcterms:modified xsi:type="dcterms:W3CDTF">2020-01-18T20:25:00Z</dcterms:modified>
</cp:coreProperties>
</file>