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4B7B55">
        <w:rPr>
          <w:rFonts w:ascii="Times New Roman" w:eastAsia="Times New Roman" w:hAnsi="Times New Roman" w:cs="Times New Roman"/>
          <w:b/>
          <w:sz w:val="24"/>
          <w:szCs w:val="24"/>
        </w:rPr>
        <w:t>ТРУДОТЕРАПЕВТ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B6587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380E10" w:rsidRPr="00380E10">
        <w:rPr>
          <w:rFonts w:ascii="Times New Roman" w:eastAsia="Times New Roman" w:hAnsi="Times New Roman" w:cs="Times New Roman"/>
          <w:b/>
          <w:sz w:val="24"/>
          <w:szCs w:val="24"/>
        </w:rPr>
        <w:t>„Преходно жилище за деца от 15 до 18 годишна възраст“</w:t>
      </w:r>
    </w:p>
    <w:p w:rsidR="00380E10" w:rsidRPr="000E4B89" w:rsidRDefault="00380E10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B5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B7B55">
        <w:rPr>
          <w:rFonts w:ascii="Times New Roman" w:eastAsia="Times New Roman" w:hAnsi="Times New Roman" w:cs="Times New Roman"/>
          <w:sz w:val="24"/>
          <w:szCs w:val="24"/>
        </w:rPr>
        <w:t>Трудотерапевт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 xml:space="preserve">“ в </w:t>
      </w:r>
      <w:r w:rsidR="00380E10" w:rsidRPr="00380E10">
        <w:rPr>
          <w:rFonts w:ascii="Times New Roman" w:eastAsia="Times New Roman" w:hAnsi="Times New Roman" w:cs="Times New Roman"/>
          <w:sz w:val="24"/>
          <w:szCs w:val="24"/>
        </w:rPr>
        <w:t xml:space="preserve">„Преходно жилище за деца от 15 до 18 годишна възраст“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4B7B55" w:rsidRDefault="004B7B55" w:rsidP="00A77A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2"/>
        <w:tblW w:w="0" w:type="auto"/>
        <w:tblInd w:w="250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6F696E" w:rsidRPr="00051EC3" w:rsidTr="006F69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E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6F696E" w:rsidRPr="00051EC3" w:rsidTr="006F69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6E" w:rsidRPr="004C6128" w:rsidRDefault="006F696E" w:rsidP="003D15C9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051EC3" w:rsidRDefault="006F696E" w:rsidP="00FE3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2A">
              <w:rPr>
                <w:rFonts w:ascii="Times New Roman" w:hAnsi="Times New Roman"/>
                <w:sz w:val="24"/>
                <w:szCs w:val="24"/>
              </w:rPr>
              <w:t>Делчо Делчев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96E" w:rsidRPr="00051EC3" w:rsidTr="006F69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4C6128" w:rsidRDefault="006F696E" w:rsidP="003D15C9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885246" w:rsidRDefault="006F696E" w:rsidP="00FE3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2A">
              <w:rPr>
                <w:rFonts w:ascii="Times New Roman" w:hAnsi="Times New Roman"/>
                <w:sz w:val="24"/>
                <w:szCs w:val="24"/>
              </w:rPr>
              <w:t>Недялка Георгиева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696E" w:rsidRPr="00051EC3" w:rsidTr="006F69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4C6128" w:rsidRDefault="006F696E" w:rsidP="003D15C9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885246" w:rsidRDefault="006F696E" w:rsidP="00FE3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2A">
              <w:rPr>
                <w:rFonts w:ascii="Times New Roman" w:hAnsi="Times New Roman"/>
                <w:sz w:val="24"/>
                <w:szCs w:val="24"/>
              </w:rPr>
              <w:t>Бонка Стаматова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696E" w:rsidRPr="00051EC3" w:rsidTr="006F69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4C6128" w:rsidRDefault="006F696E" w:rsidP="003D15C9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885246" w:rsidRDefault="006F696E" w:rsidP="00FE3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2A">
              <w:rPr>
                <w:rFonts w:ascii="Times New Roman" w:hAnsi="Times New Roman"/>
                <w:sz w:val="24"/>
                <w:szCs w:val="24"/>
              </w:rPr>
              <w:t>Ваня Стоилова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696E" w:rsidRPr="00051EC3" w:rsidTr="006F69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4C6128" w:rsidRDefault="006F696E" w:rsidP="003D15C9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885246" w:rsidRDefault="006F696E" w:rsidP="00FE3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2A">
              <w:rPr>
                <w:rFonts w:ascii="Times New Roman" w:hAnsi="Times New Roman"/>
                <w:sz w:val="24"/>
                <w:szCs w:val="24"/>
              </w:rPr>
              <w:t>Добрин Башайков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696E" w:rsidRPr="00051EC3" w:rsidTr="006F69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4C6128" w:rsidRDefault="006F696E" w:rsidP="003D15C9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885246" w:rsidRDefault="006F696E" w:rsidP="00FE3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2A">
              <w:rPr>
                <w:rFonts w:ascii="Times New Roman" w:hAnsi="Times New Roman"/>
                <w:sz w:val="24"/>
                <w:szCs w:val="24"/>
              </w:rPr>
              <w:t xml:space="preserve">Атанаска </w:t>
            </w:r>
            <w:bookmarkStart w:id="0" w:name="_GoBack"/>
            <w:bookmarkEnd w:id="0"/>
            <w:r w:rsidRPr="00DD132A">
              <w:rPr>
                <w:rFonts w:ascii="Times New Roman" w:hAnsi="Times New Roman"/>
                <w:sz w:val="24"/>
                <w:szCs w:val="24"/>
              </w:rPr>
              <w:t>Димова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E" w:rsidRPr="00051EC3" w:rsidRDefault="006F696E" w:rsidP="003D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F696E" w:rsidRDefault="006F696E" w:rsidP="006F69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96E" w:rsidRDefault="006F696E" w:rsidP="006F69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</w:t>
      </w:r>
      <w:r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/ позиции за длъжността </w:t>
      </w:r>
      <w:r>
        <w:rPr>
          <w:rFonts w:ascii="Times New Roman" w:eastAsia="Times New Roman" w:hAnsi="Times New Roman" w:cs="Times New Roman"/>
          <w:sz w:val="24"/>
          <w:szCs w:val="24"/>
        </w:rPr>
        <w:t>„Трудотерапевт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“ в </w:t>
      </w:r>
      <w:r w:rsidRPr="00F470C8">
        <w:rPr>
          <w:rFonts w:ascii="Times New Roman" w:eastAsia="Times New Roman" w:hAnsi="Times New Roman" w:cs="Times New Roman"/>
          <w:sz w:val="24"/>
          <w:szCs w:val="24"/>
        </w:rPr>
        <w:t xml:space="preserve">„Преходно жилище за деца от 15 до 18 годишна възраст“ 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</w:t>
      </w:r>
      <w:r>
        <w:rPr>
          <w:rFonts w:ascii="Times New Roman" w:eastAsia="Times New Roman" w:hAnsi="Times New Roman" w:cs="Times New Roman"/>
          <w:sz w:val="24"/>
          <w:szCs w:val="24"/>
        </w:rPr>
        <w:t>деца и семейства - КОМПОНЕНТ 1“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, комисията предлага да бъд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назначен</w:t>
      </w:r>
      <w:r>
        <w:rPr>
          <w:rFonts w:ascii="Times New Roman" w:eastAsia="Times New Roman" w:hAnsi="Times New Roman" w:cs="Times New Roman"/>
          <w:sz w:val="24"/>
          <w:szCs w:val="24"/>
        </w:rPr>
        <w:t>и първите трима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класирани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кандидати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30F" w:rsidRPr="008C030F" w:rsidRDefault="008C030F" w:rsidP="00A77A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30F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051EC3" w:rsidRPr="00051EC3" w:rsidRDefault="00051EC3" w:rsidP="0005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sectPr w:rsidR="003C1B81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B1" w:rsidRDefault="00E679B1" w:rsidP="00A25498">
      <w:pPr>
        <w:spacing w:after="0" w:line="240" w:lineRule="auto"/>
      </w:pPr>
      <w:r>
        <w:separator/>
      </w:r>
    </w:p>
  </w:endnote>
  <w:endnote w:type="continuationSeparator" w:id="0">
    <w:p w:rsidR="00E679B1" w:rsidRDefault="00E679B1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B1" w:rsidRDefault="00E679B1" w:rsidP="00A25498">
      <w:pPr>
        <w:spacing w:after="0" w:line="240" w:lineRule="auto"/>
      </w:pPr>
      <w:r>
        <w:separator/>
      </w:r>
    </w:p>
  </w:footnote>
  <w:footnote w:type="continuationSeparator" w:id="0">
    <w:p w:rsidR="00E679B1" w:rsidRDefault="00E679B1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313E7"/>
    <w:rsid w:val="00276404"/>
    <w:rsid w:val="002F74F9"/>
    <w:rsid w:val="00380AAA"/>
    <w:rsid w:val="00380E10"/>
    <w:rsid w:val="003C1B81"/>
    <w:rsid w:val="00402ECA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B7B55"/>
    <w:rsid w:val="004C6128"/>
    <w:rsid w:val="00504CC5"/>
    <w:rsid w:val="005141D3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6F696E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4AB5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B19EA"/>
    <w:rsid w:val="00BC487B"/>
    <w:rsid w:val="00BD6B6A"/>
    <w:rsid w:val="00BE3D27"/>
    <w:rsid w:val="00C30DD3"/>
    <w:rsid w:val="00C4183A"/>
    <w:rsid w:val="00C44C07"/>
    <w:rsid w:val="00CC48BD"/>
    <w:rsid w:val="00CD3724"/>
    <w:rsid w:val="00CF53FD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679B1"/>
    <w:rsid w:val="00E8238C"/>
    <w:rsid w:val="00EA74ED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E3A67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19D7316-C6D0-4F69-8C66-9C1CF31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BC92-1176-46CF-B577-2B78E345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5</cp:revision>
  <cp:lastPrinted>2016-07-04T13:57:00Z</cp:lastPrinted>
  <dcterms:created xsi:type="dcterms:W3CDTF">2020-01-19T12:15:00Z</dcterms:created>
  <dcterms:modified xsi:type="dcterms:W3CDTF">2020-01-24T09:16:00Z</dcterms:modified>
</cp:coreProperties>
</file>