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B89" w:rsidRPr="000E4B89" w:rsidRDefault="000E4B89" w:rsidP="000E4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4B89">
        <w:rPr>
          <w:rFonts w:ascii="Times New Roman" w:eastAsia="Times New Roman" w:hAnsi="Times New Roman" w:cs="Times New Roman"/>
          <w:b/>
          <w:sz w:val="24"/>
          <w:szCs w:val="24"/>
        </w:rPr>
        <w:t xml:space="preserve">КРАЙНО КЛАСИРАНЕ </w:t>
      </w:r>
    </w:p>
    <w:p w:rsidR="000B6587" w:rsidRDefault="000E4B89" w:rsidP="000E4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4B89">
        <w:rPr>
          <w:rFonts w:ascii="Times New Roman" w:eastAsia="Times New Roman" w:hAnsi="Times New Roman" w:cs="Times New Roman"/>
          <w:b/>
          <w:sz w:val="24"/>
          <w:szCs w:val="24"/>
        </w:rPr>
        <w:t>ЗА ДЛЪЖНОСТТА „</w:t>
      </w:r>
      <w:r w:rsidR="007B00FC">
        <w:rPr>
          <w:rFonts w:ascii="Times New Roman" w:eastAsia="Times New Roman" w:hAnsi="Times New Roman" w:cs="Times New Roman"/>
          <w:b/>
          <w:sz w:val="24"/>
          <w:szCs w:val="24"/>
        </w:rPr>
        <w:t>СОЦИАЛЕН РАБОТНИК</w:t>
      </w:r>
      <w:r w:rsidRPr="000E4B89">
        <w:rPr>
          <w:rFonts w:ascii="Times New Roman" w:eastAsia="Times New Roman" w:hAnsi="Times New Roman" w:cs="Times New Roman"/>
          <w:b/>
          <w:sz w:val="24"/>
          <w:szCs w:val="24"/>
        </w:rPr>
        <w:t>“</w:t>
      </w:r>
    </w:p>
    <w:p w:rsidR="000E4B89" w:rsidRDefault="000B6587" w:rsidP="000E4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 </w:t>
      </w:r>
      <w:r w:rsidR="00CF2AB2" w:rsidRPr="00CF2AB2">
        <w:rPr>
          <w:rFonts w:ascii="Times New Roman" w:eastAsia="Times New Roman" w:hAnsi="Times New Roman" w:cs="Times New Roman"/>
          <w:b/>
          <w:sz w:val="24"/>
          <w:szCs w:val="24"/>
        </w:rPr>
        <w:t>„Преходно жилище за деца от 15 до 18 годишна възраст“</w:t>
      </w:r>
    </w:p>
    <w:p w:rsidR="000B6587" w:rsidRPr="000E4B89" w:rsidRDefault="000B6587" w:rsidP="000E4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4B89" w:rsidRDefault="000E4B89" w:rsidP="000E4B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Въз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основа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Протокол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B7B55">
        <w:rPr>
          <w:rFonts w:ascii="Times New Roman" w:eastAsia="Times New Roman" w:hAnsi="Times New Roman" w:cs="Times New Roman"/>
          <w:sz w:val="24"/>
          <w:szCs w:val="24"/>
        </w:rPr>
        <w:t>1</w:t>
      </w:r>
      <w:r w:rsidR="007B00F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E4B89">
        <w:rPr>
          <w:rFonts w:ascii="Times New Roman" w:eastAsia="Times New Roman" w:hAnsi="Times New Roman" w:cs="Times New Roman"/>
          <w:sz w:val="24"/>
          <w:szCs w:val="24"/>
        </w:rPr>
        <w:t>.</w:t>
      </w:r>
      <w:r w:rsidR="000B6587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0E4B89">
        <w:rPr>
          <w:rFonts w:ascii="Times New Roman" w:eastAsia="Times New Roman" w:hAnsi="Times New Roman" w:cs="Times New Roman"/>
          <w:sz w:val="24"/>
          <w:szCs w:val="24"/>
        </w:rPr>
        <w:t>.2</w:t>
      </w:r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 w:rsidR="000B6587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г.,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комисия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назначена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със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B6587" w:rsidRPr="000B6587">
        <w:rPr>
          <w:rFonts w:ascii="Times New Roman" w:eastAsia="Times New Roman" w:hAnsi="Times New Roman" w:cs="Times New Roman"/>
          <w:sz w:val="24"/>
          <w:szCs w:val="24"/>
          <w:lang w:val="en-US"/>
        </w:rPr>
        <w:t>Заповед</w:t>
      </w:r>
      <w:proofErr w:type="spellEnd"/>
      <w:r w:rsidR="000B6587" w:rsidRPr="000B658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№  2191/06.12.2019г.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Кмета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Община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>Хасково</w:t>
      </w:r>
      <w:proofErr w:type="spellEnd"/>
      <w:r w:rsidRPr="000E4B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E4B89">
        <w:rPr>
          <w:rFonts w:ascii="Times New Roman" w:eastAsia="Times New Roman" w:hAnsi="Times New Roman" w:cs="Times New Roman"/>
          <w:sz w:val="24"/>
          <w:szCs w:val="24"/>
        </w:rPr>
        <w:t xml:space="preserve">за провеждане на подбор за длъжността </w:t>
      </w:r>
      <w:r w:rsidR="000B6587" w:rsidRPr="000B6587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7B00FC">
        <w:rPr>
          <w:rFonts w:ascii="Times New Roman" w:eastAsia="Times New Roman" w:hAnsi="Times New Roman" w:cs="Times New Roman"/>
          <w:sz w:val="24"/>
          <w:szCs w:val="24"/>
        </w:rPr>
        <w:t>Социален работник</w:t>
      </w:r>
      <w:r w:rsidR="000B6587" w:rsidRPr="000B6587">
        <w:rPr>
          <w:rFonts w:ascii="Times New Roman" w:eastAsia="Times New Roman" w:hAnsi="Times New Roman" w:cs="Times New Roman"/>
          <w:sz w:val="24"/>
          <w:szCs w:val="24"/>
        </w:rPr>
        <w:t xml:space="preserve">“ в </w:t>
      </w:r>
      <w:r w:rsidR="00CF2AB2" w:rsidRPr="00CF2AB2">
        <w:rPr>
          <w:rFonts w:ascii="Times New Roman" w:eastAsia="Times New Roman" w:hAnsi="Times New Roman" w:cs="Times New Roman"/>
          <w:sz w:val="24"/>
          <w:szCs w:val="24"/>
        </w:rPr>
        <w:t>„Преходно жилище за деца от 15 до 18 годишна възраст“</w:t>
      </w:r>
      <w:r w:rsidR="00CF2A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6587" w:rsidRPr="000B6587">
        <w:rPr>
          <w:rFonts w:ascii="Times New Roman" w:eastAsia="Times New Roman" w:hAnsi="Times New Roman" w:cs="Times New Roman"/>
          <w:sz w:val="24"/>
          <w:szCs w:val="24"/>
        </w:rPr>
        <w:t>по Проект "Подай ръка на нашите деца", финансиран по ОП „Развитие на човешките ресурси“ 2014-2020, приоритетни оси „Намаляване на бедността и насърчаване на социалното включване“, процедура BG05M9OP001-2.019 „Продължаваща подкрепа за деинституционализация на децата и младежите – ЕТАП 2 – предоставянето на социални и интегрирани здравно-социални услуги за деца и семейства - КОМПОНЕНТ 1“</w:t>
      </w:r>
      <w:r w:rsidR="000B65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E4B89">
        <w:rPr>
          <w:rFonts w:ascii="Times New Roman" w:eastAsia="Times New Roman" w:hAnsi="Times New Roman" w:cs="Times New Roman"/>
          <w:sz w:val="24"/>
          <w:szCs w:val="24"/>
        </w:rPr>
        <w:t>се изготви следният списък с крайно класиране на кандидатите в низходящ ред, според получените крайни оценки, както следва:</w:t>
      </w:r>
    </w:p>
    <w:p w:rsidR="00957218" w:rsidRDefault="00957218" w:rsidP="009572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EC3">
        <w:rPr>
          <w:rFonts w:ascii="Times New Roman" w:eastAsia="Times New Roman" w:hAnsi="Times New Roman" w:cs="Times New Roman"/>
          <w:sz w:val="24"/>
          <w:szCs w:val="24"/>
        </w:rPr>
        <w:t>Въз основа на получените крайни резултати и проведеното интервю, комисията класира кандидатите както следва:</w:t>
      </w:r>
    </w:p>
    <w:tbl>
      <w:tblPr>
        <w:tblStyle w:val="TableGrid2"/>
        <w:tblW w:w="0" w:type="auto"/>
        <w:tblInd w:w="-34" w:type="dxa"/>
        <w:tblLook w:val="04A0" w:firstRow="1" w:lastRow="0" w:firstColumn="1" w:lastColumn="0" w:noHBand="0" w:noVBand="1"/>
      </w:tblPr>
      <w:tblGrid>
        <w:gridCol w:w="782"/>
        <w:gridCol w:w="4877"/>
        <w:gridCol w:w="1969"/>
        <w:gridCol w:w="1875"/>
      </w:tblGrid>
      <w:tr w:rsidR="00957218" w:rsidRPr="00051EC3" w:rsidTr="00757C8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18" w:rsidRPr="00051EC3" w:rsidRDefault="00957218" w:rsidP="00757C8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1EC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18" w:rsidRPr="00051EC3" w:rsidRDefault="00957218" w:rsidP="00757C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EC3">
              <w:rPr>
                <w:rFonts w:ascii="Times New Roman" w:hAnsi="Times New Roman"/>
                <w:b/>
                <w:sz w:val="24"/>
                <w:szCs w:val="24"/>
              </w:rPr>
              <w:t>Име, презиме и фамилия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18" w:rsidRPr="00051EC3" w:rsidRDefault="00957218" w:rsidP="00757C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EC3">
              <w:rPr>
                <w:rFonts w:ascii="Times New Roman" w:hAnsi="Times New Roman"/>
                <w:b/>
                <w:sz w:val="24"/>
                <w:szCs w:val="24"/>
              </w:rPr>
              <w:t>Брой точки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18" w:rsidRPr="00051EC3" w:rsidRDefault="00957218" w:rsidP="00757C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EC3">
              <w:rPr>
                <w:rFonts w:ascii="Times New Roman" w:hAnsi="Times New Roman"/>
                <w:b/>
                <w:sz w:val="24"/>
                <w:szCs w:val="24"/>
              </w:rPr>
              <w:t>Място</w:t>
            </w:r>
          </w:p>
        </w:tc>
      </w:tr>
      <w:tr w:rsidR="00957218" w:rsidRPr="00051EC3" w:rsidTr="00757C8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18" w:rsidRPr="004C6128" w:rsidRDefault="00957218" w:rsidP="00957218">
            <w:pPr>
              <w:pStyle w:val="ListParagraph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18" w:rsidRPr="00051EC3" w:rsidRDefault="00957218" w:rsidP="00640B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C6">
              <w:rPr>
                <w:rFonts w:ascii="Times New Roman" w:hAnsi="Times New Roman"/>
                <w:sz w:val="24"/>
                <w:szCs w:val="24"/>
              </w:rPr>
              <w:t>Димитър Димитров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18" w:rsidRPr="00F536C6" w:rsidRDefault="00957218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18" w:rsidRPr="00F536C6" w:rsidRDefault="00957218" w:rsidP="00757C8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957218" w:rsidRPr="00051EC3" w:rsidTr="00757C8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18" w:rsidRPr="004C6128" w:rsidRDefault="00957218" w:rsidP="00957218">
            <w:pPr>
              <w:pStyle w:val="ListParagraph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18" w:rsidRPr="00885246" w:rsidRDefault="00957218" w:rsidP="00640B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C6">
              <w:rPr>
                <w:rFonts w:ascii="Times New Roman" w:hAnsi="Times New Roman"/>
                <w:sz w:val="24"/>
                <w:szCs w:val="24"/>
              </w:rPr>
              <w:t>Делчо Делчев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18" w:rsidRDefault="00957218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18" w:rsidRPr="00051EC3" w:rsidRDefault="00957218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57218" w:rsidRPr="00051EC3" w:rsidTr="00757C8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18" w:rsidRPr="004C6128" w:rsidRDefault="00957218" w:rsidP="00957218">
            <w:pPr>
              <w:pStyle w:val="ListParagraph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18" w:rsidRPr="00885246" w:rsidRDefault="00957218" w:rsidP="00640B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C6">
              <w:rPr>
                <w:rFonts w:ascii="Times New Roman" w:hAnsi="Times New Roman"/>
                <w:sz w:val="24"/>
                <w:szCs w:val="24"/>
              </w:rPr>
              <w:t>Анастасия Джингова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18" w:rsidRDefault="00957218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18" w:rsidRPr="00051EC3" w:rsidRDefault="00957218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57218" w:rsidRPr="00051EC3" w:rsidTr="00757C8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18" w:rsidRPr="004C6128" w:rsidRDefault="00957218" w:rsidP="00957218">
            <w:pPr>
              <w:pStyle w:val="ListParagraph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18" w:rsidRPr="00885246" w:rsidRDefault="00957218" w:rsidP="00640B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C6">
              <w:rPr>
                <w:rFonts w:ascii="Times New Roman" w:hAnsi="Times New Roman"/>
                <w:sz w:val="24"/>
                <w:szCs w:val="24"/>
              </w:rPr>
              <w:t>Али Али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18" w:rsidRDefault="00957218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18" w:rsidRPr="00051EC3" w:rsidRDefault="00957218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57218" w:rsidRPr="00051EC3" w:rsidTr="00757C8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18" w:rsidRPr="004C6128" w:rsidRDefault="00957218" w:rsidP="00957218">
            <w:pPr>
              <w:pStyle w:val="ListParagraph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18" w:rsidRPr="00885246" w:rsidRDefault="00957218" w:rsidP="00640B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C6">
              <w:rPr>
                <w:rFonts w:ascii="Times New Roman" w:hAnsi="Times New Roman"/>
                <w:sz w:val="24"/>
                <w:szCs w:val="24"/>
              </w:rPr>
              <w:t>Моника Щерева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18" w:rsidRDefault="00957218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18" w:rsidRPr="00051EC3" w:rsidRDefault="00957218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57218" w:rsidRPr="00051EC3" w:rsidTr="00757C81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18" w:rsidRPr="004C6128" w:rsidRDefault="00957218" w:rsidP="00957218">
            <w:pPr>
              <w:pStyle w:val="ListParagraph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18" w:rsidRPr="00885246" w:rsidRDefault="00957218" w:rsidP="00640B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6C6">
              <w:rPr>
                <w:rFonts w:ascii="Times New Roman" w:hAnsi="Times New Roman"/>
                <w:sz w:val="24"/>
                <w:szCs w:val="24"/>
              </w:rPr>
              <w:t>Светла Тодева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18" w:rsidRDefault="00957218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18" w:rsidRPr="00051EC3" w:rsidRDefault="00957218" w:rsidP="00757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957218" w:rsidRDefault="00957218" w:rsidP="009572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7218" w:rsidRDefault="00957218" w:rsidP="009572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6C6">
        <w:rPr>
          <w:rFonts w:ascii="Times New Roman" w:eastAsia="Times New Roman" w:hAnsi="Times New Roman" w:cs="Times New Roman"/>
          <w:sz w:val="24"/>
          <w:szCs w:val="24"/>
        </w:rPr>
        <w:t>Въз основа на получените крайни резултати и проведеното интервю, комисията не класира следните кандидатите :</w:t>
      </w:r>
    </w:p>
    <w:tbl>
      <w:tblPr>
        <w:tblW w:w="98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4028"/>
        <w:gridCol w:w="5371"/>
      </w:tblGrid>
      <w:tr w:rsidR="00957218" w:rsidRPr="00F536C6" w:rsidTr="006E5826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18" w:rsidRPr="00F536C6" w:rsidRDefault="00957218" w:rsidP="00757C81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3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218" w:rsidRPr="00F536C6" w:rsidRDefault="00957218" w:rsidP="00757C81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3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Имена на кандидата и брой точки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218" w:rsidRPr="00F536C6" w:rsidRDefault="00957218" w:rsidP="00757C81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3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Основание за недопускане</w:t>
            </w:r>
          </w:p>
        </w:tc>
      </w:tr>
      <w:tr w:rsidR="00957218" w:rsidRPr="00F536C6" w:rsidTr="006E5826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18" w:rsidRPr="00F536C6" w:rsidRDefault="00957218" w:rsidP="00757C81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36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F536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218" w:rsidRPr="00F536C6" w:rsidRDefault="00957218" w:rsidP="00640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36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Деляна </w:t>
            </w:r>
            <w:bookmarkStart w:id="0" w:name="_GoBack"/>
            <w:bookmarkEnd w:id="0"/>
            <w:r w:rsidRPr="00F536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Янкова – 11 точки</w:t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218" w:rsidRPr="00F536C6" w:rsidRDefault="00957218" w:rsidP="00757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36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Недостигане на минималния брой от 12 точки, необходим за участие в класирането за сключване на трудов договор.</w:t>
            </w:r>
          </w:p>
        </w:tc>
      </w:tr>
    </w:tbl>
    <w:p w:rsidR="00957218" w:rsidRDefault="00957218" w:rsidP="009572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7218" w:rsidRDefault="00957218" w:rsidP="009572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EC3">
        <w:rPr>
          <w:rFonts w:ascii="Times New Roman" w:eastAsia="Times New Roman" w:hAnsi="Times New Roman" w:cs="Times New Roman"/>
          <w:sz w:val="24"/>
          <w:szCs w:val="24"/>
        </w:rPr>
        <w:t>Въз основа на гореизложеното и предвид обявен</w:t>
      </w:r>
      <w:r>
        <w:rPr>
          <w:rFonts w:ascii="Times New Roman" w:eastAsia="Times New Roman" w:hAnsi="Times New Roman" w:cs="Times New Roman"/>
          <w:sz w:val="24"/>
          <w:szCs w:val="24"/>
        </w:rPr>
        <w:t>ата</w:t>
      </w:r>
      <w:r w:rsidRPr="00051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51EC3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>
        <w:rPr>
          <w:rFonts w:ascii="Times New Roman" w:eastAsia="Times New Roman" w:hAnsi="Times New Roman" w:cs="Times New Roman"/>
          <w:sz w:val="24"/>
          <w:szCs w:val="24"/>
        </w:rPr>
        <w:t>една</w:t>
      </w:r>
      <w:r w:rsidRPr="00051EC3">
        <w:rPr>
          <w:rFonts w:ascii="Times New Roman" w:eastAsia="Times New Roman" w:hAnsi="Times New Roman" w:cs="Times New Roman"/>
          <w:sz w:val="24"/>
          <w:szCs w:val="24"/>
        </w:rPr>
        <w:t>/ позици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51EC3">
        <w:rPr>
          <w:rFonts w:ascii="Times New Roman" w:eastAsia="Times New Roman" w:hAnsi="Times New Roman" w:cs="Times New Roman"/>
          <w:sz w:val="24"/>
          <w:szCs w:val="24"/>
        </w:rPr>
        <w:t xml:space="preserve"> за длъжността </w:t>
      </w:r>
      <w:r>
        <w:rPr>
          <w:rFonts w:ascii="Times New Roman" w:eastAsia="Times New Roman" w:hAnsi="Times New Roman" w:cs="Times New Roman"/>
          <w:sz w:val="24"/>
          <w:szCs w:val="24"/>
        </w:rPr>
        <w:t>„Социален работник</w:t>
      </w:r>
      <w:r w:rsidRPr="00F8160E">
        <w:rPr>
          <w:rFonts w:ascii="Times New Roman" w:eastAsia="Times New Roman" w:hAnsi="Times New Roman" w:cs="Times New Roman"/>
          <w:sz w:val="24"/>
          <w:szCs w:val="24"/>
        </w:rPr>
        <w:t xml:space="preserve">“ в </w:t>
      </w:r>
      <w:r w:rsidRPr="0076709A">
        <w:rPr>
          <w:rFonts w:ascii="Times New Roman" w:eastAsia="Times New Roman" w:hAnsi="Times New Roman" w:cs="Times New Roman"/>
          <w:sz w:val="24"/>
          <w:szCs w:val="24"/>
        </w:rPr>
        <w:t>„Преходно жилище за деца от 15 до 18 годишна възраст“</w:t>
      </w:r>
      <w:r w:rsidRPr="00F8160E">
        <w:rPr>
          <w:rFonts w:ascii="Times New Roman" w:eastAsia="Times New Roman" w:hAnsi="Times New Roman" w:cs="Times New Roman"/>
          <w:sz w:val="24"/>
          <w:szCs w:val="24"/>
        </w:rPr>
        <w:t xml:space="preserve">по Проект "Подай ръка на нашите деца", финансиран по ОП „Развитие на човешките ресурси“ 2014-2020, приоритетни оси „Намаляване на бедността и насърчаване на социалното включване“, процедура BG05M9OP001-2.019 „Продължаваща подкрепа за деинституционализация на децата и младежите – ЕТАП 2 – предоставянето на социални и интегрирани здравно-социални услуги за </w:t>
      </w:r>
      <w:r>
        <w:rPr>
          <w:rFonts w:ascii="Times New Roman" w:eastAsia="Times New Roman" w:hAnsi="Times New Roman" w:cs="Times New Roman"/>
          <w:sz w:val="24"/>
          <w:szCs w:val="24"/>
        </w:rPr>
        <w:t>деца и семейства - КОМПОНЕНТ 1“</w:t>
      </w:r>
      <w:r w:rsidRPr="00051EC3">
        <w:rPr>
          <w:rFonts w:ascii="Times New Roman" w:eastAsia="Times New Roman" w:hAnsi="Times New Roman" w:cs="Times New Roman"/>
          <w:sz w:val="24"/>
          <w:szCs w:val="24"/>
        </w:rPr>
        <w:t>, комисията предлага да бъд</w:t>
      </w:r>
      <w:r>
        <w:rPr>
          <w:rFonts w:ascii="Times New Roman" w:eastAsia="Times New Roman" w:hAnsi="Times New Roman" w:cs="Times New Roman"/>
          <w:sz w:val="24"/>
          <w:szCs w:val="24"/>
        </w:rPr>
        <w:t>ат</w:t>
      </w:r>
      <w:r w:rsidRPr="00051EC3">
        <w:rPr>
          <w:rFonts w:ascii="Times New Roman" w:eastAsia="Times New Roman" w:hAnsi="Times New Roman" w:cs="Times New Roman"/>
          <w:sz w:val="24"/>
          <w:szCs w:val="24"/>
        </w:rPr>
        <w:t xml:space="preserve"> назначен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първият </w:t>
      </w:r>
      <w:r w:rsidRPr="00051EC3">
        <w:rPr>
          <w:rFonts w:ascii="Times New Roman" w:eastAsia="Times New Roman" w:hAnsi="Times New Roman" w:cs="Times New Roman"/>
          <w:sz w:val="24"/>
          <w:szCs w:val="24"/>
        </w:rPr>
        <w:t>класиран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кандидат</w:t>
      </w:r>
      <w:r w:rsidRPr="00051E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7218" w:rsidRPr="006E0EDF" w:rsidRDefault="00957218" w:rsidP="009572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EDF">
        <w:rPr>
          <w:rFonts w:ascii="Times New Roman" w:eastAsia="Times New Roman" w:hAnsi="Times New Roman" w:cs="Times New Roman"/>
          <w:sz w:val="24"/>
          <w:szCs w:val="24"/>
        </w:rPr>
        <w:t>В случай, че някой от избраните кандидати не приеме условията за назначаване, покана се отправя към следващия в класирането.</w:t>
      </w:r>
    </w:p>
    <w:p w:rsidR="003C1B81" w:rsidRDefault="003C1B81" w:rsidP="003C1B8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068C4" w:rsidRDefault="003C1B81" w:rsidP="003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Председател: </w:t>
      </w:r>
    </w:p>
    <w:p w:rsidR="005C5539" w:rsidRPr="00001A34" w:rsidRDefault="003C1B81" w:rsidP="006E582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Валентин Спенджаров – Ръководител проект: ...............</w:t>
      </w:r>
      <w:r w:rsidR="006E5826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..............</w:t>
      </w:r>
    </w:p>
    <w:sectPr w:rsidR="005C5539" w:rsidRPr="00001A34" w:rsidSect="00C4183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6DE" w:rsidRDefault="00EE56DE" w:rsidP="00A25498">
      <w:pPr>
        <w:spacing w:after="0" w:line="240" w:lineRule="auto"/>
      </w:pPr>
      <w:r>
        <w:separator/>
      </w:r>
    </w:p>
  </w:endnote>
  <w:endnote w:type="continuationSeparator" w:id="0">
    <w:p w:rsidR="00EE56DE" w:rsidRDefault="00EE56DE" w:rsidP="00A25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ena bg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d bg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8BD" w:rsidRDefault="00CC48BD" w:rsidP="009060EC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Helend bg" w:eastAsia="Times New Roman" w:hAnsi="Helend bg" w:cs="Times New Roman"/>
        <w:i/>
        <w:sz w:val="20"/>
        <w:szCs w:val="20"/>
        <w:lang w:val="en-US" w:eastAsia="bg-BG"/>
      </w:rPr>
    </w:pPr>
  </w:p>
  <w:p w:rsidR="000F230B" w:rsidRDefault="000F230B" w:rsidP="009060EC">
    <w:pPr>
      <w:pBdr>
        <w:top w:val="single" w:sz="4" w:space="0" w:color="auto"/>
      </w:pBdr>
      <w:tabs>
        <w:tab w:val="center" w:pos="4536"/>
        <w:tab w:val="right" w:pos="9072"/>
      </w:tabs>
      <w:spacing w:after="0"/>
      <w:jc w:val="center"/>
      <w:rPr>
        <w:rFonts w:ascii="Helend bg" w:hAnsi="Helend bg"/>
        <w:i/>
        <w:lang w:eastAsia="bg-BG"/>
      </w:rPr>
    </w:pPr>
    <w:r w:rsidRPr="00AB798B">
      <w:rPr>
        <w:rFonts w:ascii="Helend bg" w:hAnsi="Helend bg"/>
        <w:i/>
        <w:lang w:eastAsia="bg-BG"/>
      </w:rPr>
      <w:t xml:space="preserve">Проект  </w:t>
    </w:r>
    <w:r>
      <w:rPr>
        <w:rFonts w:ascii="Helend bg" w:hAnsi="Helend bg"/>
        <w:i/>
        <w:lang w:val="en-US" w:eastAsia="bg-BG"/>
      </w:rPr>
      <w:t>BG05M9OP001-2.019-0001</w:t>
    </w:r>
    <w:r>
      <w:rPr>
        <w:rFonts w:ascii="Helend bg" w:hAnsi="Helend bg"/>
        <w:i/>
        <w:lang w:eastAsia="bg-BG"/>
      </w:rPr>
      <w:t>-С01</w:t>
    </w:r>
  </w:p>
  <w:p w:rsidR="00A25498" w:rsidRPr="00AB798B" w:rsidRDefault="000F230B" w:rsidP="009060EC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Helend bg" w:eastAsia="Times New Roman" w:hAnsi="Helend bg" w:cs="Times New Roman"/>
        <w:i/>
        <w:sz w:val="20"/>
        <w:szCs w:val="20"/>
        <w:lang w:val="en-US" w:eastAsia="bg-BG"/>
      </w:rPr>
    </w:pPr>
    <w:r w:rsidRPr="00AB798B">
      <w:rPr>
        <w:rFonts w:ascii="Helend bg" w:hAnsi="Helend bg"/>
        <w:i/>
        <w:lang w:val="en-US" w:eastAsia="bg-BG"/>
      </w:rPr>
      <w:t xml:space="preserve"> </w:t>
    </w:r>
    <w:r w:rsidRPr="00AB798B">
      <w:rPr>
        <w:rFonts w:ascii="Helend bg" w:hAnsi="Helend bg"/>
        <w:i/>
        <w:lang w:eastAsia="bg-BG"/>
      </w:rPr>
      <w:t>„</w:t>
    </w:r>
    <w:r>
      <w:rPr>
        <w:rFonts w:ascii="Helend bg" w:hAnsi="Helend bg"/>
        <w:i/>
        <w:lang w:eastAsia="bg-BG"/>
      </w:rPr>
      <w:t>Подай ръка на нашите деца</w:t>
    </w:r>
    <w:r w:rsidRPr="00AB798B">
      <w:rPr>
        <w:rFonts w:ascii="Helend bg" w:hAnsi="Helend bg"/>
        <w:i/>
        <w:lang w:eastAsia="bg-BG"/>
      </w:rPr>
      <w:t xml:space="preserve">“, финансиран от </w:t>
    </w:r>
    <w:r>
      <w:rPr>
        <w:rFonts w:ascii="Helend bg" w:hAnsi="Helend bg"/>
        <w:i/>
        <w:lang w:eastAsia="bg-BG"/>
      </w:rPr>
      <w:t>ОПРЧР 2014-2020</w:t>
    </w:r>
    <w:r w:rsidRPr="00AB798B">
      <w:rPr>
        <w:rFonts w:ascii="Helend bg" w:hAnsi="Helend bg"/>
        <w:i/>
        <w:lang w:eastAsia="bg-BG"/>
      </w:rPr>
      <w:t>, съфинансирана от Европейския съюз</w:t>
    </w:r>
    <w:r>
      <w:rPr>
        <w:rFonts w:ascii="Helend bg" w:hAnsi="Helend bg"/>
        <w:i/>
        <w:lang w:eastAsia="bg-BG"/>
      </w:rPr>
      <w:t xml:space="preserve"> чрез Европейския социален фонд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8B" w:rsidRPr="00AB798B" w:rsidRDefault="00AB798B" w:rsidP="00AB798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lang w:eastAsia="bg-BG"/>
      </w:rPr>
    </w:pPr>
    <w:r w:rsidRPr="00AB798B">
      <w:rPr>
        <w:rFonts w:ascii="Times New Roman" w:eastAsia="Times New Roman" w:hAnsi="Times New Roman" w:cs="Times New Roman"/>
        <w:i/>
        <w:lang w:eastAsia="bg-BG"/>
      </w:rPr>
      <w:t>----------------------------------</w:t>
    </w:r>
    <w:r w:rsidRPr="00AB798B">
      <w:rPr>
        <w:rFonts w:ascii="Times New Roman" w:eastAsia="Times New Roman" w:hAnsi="Times New Roman" w:cs="Times New Roman"/>
        <w:i/>
        <w:lang w:val="en-US" w:eastAsia="bg-BG"/>
      </w:rPr>
      <w:t>---</w:t>
    </w:r>
    <w:r w:rsidR="00CC48BD">
      <w:rPr>
        <w:rFonts w:ascii="Times New Roman" w:eastAsia="Times New Roman" w:hAnsi="Times New Roman" w:cs="Times New Roman"/>
        <w:i/>
        <w:lang w:eastAsia="bg-BG"/>
      </w:rPr>
      <w:t>-----------------</w:t>
    </w:r>
    <w:r w:rsidRPr="00AB798B">
      <w:rPr>
        <w:rFonts w:ascii="Times New Roman" w:eastAsia="Times New Roman" w:hAnsi="Times New Roman" w:cs="Times New Roman"/>
        <w:i/>
        <w:lang w:val="en-US" w:eastAsia="bg-BG"/>
      </w:rPr>
      <w:t>----------------------</w:t>
    </w:r>
    <w:r>
      <w:rPr>
        <w:rFonts w:ascii="Times New Roman" w:eastAsia="Times New Roman" w:hAnsi="Times New Roman" w:cs="Times New Roman"/>
        <w:i/>
        <w:lang w:val="en-US" w:eastAsia="bg-BG"/>
      </w:rPr>
      <w:t>--------------------------</w:t>
    </w:r>
  </w:p>
  <w:p w:rsidR="00AB798B" w:rsidRPr="00AB798B" w:rsidRDefault="00AB798B" w:rsidP="00AB798B">
    <w:pPr>
      <w:tabs>
        <w:tab w:val="center" w:pos="4536"/>
        <w:tab w:val="right" w:pos="9072"/>
      </w:tabs>
      <w:spacing w:after="0" w:line="240" w:lineRule="auto"/>
      <w:jc w:val="center"/>
      <w:rPr>
        <w:rFonts w:ascii="Helena bg" w:eastAsia="Times New Roman" w:hAnsi="Helena bg" w:cs="Times New Roman"/>
        <w:i/>
        <w:sz w:val="20"/>
        <w:lang w:val="en-US" w:eastAsia="bg-BG"/>
      </w:rPr>
    </w:pPr>
    <w:r w:rsidRPr="00AB798B">
      <w:rPr>
        <w:rFonts w:ascii="Helena bg" w:eastAsia="Times New Roman" w:hAnsi="Helena bg" w:cs="Times New Roman"/>
        <w:i/>
        <w:sz w:val="20"/>
        <w:lang w:eastAsia="bg-BG"/>
      </w:rPr>
      <w:t xml:space="preserve">Проект  </w:t>
    </w:r>
    <w:r w:rsidRPr="00AB798B">
      <w:rPr>
        <w:rFonts w:ascii="Helend bg" w:eastAsia="Times New Roman" w:hAnsi="Helend bg" w:cs="Times New Roman"/>
        <w:i/>
        <w:sz w:val="20"/>
        <w:szCs w:val="20"/>
        <w:lang w:val="en-US" w:eastAsia="bg-BG"/>
      </w:rPr>
      <w:t xml:space="preserve">BG05M9OP001-2.004-0049 </w:t>
    </w:r>
    <w:r w:rsidRPr="00AB798B">
      <w:rPr>
        <w:rFonts w:ascii="Helend bg" w:eastAsia="Times New Roman" w:hAnsi="Helend bg" w:cs="Times New Roman"/>
        <w:i/>
        <w:sz w:val="20"/>
        <w:szCs w:val="20"/>
        <w:lang w:eastAsia="bg-BG"/>
      </w:rPr>
      <w:t>„Шанс за нашите деца“</w:t>
    </w:r>
    <w:r w:rsidRPr="00AB798B">
      <w:rPr>
        <w:rFonts w:ascii="Helena bg" w:eastAsia="Times New Roman" w:hAnsi="Helena bg" w:cs="Times New Roman"/>
        <w:i/>
        <w:sz w:val="20"/>
        <w:lang w:eastAsia="bg-BG"/>
      </w:rPr>
      <w:t>, финансиран от Оперативна програма „Развитие на човешките ресурси“, съфинансирана от Европейския съюз чрез Европейския социален фонд.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6DE" w:rsidRDefault="00EE56DE" w:rsidP="00A25498">
      <w:pPr>
        <w:spacing w:after="0" w:line="240" w:lineRule="auto"/>
      </w:pPr>
      <w:r>
        <w:separator/>
      </w:r>
    </w:p>
  </w:footnote>
  <w:footnote w:type="continuationSeparator" w:id="0">
    <w:p w:rsidR="00EE56DE" w:rsidRDefault="00EE56DE" w:rsidP="00A25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8BD" w:rsidRDefault="00CC48BD" w:rsidP="00CC48BD">
    <w:pPr>
      <w:pStyle w:val="Header"/>
      <w:jc w:val="center"/>
      <w:rPr>
        <w:lang w:val="en-US"/>
      </w:rPr>
    </w:pPr>
    <w:r>
      <w:rPr>
        <w:noProof/>
        <w:lang w:eastAsia="bg-BG"/>
      </w:rPr>
      <w:drawing>
        <wp:inline distT="0" distB="0" distL="0" distR="0" wp14:anchorId="559410C1" wp14:editId="2C5392E2">
          <wp:extent cx="1975449" cy="686839"/>
          <wp:effectExtent l="0" t="0" r="0" b="0"/>
          <wp:docPr id="8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03829" cy="696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</w:t>
    </w:r>
    <w:r>
      <w:rPr>
        <w:b/>
        <w:noProof/>
        <w:sz w:val="48"/>
        <w:szCs w:val="48"/>
        <w:lang w:eastAsia="bg-BG"/>
      </w:rPr>
      <w:drawing>
        <wp:inline distT="0" distB="0" distL="0" distR="0" wp14:anchorId="1D36A89E" wp14:editId="54EF77EF">
          <wp:extent cx="503049" cy="785003"/>
          <wp:effectExtent l="0" t="0" r="0" b="0"/>
          <wp:docPr id="86" name="Картина 13" descr="3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1m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515" cy="788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>
      <w:rPr>
        <w:noProof/>
        <w:lang w:eastAsia="bg-BG"/>
      </w:rPr>
      <w:drawing>
        <wp:inline distT="0" distB="0" distL="0" distR="0" wp14:anchorId="01D8F10E" wp14:editId="7AA468C5">
          <wp:extent cx="1984076" cy="776778"/>
          <wp:effectExtent l="0" t="0" r="0" b="4445"/>
          <wp:docPr id="87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63" b="8621"/>
                  <a:stretch/>
                </pic:blipFill>
                <pic:spPr bwMode="auto">
                  <a:xfrm>
                    <a:off x="0" y="0"/>
                    <a:ext cx="2032853" cy="795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D3724" w:rsidRDefault="00CC48BD" w:rsidP="00CC48BD">
    <w:pPr>
      <w:pStyle w:val="Header"/>
      <w:jc w:val="center"/>
      <w:rPr>
        <w:rFonts w:ascii="Helena bg" w:hAnsi="Helena bg"/>
        <w:sz w:val="20"/>
        <w:szCs w:val="20"/>
        <w:lang w:val="en-US"/>
      </w:rPr>
    </w:pPr>
    <w:r w:rsidRPr="0072357B">
      <w:rPr>
        <w:rFonts w:ascii="Helena bg" w:hAnsi="Helena bg"/>
        <w:sz w:val="20"/>
        <w:szCs w:val="20"/>
      </w:rPr>
      <w:t>ОБЩИНА ХАСКОВО</w:t>
    </w:r>
  </w:p>
  <w:p w:rsidR="00CC48BD" w:rsidRDefault="00CC48BD" w:rsidP="00CC48BD">
    <w:pPr>
      <w:pStyle w:val="Header"/>
      <w:pBdr>
        <w:bottom w:val="single" w:sz="4" w:space="1" w:color="auto"/>
      </w:pBdr>
      <w:jc w:val="center"/>
      <w:rPr>
        <w:rFonts w:ascii="Helena bg" w:hAnsi="Helena bg"/>
        <w:sz w:val="20"/>
        <w:szCs w:val="20"/>
        <w:lang w:val="en-US"/>
      </w:rPr>
    </w:pPr>
  </w:p>
  <w:p w:rsidR="00CC48BD" w:rsidRPr="00CC48BD" w:rsidRDefault="00CC48BD" w:rsidP="00CC48BD">
    <w:pPr>
      <w:pStyle w:val="Header"/>
      <w:jc w:val="center"/>
      <w:rPr>
        <w:rFonts w:ascii="Helena bg" w:hAnsi="Helena bg"/>
        <w:sz w:val="20"/>
        <w:szCs w:val="2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8B" w:rsidRDefault="00AB798B" w:rsidP="00AB798B">
    <w:pPr>
      <w:pStyle w:val="Header"/>
      <w:pBdr>
        <w:bottom w:val="single" w:sz="6" w:space="1" w:color="auto"/>
      </w:pBdr>
      <w:jc w:val="center"/>
      <w:rPr>
        <w:lang w:val="en-US"/>
      </w:rPr>
    </w:pPr>
    <w:r>
      <w:rPr>
        <w:noProof/>
        <w:lang w:eastAsia="bg-BG"/>
      </w:rPr>
      <w:drawing>
        <wp:inline distT="0" distB="0" distL="0" distR="0" wp14:anchorId="105440BD" wp14:editId="0B443DBF">
          <wp:extent cx="2159876" cy="750962"/>
          <wp:effectExtent l="0" t="0" r="0" b="0"/>
          <wp:docPr id="8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87586" cy="760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357B">
      <w:t xml:space="preserve">             </w:t>
    </w:r>
    <w:r>
      <w:rPr>
        <w:b/>
        <w:noProof/>
        <w:sz w:val="48"/>
        <w:szCs w:val="48"/>
        <w:lang w:eastAsia="bg-BG"/>
      </w:rPr>
      <w:drawing>
        <wp:inline distT="0" distB="0" distL="0" distR="0" wp14:anchorId="54018CDF" wp14:editId="5A862199">
          <wp:extent cx="572135" cy="892810"/>
          <wp:effectExtent l="0" t="0" r="0" b="2540"/>
          <wp:docPr id="89" name="Картина 9" descr="3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1m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892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357B">
      <w:t xml:space="preserve">              </w:t>
    </w:r>
    <w:r>
      <w:rPr>
        <w:noProof/>
        <w:lang w:eastAsia="bg-BG"/>
      </w:rPr>
      <w:drawing>
        <wp:inline distT="0" distB="0" distL="0" distR="0" wp14:anchorId="66C3DB92" wp14:editId="02CB6CF3">
          <wp:extent cx="2159876" cy="845605"/>
          <wp:effectExtent l="0" t="0" r="0" b="0"/>
          <wp:docPr id="90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63" b="8621"/>
                  <a:stretch/>
                </pic:blipFill>
                <pic:spPr bwMode="auto">
                  <a:xfrm>
                    <a:off x="0" y="0"/>
                    <a:ext cx="2209623" cy="8650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AB798B" w:rsidRPr="0072357B" w:rsidRDefault="00AB798B" w:rsidP="00AB798B">
    <w:pPr>
      <w:pStyle w:val="Header"/>
      <w:pBdr>
        <w:bottom w:val="single" w:sz="6" w:space="1" w:color="auto"/>
      </w:pBdr>
      <w:jc w:val="center"/>
      <w:rPr>
        <w:rFonts w:ascii="Helena bg" w:hAnsi="Helena bg"/>
        <w:sz w:val="20"/>
        <w:szCs w:val="20"/>
      </w:rPr>
    </w:pPr>
    <w:r w:rsidRPr="0072357B">
      <w:rPr>
        <w:rFonts w:ascii="Helena bg" w:hAnsi="Helena bg"/>
        <w:sz w:val="20"/>
        <w:szCs w:val="20"/>
      </w:rPr>
      <w:t>ОБЩИНА ХАСКОВО</w:t>
    </w:r>
  </w:p>
  <w:p w:rsidR="00AB798B" w:rsidRDefault="00AB79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687F"/>
    <w:multiLevelType w:val="hybridMultilevel"/>
    <w:tmpl w:val="23E44FA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07445"/>
    <w:multiLevelType w:val="hybridMultilevel"/>
    <w:tmpl w:val="8EB0658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E13D6"/>
    <w:multiLevelType w:val="hybridMultilevel"/>
    <w:tmpl w:val="97DAF11A"/>
    <w:lvl w:ilvl="0" w:tplc="1406694A">
      <w:numFmt w:val="bullet"/>
      <w:lvlText w:val="-"/>
      <w:lvlJc w:val="left"/>
      <w:pPr>
        <w:ind w:left="1065" w:hanging="360"/>
      </w:pPr>
      <w:rPr>
        <w:rFonts w:ascii="Helena bg" w:eastAsiaTheme="minorHAnsi" w:hAnsi="Helena bg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0B2297B"/>
    <w:multiLevelType w:val="hybridMultilevel"/>
    <w:tmpl w:val="253E252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>
      <w:start w:val="1"/>
      <w:numFmt w:val="lowerRoman"/>
      <w:lvlText w:val="%3."/>
      <w:lvlJc w:val="right"/>
      <w:pPr>
        <w:ind w:left="2880" w:hanging="180"/>
      </w:pPr>
    </w:lvl>
    <w:lvl w:ilvl="3" w:tplc="0402000F">
      <w:start w:val="1"/>
      <w:numFmt w:val="decimal"/>
      <w:lvlText w:val="%4."/>
      <w:lvlJc w:val="left"/>
      <w:pPr>
        <w:ind w:left="3600" w:hanging="360"/>
      </w:pPr>
    </w:lvl>
    <w:lvl w:ilvl="4" w:tplc="04020019">
      <w:start w:val="1"/>
      <w:numFmt w:val="lowerLetter"/>
      <w:lvlText w:val="%5."/>
      <w:lvlJc w:val="left"/>
      <w:pPr>
        <w:ind w:left="4320" w:hanging="360"/>
      </w:pPr>
    </w:lvl>
    <w:lvl w:ilvl="5" w:tplc="0402001B">
      <w:start w:val="1"/>
      <w:numFmt w:val="lowerRoman"/>
      <w:lvlText w:val="%6."/>
      <w:lvlJc w:val="right"/>
      <w:pPr>
        <w:ind w:left="5040" w:hanging="180"/>
      </w:pPr>
    </w:lvl>
    <w:lvl w:ilvl="6" w:tplc="0402000F">
      <w:start w:val="1"/>
      <w:numFmt w:val="decimal"/>
      <w:lvlText w:val="%7."/>
      <w:lvlJc w:val="left"/>
      <w:pPr>
        <w:ind w:left="5760" w:hanging="360"/>
      </w:pPr>
    </w:lvl>
    <w:lvl w:ilvl="7" w:tplc="04020019">
      <w:start w:val="1"/>
      <w:numFmt w:val="lowerLetter"/>
      <w:lvlText w:val="%8."/>
      <w:lvlJc w:val="left"/>
      <w:pPr>
        <w:ind w:left="6480" w:hanging="360"/>
      </w:pPr>
    </w:lvl>
    <w:lvl w:ilvl="8" w:tplc="0402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9F5858"/>
    <w:multiLevelType w:val="hybridMultilevel"/>
    <w:tmpl w:val="686C57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36DA2"/>
    <w:multiLevelType w:val="hybridMultilevel"/>
    <w:tmpl w:val="3EA847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A6A48"/>
    <w:multiLevelType w:val="hybridMultilevel"/>
    <w:tmpl w:val="5AC46A8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F653E"/>
    <w:multiLevelType w:val="hybridMultilevel"/>
    <w:tmpl w:val="766EDB1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63545"/>
    <w:multiLevelType w:val="hybridMultilevel"/>
    <w:tmpl w:val="1188E292"/>
    <w:lvl w:ilvl="0" w:tplc="BCAED4B8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270A8F"/>
    <w:multiLevelType w:val="hybridMultilevel"/>
    <w:tmpl w:val="3E2C8408"/>
    <w:lvl w:ilvl="0" w:tplc="337450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B5ACB"/>
    <w:multiLevelType w:val="hybridMultilevel"/>
    <w:tmpl w:val="14BCF45A"/>
    <w:lvl w:ilvl="0" w:tplc="8E9ED69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F0684B"/>
    <w:multiLevelType w:val="hybridMultilevel"/>
    <w:tmpl w:val="4D9E0D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42323D"/>
    <w:multiLevelType w:val="hybridMultilevel"/>
    <w:tmpl w:val="FDA0A27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D5142"/>
    <w:multiLevelType w:val="hybridMultilevel"/>
    <w:tmpl w:val="2E386334"/>
    <w:lvl w:ilvl="0" w:tplc="0402000F">
      <w:start w:val="1"/>
      <w:numFmt w:val="decimal"/>
      <w:lvlText w:val="%1."/>
      <w:lvlJc w:val="left"/>
      <w:pPr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63101A8E"/>
    <w:multiLevelType w:val="hybridMultilevel"/>
    <w:tmpl w:val="78B4052C"/>
    <w:lvl w:ilvl="0" w:tplc="7AEC1720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8201FB"/>
    <w:multiLevelType w:val="hybridMultilevel"/>
    <w:tmpl w:val="2E386334"/>
    <w:lvl w:ilvl="0" w:tplc="0402000F">
      <w:start w:val="1"/>
      <w:numFmt w:val="decimal"/>
      <w:lvlText w:val="%1."/>
      <w:lvlJc w:val="left"/>
      <w:pPr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6DD41F28"/>
    <w:multiLevelType w:val="hybridMultilevel"/>
    <w:tmpl w:val="A0464B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7B1935"/>
    <w:multiLevelType w:val="hybridMultilevel"/>
    <w:tmpl w:val="2E386334"/>
    <w:lvl w:ilvl="0" w:tplc="0402000F">
      <w:start w:val="1"/>
      <w:numFmt w:val="decimal"/>
      <w:lvlText w:val="%1."/>
      <w:lvlJc w:val="left"/>
      <w:pPr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2"/>
  </w:num>
  <w:num w:numId="5">
    <w:abstractNumId w:val="11"/>
  </w:num>
  <w:num w:numId="6">
    <w:abstractNumId w:val="6"/>
  </w:num>
  <w:num w:numId="7">
    <w:abstractNumId w:val="16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3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5"/>
  </w:num>
  <w:num w:numId="18">
    <w:abstractNumId w:val="8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F52"/>
    <w:rsid w:val="00001A34"/>
    <w:rsid w:val="00001B7D"/>
    <w:rsid w:val="000371C3"/>
    <w:rsid w:val="00051B87"/>
    <w:rsid w:val="00051EC3"/>
    <w:rsid w:val="00090165"/>
    <w:rsid w:val="00091868"/>
    <w:rsid w:val="000B6587"/>
    <w:rsid w:val="000E4B89"/>
    <w:rsid w:val="000F230B"/>
    <w:rsid w:val="00110B1B"/>
    <w:rsid w:val="001276C4"/>
    <w:rsid w:val="001345B9"/>
    <w:rsid w:val="001474FA"/>
    <w:rsid w:val="001923BF"/>
    <w:rsid w:val="001E18A9"/>
    <w:rsid w:val="001F5426"/>
    <w:rsid w:val="001F5C23"/>
    <w:rsid w:val="002313E7"/>
    <w:rsid w:val="00276404"/>
    <w:rsid w:val="002F74F9"/>
    <w:rsid w:val="00380AAA"/>
    <w:rsid w:val="003C1B81"/>
    <w:rsid w:val="00402ECA"/>
    <w:rsid w:val="00410BC8"/>
    <w:rsid w:val="00425A2F"/>
    <w:rsid w:val="00426F25"/>
    <w:rsid w:val="00431A22"/>
    <w:rsid w:val="00431F79"/>
    <w:rsid w:val="00450848"/>
    <w:rsid w:val="004800A6"/>
    <w:rsid w:val="004854A6"/>
    <w:rsid w:val="004942DC"/>
    <w:rsid w:val="004A0D6A"/>
    <w:rsid w:val="004B5F1D"/>
    <w:rsid w:val="004B7726"/>
    <w:rsid w:val="004B7B55"/>
    <w:rsid w:val="004C6128"/>
    <w:rsid w:val="00504CC5"/>
    <w:rsid w:val="005141D3"/>
    <w:rsid w:val="0054658F"/>
    <w:rsid w:val="00580F53"/>
    <w:rsid w:val="005A73F8"/>
    <w:rsid w:val="005B1CD8"/>
    <w:rsid w:val="005C4AB5"/>
    <w:rsid w:val="005C5539"/>
    <w:rsid w:val="005D03AE"/>
    <w:rsid w:val="005F23C0"/>
    <w:rsid w:val="006029EF"/>
    <w:rsid w:val="00626A6D"/>
    <w:rsid w:val="00640B29"/>
    <w:rsid w:val="0065222D"/>
    <w:rsid w:val="00666914"/>
    <w:rsid w:val="0067131E"/>
    <w:rsid w:val="00674E67"/>
    <w:rsid w:val="00674E90"/>
    <w:rsid w:val="00676403"/>
    <w:rsid w:val="0067741E"/>
    <w:rsid w:val="006E2C65"/>
    <w:rsid w:val="006E5826"/>
    <w:rsid w:val="006E7C7D"/>
    <w:rsid w:val="0070752E"/>
    <w:rsid w:val="00714E25"/>
    <w:rsid w:val="007200D8"/>
    <w:rsid w:val="0072357B"/>
    <w:rsid w:val="00752E2E"/>
    <w:rsid w:val="007919FB"/>
    <w:rsid w:val="007A3AA3"/>
    <w:rsid w:val="007B00FC"/>
    <w:rsid w:val="007E4853"/>
    <w:rsid w:val="00801D0C"/>
    <w:rsid w:val="008353AD"/>
    <w:rsid w:val="00836714"/>
    <w:rsid w:val="00861885"/>
    <w:rsid w:val="00886F63"/>
    <w:rsid w:val="008975F5"/>
    <w:rsid w:val="008C030F"/>
    <w:rsid w:val="008C5199"/>
    <w:rsid w:val="008C7A47"/>
    <w:rsid w:val="008F32E8"/>
    <w:rsid w:val="009060EC"/>
    <w:rsid w:val="009068C4"/>
    <w:rsid w:val="00913D72"/>
    <w:rsid w:val="00944CDF"/>
    <w:rsid w:val="00957218"/>
    <w:rsid w:val="00976A20"/>
    <w:rsid w:val="009A1CDF"/>
    <w:rsid w:val="009C05A6"/>
    <w:rsid w:val="009F6197"/>
    <w:rsid w:val="00A05CA3"/>
    <w:rsid w:val="00A25498"/>
    <w:rsid w:val="00A331E4"/>
    <w:rsid w:val="00A33EF1"/>
    <w:rsid w:val="00A34E76"/>
    <w:rsid w:val="00A77A5E"/>
    <w:rsid w:val="00AA1B30"/>
    <w:rsid w:val="00AB4AB5"/>
    <w:rsid w:val="00AB798B"/>
    <w:rsid w:val="00AC3F82"/>
    <w:rsid w:val="00AC47B3"/>
    <w:rsid w:val="00AC6F4C"/>
    <w:rsid w:val="00B31E01"/>
    <w:rsid w:val="00B45EBC"/>
    <w:rsid w:val="00B5468C"/>
    <w:rsid w:val="00B601C6"/>
    <w:rsid w:val="00B84E5E"/>
    <w:rsid w:val="00B86067"/>
    <w:rsid w:val="00BA5403"/>
    <w:rsid w:val="00BB19EA"/>
    <w:rsid w:val="00BC487B"/>
    <w:rsid w:val="00BD6B6A"/>
    <w:rsid w:val="00BE3D27"/>
    <w:rsid w:val="00BF0DE7"/>
    <w:rsid w:val="00C30DD3"/>
    <w:rsid w:val="00C4183A"/>
    <w:rsid w:val="00C44C07"/>
    <w:rsid w:val="00CC48BD"/>
    <w:rsid w:val="00CD3724"/>
    <w:rsid w:val="00CF2AB2"/>
    <w:rsid w:val="00CF53FD"/>
    <w:rsid w:val="00D20F05"/>
    <w:rsid w:val="00D246B4"/>
    <w:rsid w:val="00D47F52"/>
    <w:rsid w:val="00D77727"/>
    <w:rsid w:val="00D81EB8"/>
    <w:rsid w:val="00D93748"/>
    <w:rsid w:val="00D93B17"/>
    <w:rsid w:val="00D94A1C"/>
    <w:rsid w:val="00DB74C1"/>
    <w:rsid w:val="00E1663E"/>
    <w:rsid w:val="00E26A9C"/>
    <w:rsid w:val="00E8238C"/>
    <w:rsid w:val="00EA74ED"/>
    <w:rsid w:val="00EE56DE"/>
    <w:rsid w:val="00F0026D"/>
    <w:rsid w:val="00F1460E"/>
    <w:rsid w:val="00F221C6"/>
    <w:rsid w:val="00F439E0"/>
    <w:rsid w:val="00F657A8"/>
    <w:rsid w:val="00F722CF"/>
    <w:rsid w:val="00F8160E"/>
    <w:rsid w:val="00F91D04"/>
    <w:rsid w:val="00FB694D"/>
    <w:rsid w:val="00FF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87658DC-8A55-4373-B018-AC0EC3586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8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498"/>
  </w:style>
  <w:style w:type="paragraph" w:styleId="Footer">
    <w:name w:val="footer"/>
    <w:basedOn w:val="Normal"/>
    <w:link w:val="FooterChar"/>
    <w:uiPriority w:val="99"/>
    <w:unhideWhenUsed/>
    <w:rsid w:val="00A25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498"/>
  </w:style>
  <w:style w:type="paragraph" w:styleId="BalloonText">
    <w:name w:val="Balloon Text"/>
    <w:basedOn w:val="Normal"/>
    <w:link w:val="BalloonTextChar"/>
    <w:uiPriority w:val="99"/>
    <w:semiHidden/>
    <w:unhideWhenUsed/>
    <w:rsid w:val="00A25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4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5199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6029EF"/>
    <w:pPr>
      <w:spacing w:after="0" w:line="240" w:lineRule="auto"/>
    </w:pPr>
    <w:rPr>
      <w:rFonts w:eastAsia="Times New Roman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02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51EC3"/>
    <w:pPr>
      <w:spacing w:after="0" w:line="240" w:lineRule="auto"/>
    </w:pPr>
    <w:rPr>
      <w:rFonts w:ascii="Calibri" w:eastAsia="Times New Roman" w:hAnsi="Calibri" w:cs="Times New Roman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E4B89"/>
    <w:pPr>
      <w:spacing w:after="0" w:line="240" w:lineRule="auto"/>
    </w:pPr>
    <w:rPr>
      <w:rFonts w:ascii="Calibri" w:eastAsia="Times New Roman" w:hAnsi="Calibri" w:cs="Times New Roman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7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DR1-D\Desktop\&#1041;&#1083;&#1072;&#1085;&#1082;&#1072;-&#1096;&#1072;&#1085;&#1089;%20&#1076;&#1077;&#1094;&#1072;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A3632-777F-4F95-8DB5-6C3A0AD4A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Бланка-шанс деца</Template>
  <TotalTime>1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Haskovo Municipality</dc:creator>
  <cp:lastModifiedBy>user108</cp:lastModifiedBy>
  <cp:revision>7</cp:revision>
  <cp:lastPrinted>2020-01-24T09:14:00Z</cp:lastPrinted>
  <dcterms:created xsi:type="dcterms:W3CDTF">2020-01-19T14:14:00Z</dcterms:created>
  <dcterms:modified xsi:type="dcterms:W3CDTF">2020-01-24T09:49:00Z</dcterms:modified>
</cp:coreProperties>
</file>