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4D77C0">
        <w:rPr>
          <w:rFonts w:ascii="Times New Roman" w:eastAsia="Times New Roman" w:hAnsi="Times New Roman" w:cs="Times New Roman"/>
          <w:b/>
          <w:sz w:val="24"/>
          <w:szCs w:val="24"/>
        </w:rPr>
        <w:t>ХИГИЕНИСТ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P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D77C0">
        <w:rPr>
          <w:rFonts w:ascii="Times New Roman" w:eastAsia="Times New Roman" w:hAnsi="Times New Roman" w:cs="Times New Roman"/>
          <w:sz w:val="24"/>
          <w:szCs w:val="24"/>
        </w:rPr>
        <w:t>Хигиенист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4D77C0" w:rsidRDefault="004D77C0" w:rsidP="004D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B86" w:rsidRPr="00051EC3" w:rsidRDefault="00933B86" w:rsidP="00933B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получените крайни резултати и проведеното интервю, комисията класира кандидатите както следва:</w:t>
      </w: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051EC3" w:rsidRDefault="00933B86" w:rsidP="00D854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1">
              <w:rPr>
                <w:rFonts w:ascii="Times New Roman" w:hAnsi="Times New Roman"/>
                <w:sz w:val="24"/>
                <w:szCs w:val="24"/>
              </w:rPr>
              <w:t>Нежля Юсуф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Минка Иванова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DA5A5A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E235C1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1">
              <w:rPr>
                <w:rFonts w:ascii="Times New Roman" w:hAnsi="Times New Roman"/>
                <w:sz w:val="24"/>
                <w:szCs w:val="24"/>
              </w:rPr>
              <w:t>Несибе Мюмюн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E235C1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1">
              <w:rPr>
                <w:rFonts w:ascii="Times New Roman" w:hAnsi="Times New Roman"/>
                <w:sz w:val="24"/>
                <w:szCs w:val="24"/>
              </w:rPr>
              <w:t>Христинка Проданова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E235C1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1">
              <w:rPr>
                <w:rFonts w:ascii="Times New Roman" w:hAnsi="Times New Roman"/>
                <w:sz w:val="24"/>
                <w:szCs w:val="24"/>
              </w:rPr>
              <w:t>Мертуне Мехмед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86" w:rsidRPr="00E235C1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C1">
              <w:rPr>
                <w:rFonts w:ascii="Times New Roman" w:hAnsi="Times New Roman"/>
                <w:sz w:val="24"/>
                <w:szCs w:val="24"/>
              </w:rPr>
              <w:t>Емилия Бонева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Златка Тодева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Галя Тодева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Юлия Мишева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Дияна Аврамова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Сашка Костова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Димитрийка Колева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F1D">
              <w:rPr>
                <w:rFonts w:ascii="Times New Roman" w:hAnsi="Times New Roman"/>
                <w:sz w:val="24"/>
                <w:szCs w:val="24"/>
              </w:rPr>
              <w:t>Стой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8548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B5F1D">
              <w:rPr>
                <w:rFonts w:ascii="Times New Roman" w:hAnsi="Times New Roman"/>
                <w:sz w:val="24"/>
                <w:szCs w:val="24"/>
              </w:rPr>
              <w:t xml:space="preserve"> Михайлова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Златка Тончева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Мария Петева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Живка Арнаудова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Анета Червенкова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Светла Димитрова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Александра Петкова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Красимира Димова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Величка Пантаджиева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Валентина Стайкова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2F">
              <w:rPr>
                <w:rFonts w:ascii="Times New Roman" w:hAnsi="Times New Roman"/>
                <w:sz w:val="24"/>
                <w:szCs w:val="24"/>
              </w:rPr>
              <w:t>Димитър Анастасов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Ренета  Христова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Антоанета Асенова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Янка Янкова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Златка Кръстева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Татяна Василева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Катя Карева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Татяна Ташева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E5E">
              <w:rPr>
                <w:rFonts w:ascii="Times New Roman" w:hAnsi="Times New Roman"/>
                <w:sz w:val="24"/>
                <w:szCs w:val="24"/>
              </w:rPr>
              <w:t>Добринка Тенева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1E">
              <w:rPr>
                <w:rFonts w:ascii="Times New Roman" w:hAnsi="Times New Roman"/>
                <w:sz w:val="24"/>
                <w:szCs w:val="24"/>
              </w:rPr>
              <w:t>Катерина Нешева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Румяна Атанасова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Радка Янкова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Виолета Станчева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Пролет Арабаджиева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Димка Христова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1E">
              <w:rPr>
                <w:rFonts w:ascii="Times New Roman" w:hAnsi="Times New Roman"/>
                <w:sz w:val="24"/>
                <w:szCs w:val="24"/>
              </w:rPr>
              <w:t>Хатидже Юсеин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1E">
              <w:rPr>
                <w:rFonts w:ascii="Times New Roman" w:hAnsi="Times New Roman"/>
                <w:sz w:val="24"/>
                <w:szCs w:val="24"/>
              </w:rPr>
              <w:t>Росица Ванчева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Недялка Колева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33B86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4C6128" w:rsidRDefault="00933B86" w:rsidP="00933B86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D85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1E">
              <w:rPr>
                <w:rFonts w:ascii="Times New Roman" w:hAnsi="Times New Roman"/>
                <w:sz w:val="24"/>
                <w:szCs w:val="24"/>
              </w:rPr>
              <w:t>Фатме Ахмед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6" w:rsidRPr="00051EC3" w:rsidRDefault="00933B86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933B86" w:rsidRPr="004D77C0" w:rsidRDefault="00933B86" w:rsidP="004D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4E3" w:rsidRPr="009F04E3" w:rsidRDefault="009F04E3" w:rsidP="009F0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E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обявените 6 /шест/ позиции за длъжността „Хигиенист“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1“, комисията предлага да бъдат назначени първите трима класирани кандидати, а останалите трима, да се назначават поетапно до запълване на пълния капацитет на услугата.</w:t>
      </w:r>
    </w:p>
    <w:p w:rsidR="009F04E3" w:rsidRDefault="009F04E3" w:rsidP="004D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7C0" w:rsidRPr="004D77C0" w:rsidRDefault="004D77C0" w:rsidP="004D7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C0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3B86" w:rsidRDefault="00933B86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..............</w:t>
      </w:r>
      <w:r w:rsidR="00181AE1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27" w:rsidRDefault="00477F27" w:rsidP="00A25498">
      <w:pPr>
        <w:spacing w:after="0" w:line="240" w:lineRule="auto"/>
      </w:pPr>
      <w:r>
        <w:separator/>
      </w:r>
    </w:p>
  </w:endnote>
  <w:endnote w:type="continuationSeparator" w:id="0">
    <w:p w:rsidR="00477F27" w:rsidRDefault="00477F27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27" w:rsidRDefault="00477F27" w:rsidP="00A25498">
      <w:pPr>
        <w:spacing w:after="0" w:line="240" w:lineRule="auto"/>
      </w:pPr>
      <w:r>
        <w:separator/>
      </w:r>
    </w:p>
  </w:footnote>
  <w:footnote w:type="continuationSeparator" w:id="0">
    <w:p w:rsidR="00477F27" w:rsidRDefault="00477F27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81AE1"/>
    <w:rsid w:val="001923BF"/>
    <w:rsid w:val="001E18A9"/>
    <w:rsid w:val="001F5426"/>
    <w:rsid w:val="001F5C23"/>
    <w:rsid w:val="002313E7"/>
    <w:rsid w:val="00276404"/>
    <w:rsid w:val="00276427"/>
    <w:rsid w:val="00292538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77F27"/>
    <w:rsid w:val="004800A6"/>
    <w:rsid w:val="004854A6"/>
    <w:rsid w:val="004942DC"/>
    <w:rsid w:val="004A0D6A"/>
    <w:rsid w:val="004B5F1D"/>
    <w:rsid w:val="004B7726"/>
    <w:rsid w:val="004C6128"/>
    <w:rsid w:val="004D77C0"/>
    <w:rsid w:val="00504CC5"/>
    <w:rsid w:val="005141D3"/>
    <w:rsid w:val="0054658F"/>
    <w:rsid w:val="00556D22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80EB2"/>
    <w:rsid w:val="006B594D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56319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33B86"/>
    <w:rsid w:val="00944CDF"/>
    <w:rsid w:val="00976A20"/>
    <w:rsid w:val="00992BFD"/>
    <w:rsid w:val="009A1CDF"/>
    <w:rsid w:val="009C05A6"/>
    <w:rsid w:val="009F04E3"/>
    <w:rsid w:val="009F6197"/>
    <w:rsid w:val="00A05CA3"/>
    <w:rsid w:val="00A25498"/>
    <w:rsid w:val="00A331E4"/>
    <w:rsid w:val="00A33EF1"/>
    <w:rsid w:val="00A34E76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C487B"/>
    <w:rsid w:val="00BD6B6A"/>
    <w:rsid w:val="00BE3D27"/>
    <w:rsid w:val="00C30DD3"/>
    <w:rsid w:val="00C4183A"/>
    <w:rsid w:val="00C44C07"/>
    <w:rsid w:val="00CC48BD"/>
    <w:rsid w:val="00CD3724"/>
    <w:rsid w:val="00D20F05"/>
    <w:rsid w:val="00D246B4"/>
    <w:rsid w:val="00D47F52"/>
    <w:rsid w:val="00D77727"/>
    <w:rsid w:val="00D81EB8"/>
    <w:rsid w:val="00D85485"/>
    <w:rsid w:val="00D93748"/>
    <w:rsid w:val="00D93B17"/>
    <w:rsid w:val="00D94A1C"/>
    <w:rsid w:val="00DB74C1"/>
    <w:rsid w:val="00E1663E"/>
    <w:rsid w:val="00E26A9C"/>
    <w:rsid w:val="00E8238C"/>
    <w:rsid w:val="00EA74ED"/>
    <w:rsid w:val="00ED124B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D4AFFC"/>
  <w15:docId w15:val="{DA23B012-1F16-4695-90A7-CCB6443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0258-A8A2-4ADD-97F0-144321A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18</cp:revision>
  <cp:lastPrinted>2020-01-24T09:09:00Z</cp:lastPrinted>
  <dcterms:created xsi:type="dcterms:W3CDTF">2020-01-18T14:06:00Z</dcterms:created>
  <dcterms:modified xsi:type="dcterms:W3CDTF">2020-01-24T09:09:00Z</dcterms:modified>
</cp:coreProperties>
</file>