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4B7B55">
        <w:rPr>
          <w:rFonts w:ascii="Times New Roman" w:eastAsia="Times New Roman" w:hAnsi="Times New Roman" w:cs="Times New Roman"/>
          <w:b/>
          <w:sz w:val="24"/>
          <w:szCs w:val="24"/>
        </w:rPr>
        <w:t>ТРУДОТЕРАПЕВТ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Трудотерапевт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CA7C1C" w:rsidRPr="00051EC3" w:rsidRDefault="00CA7C1C" w:rsidP="00CA7C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получените крайни резултати и проведеното интервю, комисията класира кандидатите както следва:</w:t>
      </w: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1C" w:rsidRPr="00051EC3" w:rsidRDefault="00CA7C1C" w:rsidP="00D82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EB">
              <w:rPr>
                <w:rFonts w:ascii="Times New Roman" w:hAnsi="Times New Roman"/>
                <w:sz w:val="24"/>
                <w:szCs w:val="24"/>
              </w:rPr>
              <w:t>Галина Тончева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EB">
              <w:rPr>
                <w:rFonts w:ascii="Times New Roman" w:hAnsi="Times New Roman"/>
                <w:sz w:val="24"/>
                <w:szCs w:val="24"/>
              </w:rPr>
              <w:t>Ваня Стоилова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1062EB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Гинка Парашева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Ивелина Гърова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Делчо 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Недялка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Бонка Стаматова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051EC3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Атанаска Димова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Катерина Нешева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Павлина Димитрова-Гунчева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Златка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Добрин Башайков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7C1C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4C6128" w:rsidRDefault="00CA7C1C" w:rsidP="00CA7C1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Pr="00885246" w:rsidRDefault="00CA7C1C" w:rsidP="00D8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6E">
              <w:rPr>
                <w:rFonts w:ascii="Times New Roman" w:hAnsi="Times New Roman"/>
                <w:sz w:val="24"/>
                <w:szCs w:val="24"/>
              </w:rPr>
              <w:t>Димитър Димитров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1C" w:rsidRDefault="00CA7C1C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CA7C1C" w:rsidRDefault="00CA7C1C" w:rsidP="00CA7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C1C" w:rsidRDefault="00CA7C1C" w:rsidP="00CA7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/ позиции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„Трудотерапевт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и първите двама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кандидати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C1C" w:rsidRPr="006E0EDF" w:rsidRDefault="00CA7C1C" w:rsidP="00CA7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DF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5C5539" w:rsidRPr="00001A34" w:rsidRDefault="003C1B81" w:rsidP="00CA7C1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766EFF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B8" w:rsidRDefault="00F451B8" w:rsidP="00A25498">
      <w:pPr>
        <w:spacing w:after="0" w:line="240" w:lineRule="auto"/>
      </w:pPr>
      <w:r>
        <w:separator/>
      </w:r>
    </w:p>
  </w:endnote>
  <w:endnote w:type="continuationSeparator" w:id="0">
    <w:p w:rsidR="00F451B8" w:rsidRDefault="00F451B8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B8" w:rsidRDefault="00F451B8" w:rsidP="00A25498">
      <w:pPr>
        <w:spacing w:after="0" w:line="240" w:lineRule="auto"/>
      </w:pPr>
      <w:r>
        <w:separator/>
      </w:r>
    </w:p>
  </w:footnote>
  <w:footnote w:type="continuationSeparator" w:id="0">
    <w:p w:rsidR="00F451B8" w:rsidRDefault="00F451B8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B7B55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66EFF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4AB5"/>
    <w:rsid w:val="00AB798B"/>
    <w:rsid w:val="00AC3F82"/>
    <w:rsid w:val="00AC47B3"/>
    <w:rsid w:val="00AC6F4C"/>
    <w:rsid w:val="00B06DEB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4C07"/>
    <w:rsid w:val="00CA7C1C"/>
    <w:rsid w:val="00CC48BD"/>
    <w:rsid w:val="00CD3724"/>
    <w:rsid w:val="00CF53FD"/>
    <w:rsid w:val="00D20F05"/>
    <w:rsid w:val="00D246B4"/>
    <w:rsid w:val="00D47F52"/>
    <w:rsid w:val="00D77727"/>
    <w:rsid w:val="00D81EB8"/>
    <w:rsid w:val="00D82C02"/>
    <w:rsid w:val="00D93748"/>
    <w:rsid w:val="00D93B17"/>
    <w:rsid w:val="00D94A1C"/>
    <w:rsid w:val="00DB74C1"/>
    <w:rsid w:val="00E1663E"/>
    <w:rsid w:val="00E26A9C"/>
    <w:rsid w:val="00E8238C"/>
    <w:rsid w:val="00EA74ED"/>
    <w:rsid w:val="00F0026D"/>
    <w:rsid w:val="00F1460E"/>
    <w:rsid w:val="00F221C6"/>
    <w:rsid w:val="00F439E0"/>
    <w:rsid w:val="00F451B8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0129B8"/>
  <w15:docId w15:val="{B99AF2B7-9409-4E3C-94E0-8D13A89D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76DB-AD67-41F9-AB8E-C9DD7A2F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5</cp:revision>
  <cp:lastPrinted>2020-01-21T14:55:00Z</cp:lastPrinted>
  <dcterms:created xsi:type="dcterms:W3CDTF">2020-01-19T12:15:00Z</dcterms:created>
  <dcterms:modified xsi:type="dcterms:W3CDTF">2020-01-21T14:55:00Z</dcterms:modified>
</cp:coreProperties>
</file>