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4D07DF">
        <w:rPr>
          <w:rFonts w:ascii="Times New Roman" w:eastAsia="Times New Roman" w:hAnsi="Times New Roman" w:cs="Times New Roman"/>
          <w:b/>
          <w:sz w:val="24"/>
          <w:szCs w:val="24"/>
        </w:rPr>
        <w:t>МЕДИЦИНСКА СЕСТРА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07D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D07DF">
        <w:rPr>
          <w:rFonts w:ascii="Times New Roman" w:eastAsia="Times New Roman" w:hAnsi="Times New Roman" w:cs="Times New Roman"/>
          <w:sz w:val="24"/>
          <w:szCs w:val="24"/>
        </w:rPr>
        <w:t>Медицинска сестра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5434E0" w:rsidRPr="000E4B89" w:rsidRDefault="005434E0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1"/>
        <w:tblW w:w="0" w:type="auto"/>
        <w:tblInd w:w="250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4D07DF" w:rsidRPr="004D07DF" w:rsidTr="005434E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D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DF">
              <w:rPr>
                <w:rFonts w:ascii="Times New Roman" w:hAnsi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DF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DF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4D07DF" w:rsidRPr="004D07DF" w:rsidTr="005434E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4D07DF" w:rsidRDefault="004D07DF" w:rsidP="004D07DF">
            <w:pPr>
              <w:numPr>
                <w:ilvl w:val="0"/>
                <w:numId w:val="20"/>
              </w:num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51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Гинка Стоянова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7DF" w:rsidRPr="004D07DF" w:rsidTr="005434E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numPr>
                <w:ilvl w:val="0"/>
                <w:numId w:val="20"/>
              </w:num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51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Станка Колева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7DF" w:rsidRPr="004D07DF" w:rsidTr="005434E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numPr>
                <w:ilvl w:val="0"/>
                <w:numId w:val="20"/>
              </w:num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51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Панка Иванова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07DF" w:rsidRPr="004D07DF" w:rsidTr="005434E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numPr>
                <w:ilvl w:val="0"/>
                <w:numId w:val="20"/>
              </w:num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51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 xml:space="preserve">Катя </w:t>
            </w:r>
            <w:bookmarkStart w:id="0" w:name="_GoBack"/>
            <w:bookmarkEnd w:id="0"/>
            <w:r w:rsidRPr="004D07DF">
              <w:rPr>
                <w:rFonts w:ascii="Times New Roman" w:hAnsi="Times New Roman"/>
                <w:sz w:val="24"/>
                <w:szCs w:val="24"/>
              </w:rPr>
              <w:t>Пилева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4D07DF" w:rsidRDefault="004D07DF" w:rsidP="004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D07DF" w:rsidRPr="004D07DF" w:rsidRDefault="004D07DF" w:rsidP="004D0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DF" w:rsidRPr="004D07DF" w:rsidRDefault="004D07DF" w:rsidP="004D0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DF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обявената 1 /една/ позиция за длъжността „Медицинска сестра“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1“, комисията предлага да бъде назначен първият класираният кандидат.</w:t>
      </w:r>
    </w:p>
    <w:p w:rsidR="004D07DF" w:rsidRPr="004D07DF" w:rsidRDefault="004D07DF" w:rsidP="004D0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DF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07DF" w:rsidRDefault="004D07DF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sectPr w:rsidR="003C1B81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04" w:rsidRDefault="00C85804" w:rsidP="00A25498">
      <w:pPr>
        <w:spacing w:after="0" w:line="240" w:lineRule="auto"/>
      </w:pPr>
      <w:r>
        <w:separator/>
      </w:r>
    </w:p>
  </w:endnote>
  <w:endnote w:type="continuationSeparator" w:id="0">
    <w:p w:rsidR="00C85804" w:rsidRDefault="00C85804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04" w:rsidRDefault="00C85804" w:rsidP="00A25498">
      <w:pPr>
        <w:spacing w:after="0" w:line="240" w:lineRule="auto"/>
      </w:pPr>
      <w:r>
        <w:separator/>
      </w:r>
    </w:p>
  </w:footnote>
  <w:footnote w:type="continuationSeparator" w:id="0">
    <w:p w:rsidR="00C85804" w:rsidRDefault="00C85804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225B59D" wp14:editId="4BB50720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7ADF2E37" wp14:editId="5EFCDAC8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25620C97" wp14:editId="3D89BFD8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689183C7" wp14:editId="31795FFB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863EF3C" wp14:editId="4CDD9C7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CC8B954" wp14:editId="6B7AB084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D4F4B"/>
    <w:rsid w:val="001E18A9"/>
    <w:rsid w:val="001F5426"/>
    <w:rsid w:val="001F5C23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C6128"/>
    <w:rsid w:val="004D07DF"/>
    <w:rsid w:val="004D77C0"/>
    <w:rsid w:val="00504CC5"/>
    <w:rsid w:val="005116E6"/>
    <w:rsid w:val="005141D3"/>
    <w:rsid w:val="005434E0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92BFD"/>
    <w:rsid w:val="009A1CDF"/>
    <w:rsid w:val="009C05A6"/>
    <w:rsid w:val="009F6197"/>
    <w:rsid w:val="00A05CA3"/>
    <w:rsid w:val="00A25498"/>
    <w:rsid w:val="00A331E4"/>
    <w:rsid w:val="00A33EF1"/>
    <w:rsid w:val="00A34E76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C487B"/>
    <w:rsid w:val="00BD6B6A"/>
    <w:rsid w:val="00BE3D27"/>
    <w:rsid w:val="00C30DD3"/>
    <w:rsid w:val="00C4183A"/>
    <w:rsid w:val="00C44C07"/>
    <w:rsid w:val="00C85804"/>
    <w:rsid w:val="00CC48BD"/>
    <w:rsid w:val="00CD3724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A74ED"/>
    <w:rsid w:val="00ED124B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21769"/>
  <w15:docId w15:val="{BE99BEA2-C501-40B3-A280-5BE0D53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D07D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6CBE-8DB0-41B1-B5F6-F8D540D4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4</cp:revision>
  <cp:lastPrinted>2016-07-04T13:57:00Z</cp:lastPrinted>
  <dcterms:created xsi:type="dcterms:W3CDTF">2020-01-18T20:14:00Z</dcterms:created>
  <dcterms:modified xsi:type="dcterms:W3CDTF">2020-01-24T09:51:00Z</dcterms:modified>
</cp:coreProperties>
</file>