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E97B9B">
        <w:rPr>
          <w:rFonts w:ascii="Times New Roman" w:eastAsia="Times New Roman" w:hAnsi="Times New Roman" w:cs="Times New Roman"/>
          <w:b/>
          <w:sz w:val="24"/>
          <w:szCs w:val="24"/>
        </w:rPr>
        <w:t>ЛОГОПЕД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97B9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97B9B">
        <w:rPr>
          <w:rFonts w:ascii="Times New Roman" w:eastAsia="Times New Roman" w:hAnsi="Times New Roman" w:cs="Times New Roman"/>
          <w:sz w:val="24"/>
          <w:szCs w:val="24"/>
        </w:rPr>
        <w:t>Логопед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2247AC" w:rsidRPr="000E4B89" w:rsidRDefault="002247AC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2247AC" w:rsidRPr="00051EC3" w:rsidTr="00E97B9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C4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r w:rsidR="00C42DB6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 xml:space="preserve">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E97B9B" w:rsidRPr="00051EC3" w:rsidTr="00E97B9B">
        <w:tc>
          <w:tcPr>
            <w:tcW w:w="782" w:type="dxa"/>
            <w:hideMark/>
          </w:tcPr>
          <w:p w:rsidR="00E97B9B" w:rsidRPr="004C6128" w:rsidRDefault="00E97B9B" w:rsidP="00E97B9B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E97B9B" w:rsidRPr="00051EC3" w:rsidRDefault="00E97B9B" w:rsidP="00E97B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A0">
              <w:rPr>
                <w:rFonts w:ascii="Times New Roman" w:hAnsi="Times New Roman"/>
                <w:sz w:val="24"/>
                <w:szCs w:val="24"/>
              </w:rPr>
              <w:t>Симона Смиленова</w:t>
            </w:r>
          </w:p>
        </w:tc>
        <w:tc>
          <w:tcPr>
            <w:tcW w:w="1969" w:type="dxa"/>
          </w:tcPr>
          <w:p w:rsidR="00E97B9B" w:rsidRPr="00051EC3" w:rsidRDefault="00E97B9B" w:rsidP="0092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875" w:type="dxa"/>
            <w:hideMark/>
          </w:tcPr>
          <w:p w:rsidR="00E97B9B" w:rsidRPr="00051EC3" w:rsidRDefault="00E97B9B" w:rsidP="0092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47AC" w:rsidRPr="00051EC3" w:rsidRDefault="002247AC" w:rsidP="00224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B9B" w:rsidRPr="00E97B9B" w:rsidRDefault="00E97B9B" w:rsidP="00E9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B9B">
        <w:rPr>
          <w:rFonts w:ascii="Times New Roman" w:eastAsia="Times New Roman" w:hAnsi="Times New Roman" w:cs="Times New Roman"/>
          <w:sz w:val="24"/>
          <w:szCs w:val="24"/>
        </w:rPr>
        <w:t>Въз основа на получените крайни резултати и проведеното интервю, комисията не класира следните кандидатите :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028"/>
        <w:gridCol w:w="5371"/>
      </w:tblGrid>
      <w:tr w:rsidR="00E97B9B" w:rsidRPr="00E97B9B" w:rsidTr="00923D0D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9B" w:rsidRPr="00E97B9B" w:rsidRDefault="00E97B9B" w:rsidP="00E9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B9B" w:rsidRPr="00E97B9B" w:rsidRDefault="00E97B9B" w:rsidP="00E9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Имена на кандидата и брой точки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B9B" w:rsidRPr="00E97B9B" w:rsidRDefault="00E97B9B" w:rsidP="00E9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за недопускане</w:t>
            </w:r>
          </w:p>
        </w:tc>
      </w:tr>
      <w:tr w:rsidR="00E97B9B" w:rsidRPr="00E97B9B" w:rsidTr="00923D0D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9B" w:rsidRPr="00E97B9B" w:rsidRDefault="00E97B9B" w:rsidP="00E97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B9B" w:rsidRPr="00E97B9B" w:rsidRDefault="00E97B9B" w:rsidP="0098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Добринка Челебиева – 11 точки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B9B" w:rsidRPr="00E97B9B" w:rsidRDefault="00E97B9B" w:rsidP="00E97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Недостигане на минималния брой от 12 точки, необходим за участие в класирането за сключване на трудов договор.</w:t>
            </w:r>
          </w:p>
        </w:tc>
      </w:tr>
      <w:tr w:rsidR="00E97B9B" w:rsidRPr="00E97B9B" w:rsidTr="00923D0D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9B" w:rsidRPr="00E97B9B" w:rsidRDefault="00E97B9B" w:rsidP="00E97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B9B" w:rsidRPr="00E97B9B" w:rsidRDefault="00E97B9B" w:rsidP="0098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Дора Киримова – 11,6 точки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B9B" w:rsidRPr="00E97B9B" w:rsidRDefault="00E97B9B" w:rsidP="00E97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Недостигане на минималния брой от 12 точки, необходим за участие в класирането за сключване на трудов договор.</w:t>
            </w:r>
          </w:p>
        </w:tc>
      </w:tr>
    </w:tbl>
    <w:p w:rsidR="00E97B9B" w:rsidRPr="00E97B9B" w:rsidRDefault="00E97B9B" w:rsidP="00E9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B9B" w:rsidRPr="00E97B9B" w:rsidRDefault="00E97B9B" w:rsidP="00E97B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7B9B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обявените 2 /две/ позиции за длъжността „Логопед“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1“, комисията предлага да бъде назначен класираният кандидат.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915D14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sectPr w:rsidR="003C1B81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4F" w:rsidRDefault="00CA3D4F" w:rsidP="00A25498">
      <w:pPr>
        <w:spacing w:after="0" w:line="240" w:lineRule="auto"/>
      </w:pPr>
      <w:r>
        <w:separator/>
      </w:r>
    </w:p>
  </w:endnote>
  <w:endnote w:type="continuationSeparator" w:id="0">
    <w:p w:rsidR="00CA3D4F" w:rsidRDefault="00CA3D4F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4F" w:rsidRDefault="00CA3D4F" w:rsidP="00A25498">
      <w:pPr>
        <w:spacing w:after="0" w:line="240" w:lineRule="auto"/>
      </w:pPr>
      <w:r>
        <w:separator/>
      </w:r>
    </w:p>
  </w:footnote>
  <w:footnote w:type="continuationSeparator" w:id="0">
    <w:p w:rsidR="00CA3D4F" w:rsidRDefault="00CA3D4F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4EDB758" wp14:editId="3E9F925F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0ABF1377" wp14:editId="5F5A849C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2E9E4058" wp14:editId="08174A7C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00913AB6" wp14:editId="5E860C6A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7973678" wp14:editId="5F11777A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3C217403" wp14:editId="6A6C781F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247AC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36CC3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15D14"/>
    <w:rsid w:val="00944CDF"/>
    <w:rsid w:val="00976A20"/>
    <w:rsid w:val="00982775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B19EA"/>
    <w:rsid w:val="00BC487B"/>
    <w:rsid w:val="00BD6B6A"/>
    <w:rsid w:val="00BE3D27"/>
    <w:rsid w:val="00C30DD3"/>
    <w:rsid w:val="00C4183A"/>
    <w:rsid w:val="00C42DB6"/>
    <w:rsid w:val="00C44C07"/>
    <w:rsid w:val="00CA3D4F"/>
    <w:rsid w:val="00CC48BD"/>
    <w:rsid w:val="00CD3724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82E70"/>
    <w:rsid w:val="00E97B9B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5C7394"/>
  <w15:docId w15:val="{455EE413-5B4A-48FB-919C-36F8C2D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0A92-4523-4106-933E-FF236A0E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5</cp:revision>
  <cp:lastPrinted>2020-01-24T09:55:00Z</cp:lastPrinted>
  <dcterms:created xsi:type="dcterms:W3CDTF">2020-01-19T11:41:00Z</dcterms:created>
  <dcterms:modified xsi:type="dcterms:W3CDTF">2020-01-24T09:56:00Z</dcterms:modified>
</cp:coreProperties>
</file>