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89" w:rsidRPr="000E4B89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 xml:space="preserve">КРАЙНО КЛАСИРАНЕ </w:t>
      </w:r>
    </w:p>
    <w:p w:rsidR="000B6587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ЗА ДЛЪЖНОСТТА „</w:t>
      </w:r>
      <w:r w:rsidR="008C030F">
        <w:rPr>
          <w:rFonts w:ascii="Times New Roman" w:eastAsia="Times New Roman" w:hAnsi="Times New Roman" w:cs="Times New Roman"/>
          <w:b/>
          <w:sz w:val="24"/>
          <w:szCs w:val="24"/>
        </w:rPr>
        <w:t>ДЕТЕГЛЕДАЧИ</w:t>
      </w: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Pr="000B6587">
        <w:rPr>
          <w:rFonts w:ascii="Times New Roman" w:eastAsia="Times New Roman" w:hAnsi="Times New Roman" w:cs="Times New Roman"/>
          <w:b/>
          <w:sz w:val="24"/>
          <w:szCs w:val="24"/>
        </w:rPr>
        <w:t>„Дневен център за подкрепа на деца с увреждания и техните семейства“</w:t>
      </w:r>
    </w:p>
    <w:p w:rsidR="000B6587" w:rsidRP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B89" w:rsidRPr="000E4B89" w:rsidRDefault="000E4B89" w:rsidP="000E4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Въз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Протокол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г.,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назначена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>Заповед</w:t>
      </w:r>
      <w:proofErr w:type="spellEnd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 2191/06.12.2019г.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Кмета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Хасково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 xml:space="preserve">за провеждане на подбор за длъжността 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8C030F">
        <w:rPr>
          <w:rFonts w:ascii="Times New Roman" w:eastAsia="Times New Roman" w:hAnsi="Times New Roman" w:cs="Times New Roman"/>
          <w:sz w:val="24"/>
          <w:szCs w:val="24"/>
        </w:rPr>
        <w:t>Детегледачи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“ в „Дневен център за подкрепа на деца с увреждания и техните семейства“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се изготви следният списък с крайно класиране на кандидатите в низходящ ред, според получените крайни оценки, както следва: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82"/>
        <w:gridCol w:w="4877"/>
        <w:gridCol w:w="1969"/>
        <w:gridCol w:w="1875"/>
      </w:tblGrid>
      <w:tr w:rsidR="008C030F" w:rsidRPr="008C030F" w:rsidTr="005B104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0F" w:rsidRPr="008C030F" w:rsidRDefault="008C030F" w:rsidP="008C0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030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0F" w:rsidRPr="008C030F" w:rsidRDefault="008C030F" w:rsidP="00AB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030F">
              <w:rPr>
                <w:rFonts w:ascii="Times New Roman" w:hAnsi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0F" w:rsidRPr="008C030F" w:rsidRDefault="008C030F" w:rsidP="008C0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030F">
              <w:rPr>
                <w:rFonts w:ascii="Times New Roman" w:hAnsi="Times New Roman"/>
                <w:b/>
                <w:sz w:val="24"/>
                <w:szCs w:val="24"/>
              </w:rPr>
              <w:t>Брой точки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0F" w:rsidRPr="008C030F" w:rsidRDefault="008C030F" w:rsidP="008C0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030F">
              <w:rPr>
                <w:rFonts w:ascii="Times New Roman" w:hAnsi="Times New Roman"/>
                <w:b/>
                <w:sz w:val="24"/>
                <w:szCs w:val="24"/>
              </w:rPr>
              <w:t>Място</w:t>
            </w:r>
          </w:p>
        </w:tc>
      </w:tr>
      <w:tr w:rsidR="008C030F" w:rsidRPr="008C030F" w:rsidTr="005B104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0F" w:rsidRPr="008C030F" w:rsidRDefault="008C030F" w:rsidP="008C03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AB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Йорданка  Петр</w:t>
            </w:r>
            <w:r w:rsidR="005551BD">
              <w:rPr>
                <w:rFonts w:ascii="Times New Roman" w:hAnsi="Times New Roman"/>
                <w:sz w:val="24"/>
                <w:szCs w:val="24"/>
              </w:rPr>
              <w:t>о</w:t>
            </w:r>
            <w:r w:rsidRPr="008C030F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030F" w:rsidRPr="008C030F" w:rsidTr="005B104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0F" w:rsidRPr="008C030F" w:rsidRDefault="008C030F" w:rsidP="008C03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AB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Галина Тончева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030F" w:rsidRPr="008C030F" w:rsidTr="005B104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0F" w:rsidRPr="008C030F" w:rsidRDefault="008C030F" w:rsidP="008C03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AB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Дияна Аврамова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30F" w:rsidRPr="008C030F" w:rsidTr="005B104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0F" w:rsidRPr="008C030F" w:rsidRDefault="008C030F" w:rsidP="008C03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AB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Виктория Къркеланова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030F" w:rsidRPr="008C030F" w:rsidTr="005B104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0F" w:rsidRPr="008C030F" w:rsidRDefault="008C030F" w:rsidP="008C03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AB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Делка Делчева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030F" w:rsidRPr="008C030F" w:rsidTr="005B104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AB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Стойка Михайлова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C030F" w:rsidRPr="008C030F" w:rsidTr="005B104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AB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Мария Бахчеджиева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C030F" w:rsidRPr="008C030F" w:rsidTr="005B104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AB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Гинка Парашева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030F" w:rsidRPr="008C030F" w:rsidTr="005B104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AB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Ренета Христова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030F" w:rsidRPr="008C030F" w:rsidTr="005B104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AB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Светла Димитрова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30F" w:rsidRPr="008C030F" w:rsidTr="005B104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AB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Янка Янкова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30F" w:rsidRPr="008C030F" w:rsidTr="005B104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AB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Мария Петева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030F" w:rsidRPr="008C030F" w:rsidTr="005B104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AB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Пролет Арабаджиева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C030F" w:rsidRPr="008C030F" w:rsidTr="005B104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AB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Радка Янкова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C030F" w:rsidRPr="008C030F" w:rsidTr="005B104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AB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Добринка Тенева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C030F" w:rsidRPr="008C030F" w:rsidTr="005B104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AB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Румяна Атанасова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C030F" w:rsidRPr="008C030F" w:rsidTr="005B104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AB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Златка Кръстева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C030F" w:rsidRPr="008C030F" w:rsidTr="005B104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AB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Росица Ванчева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C030F" w:rsidRPr="008C030F" w:rsidTr="005B104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AB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Хатидже Юсеин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C030F" w:rsidRPr="008C030F" w:rsidTr="005B104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AB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Фатме Ахмед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0F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0F" w:rsidRPr="008C030F" w:rsidRDefault="008C030F" w:rsidP="008C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8C030F" w:rsidRPr="008C030F" w:rsidRDefault="008C030F" w:rsidP="008C0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53EE" w:rsidRPr="00051EC3" w:rsidRDefault="007353EE" w:rsidP="007353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Въз основа на гореизложеното и предвид обявените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>шест/ позиции за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60E">
        <w:rPr>
          <w:rFonts w:ascii="Times New Roman" w:eastAsia="Times New Roman" w:hAnsi="Times New Roman" w:cs="Times New Roman"/>
          <w:sz w:val="24"/>
          <w:szCs w:val="24"/>
        </w:rPr>
        <w:t>длъжността „</w:t>
      </w:r>
      <w:r>
        <w:rPr>
          <w:rFonts w:ascii="Times New Roman" w:eastAsia="Times New Roman" w:hAnsi="Times New Roman" w:cs="Times New Roman"/>
          <w:sz w:val="24"/>
          <w:szCs w:val="24"/>
        </w:rPr>
        <w:t>Детегледачи</w:t>
      </w:r>
      <w:r w:rsidRPr="00F8160E">
        <w:rPr>
          <w:rFonts w:ascii="Times New Roman" w:eastAsia="Times New Roman" w:hAnsi="Times New Roman" w:cs="Times New Roman"/>
          <w:sz w:val="24"/>
          <w:szCs w:val="24"/>
        </w:rPr>
        <w:t xml:space="preserve">“ в „Дневен център за подкрепа на деца с увреждания и техните семейства“ 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</w:t>
      </w:r>
      <w:r>
        <w:rPr>
          <w:rFonts w:ascii="Times New Roman" w:eastAsia="Times New Roman" w:hAnsi="Times New Roman" w:cs="Times New Roman"/>
          <w:sz w:val="24"/>
          <w:szCs w:val="24"/>
        </w:rPr>
        <w:t>деца и семейства - КОМПОНЕНТ 1“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, комисията 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предлага да бъдат назначени първите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трима 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>класирани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кандидати, а останалите трима, да се назначават поетапно до запълване на пълния капацитет на услугата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3EE" w:rsidRPr="00051EC3" w:rsidRDefault="007353EE" w:rsidP="007353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C3">
        <w:rPr>
          <w:rFonts w:ascii="Times New Roman" w:eastAsia="Times New Roman" w:hAnsi="Times New Roman" w:cs="Times New Roman"/>
          <w:sz w:val="24"/>
          <w:szCs w:val="24"/>
        </w:rPr>
        <w:t>В случай, че някой от избраните кандидати не приеме условията за назначаване, покана се отправя към следващия в класирането.</w:t>
      </w:r>
    </w:p>
    <w:p w:rsidR="00051EC3" w:rsidRPr="00051EC3" w:rsidRDefault="00051EC3" w:rsidP="00051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068C4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Валентин Спенджаров – Ръководител проект: ..............</w:t>
      </w:r>
      <w:r w:rsidR="002164DD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...............</w:t>
      </w: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B81" w:rsidRDefault="003C1B81" w:rsidP="006029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C1B81" w:rsidRDefault="003C1B81" w:rsidP="006029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29EF" w:rsidRDefault="006029EF" w:rsidP="00C418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C1B81" w:rsidRDefault="003C1B81" w:rsidP="00C4183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29EF" w:rsidRPr="006029EF" w:rsidRDefault="006029EF" w:rsidP="006029EF">
      <w:pPr>
        <w:tabs>
          <w:tab w:val="center" w:pos="4703"/>
        </w:tabs>
        <w:spacing w:after="0" w:line="360" w:lineRule="auto"/>
        <w:ind w:right="-376"/>
        <w:rPr>
          <w:rFonts w:ascii="Calibri" w:eastAsia="Times New Roman" w:hAnsi="Calibri" w:cs="Times New Roman"/>
          <w:i/>
          <w:lang w:eastAsia="bg-BG"/>
        </w:rPr>
      </w:pPr>
    </w:p>
    <w:p w:rsidR="006029EF" w:rsidRPr="006029EF" w:rsidRDefault="006029EF" w:rsidP="006029EF">
      <w:pPr>
        <w:tabs>
          <w:tab w:val="center" w:pos="4703"/>
        </w:tabs>
        <w:spacing w:after="0" w:line="360" w:lineRule="auto"/>
        <w:ind w:right="-376"/>
        <w:rPr>
          <w:rFonts w:ascii="Calibri" w:eastAsia="Times New Roman" w:hAnsi="Calibri" w:cs="Times New Roman"/>
          <w:i/>
          <w:lang w:eastAsia="bg-BG"/>
        </w:rPr>
      </w:pPr>
    </w:p>
    <w:p w:rsidR="006029EF" w:rsidRPr="006029EF" w:rsidRDefault="006029EF" w:rsidP="00C4183A">
      <w:pPr>
        <w:tabs>
          <w:tab w:val="center" w:pos="4703"/>
        </w:tabs>
        <w:spacing w:after="0" w:line="360" w:lineRule="auto"/>
        <w:ind w:right="-425"/>
        <w:rPr>
          <w:rFonts w:ascii="Calibri" w:eastAsia="Times New Roman" w:hAnsi="Calibri" w:cs="Times New Roman"/>
          <w:lang w:eastAsia="bg-BG"/>
        </w:rPr>
      </w:pPr>
      <w:r w:rsidRPr="006029EF">
        <w:rPr>
          <w:rFonts w:ascii="Calibri" w:eastAsia="Times New Roman" w:hAnsi="Calibri" w:cs="Times New Roman"/>
          <w:lang w:eastAsia="bg-BG"/>
        </w:rPr>
        <w:tab/>
      </w:r>
    </w:p>
    <w:p w:rsidR="005C5539" w:rsidRPr="00001A34" w:rsidRDefault="005C5539" w:rsidP="00001A34"/>
    <w:sectPr w:rsidR="005C5539" w:rsidRPr="00001A34" w:rsidSect="00C418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ABA" w:rsidRDefault="00442ABA" w:rsidP="00A25498">
      <w:pPr>
        <w:spacing w:after="0" w:line="240" w:lineRule="auto"/>
      </w:pPr>
      <w:r>
        <w:separator/>
      </w:r>
    </w:p>
  </w:endnote>
  <w:endnote w:type="continuationSeparator" w:id="0">
    <w:p w:rsidR="00442ABA" w:rsidRDefault="00442ABA" w:rsidP="00A2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</w:p>
  <w:p w:rsidR="000F230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lang w:eastAsia="bg-BG"/>
      </w:rPr>
    </w:pPr>
    <w:r w:rsidRPr="00AB798B">
      <w:rPr>
        <w:rFonts w:ascii="Helend bg" w:hAnsi="Helend bg"/>
        <w:i/>
        <w:lang w:eastAsia="bg-BG"/>
      </w:rPr>
      <w:t xml:space="preserve">Проект  </w:t>
    </w:r>
    <w:r>
      <w:rPr>
        <w:rFonts w:ascii="Helend bg" w:hAnsi="Helend bg"/>
        <w:i/>
        <w:lang w:val="en-US" w:eastAsia="bg-BG"/>
      </w:rPr>
      <w:t>BG05M9OP001-2.019-0001</w:t>
    </w:r>
    <w:r>
      <w:rPr>
        <w:rFonts w:ascii="Helend bg" w:hAnsi="Helend bg"/>
        <w:i/>
        <w:lang w:eastAsia="bg-BG"/>
      </w:rPr>
      <w:t>-С01</w:t>
    </w:r>
  </w:p>
  <w:p w:rsidR="00A25498" w:rsidRPr="00AB798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  <w:r w:rsidRPr="00AB798B">
      <w:rPr>
        <w:rFonts w:ascii="Helend bg" w:hAnsi="Helend bg"/>
        <w:i/>
        <w:lang w:val="en-US" w:eastAsia="bg-BG"/>
      </w:rPr>
      <w:t xml:space="preserve"> </w:t>
    </w:r>
    <w:r w:rsidRPr="00AB798B">
      <w:rPr>
        <w:rFonts w:ascii="Helend bg" w:hAnsi="Helend bg"/>
        <w:i/>
        <w:lang w:eastAsia="bg-BG"/>
      </w:rPr>
      <w:t>„</w:t>
    </w:r>
    <w:r>
      <w:rPr>
        <w:rFonts w:ascii="Helend bg" w:hAnsi="Helend bg"/>
        <w:i/>
        <w:lang w:eastAsia="bg-BG"/>
      </w:rPr>
      <w:t>Подай ръка на нашите деца</w:t>
    </w:r>
    <w:r w:rsidRPr="00AB798B">
      <w:rPr>
        <w:rFonts w:ascii="Helend bg" w:hAnsi="Helend bg"/>
        <w:i/>
        <w:lang w:eastAsia="bg-BG"/>
      </w:rPr>
      <w:t xml:space="preserve">“, финансиран от </w:t>
    </w:r>
    <w:r>
      <w:rPr>
        <w:rFonts w:ascii="Helend bg" w:hAnsi="Helend bg"/>
        <w:i/>
        <w:lang w:eastAsia="bg-BG"/>
      </w:rPr>
      <w:t>ОПРЧР 2014-2020</w:t>
    </w:r>
    <w:r w:rsidRPr="00AB798B">
      <w:rPr>
        <w:rFonts w:ascii="Helend bg" w:hAnsi="Helend bg"/>
        <w:i/>
        <w:lang w:eastAsia="bg-BG"/>
      </w:rPr>
      <w:t>, съфинансирана от Европейския съюз</w:t>
    </w:r>
    <w:r>
      <w:rPr>
        <w:rFonts w:ascii="Helend bg" w:hAnsi="Helend bg"/>
        <w:i/>
        <w:lang w:eastAsia="bg-BG"/>
      </w:rPr>
      <w:t xml:space="preserve"> чрез Европейския социален фонд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eastAsia="bg-BG"/>
      </w:rPr>
    </w:pPr>
    <w:r w:rsidRPr="00AB798B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</w:t>
    </w:r>
    <w:r w:rsidR="00CC48BD">
      <w:rPr>
        <w:rFonts w:ascii="Times New Roman" w:eastAsia="Times New Roman" w:hAnsi="Times New Roman" w:cs="Times New Roman"/>
        <w:i/>
        <w:lang w:eastAsia="bg-BG"/>
      </w:rPr>
      <w:t>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----------------------</w:t>
    </w:r>
    <w:r>
      <w:rPr>
        <w:rFonts w:ascii="Times New Roman" w:eastAsia="Times New Roman" w:hAnsi="Times New Roman" w:cs="Times New Roman"/>
        <w:i/>
        <w:lang w:val="en-US" w:eastAsia="bg-BG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Helena bg" w:eastAsia="Times New Roman" w:hAnsi="Helena bg" w:cs="Times New Roman"/>
        <w:i/>
        <w:sz w:val="20"/>
        <w:lang w:val="en-US" w:eastAsia="bg-BG"/>
      </w:rPr>
    </w:pPr>
    <w:r w:rsidRPr="00AB798B">
      <w:rPr>
        <w:rFonts w:ascii="Helena bg" w:eastAsia="Times New Roman" w:hAnsi="Helena bg" w:cs="Times New Roman"/>
        <w:i/>
        <w:sz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„Шанс за нашите деца“</w:t>
    </w:r>
    <w:r w:rsidRPr="00AB798B">
      <w:rPr>
        <w:rFonts w:ascii="Helena bg" w:eastAsia="Times New Roman" w:hAnsi="Helena bg" w:cs="Times New Roman"/>
        <w:i/>
        <w:sz w:val="20"/>
        <w:lang w:eastAsia="bg-BG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ABA" w:rsidRDefault="00442ABA" w:rsidP="00A25498">
      <w:pPr>
        <w:spacing w:after="0" w:line="240" w:lineRule="auto"/>
      </w:pPr>
      <w:r>
        <w:separator/>
      </w:r>
    </w:p>
  </w:footnote>
  <w:footnote w:type="continuationSeparator" w:id="0">
    <w:p w:rsidR="00442ABA" w:rsidRDefault="00442ABA" w:rsidP="00A2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CC48BD">
    <w:pPr>
      <w:pStyle w:val="Header"/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559410C1" wp14:editId="2C5392E2">
          <wp:extent cx="1975449" cy="686839"/>
          <wp:effectExtent l="0" t="0" r="0" b="0"/>
          <wp:docPr id="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3829" cy="69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1D36A89E" wp14:editId="54EF77EF">
          <wp:extent cx="503049" cy="785003"/>
          <wp:effectExtent l="0" t="0" r="0" b="0"/>
          <wp:docPr id="86" name="Картина 1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515" cy="78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bg-BG"/>
      </w:rPr>
      <w:drawing>
        <wp:inline distT="0" distB="0" distL="0" distR="0" wp14:anchorId="01D8F10E" wp14:editId="7AA468C5">
          <wp:extent cx="1984076" cy="776778"/>
          <wp:effectExtent l="0" t="0" r="0" b="4445"/>
          <wp:docPr id="8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032853" cy="79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3724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CC48BD" w:rsidRDefault="00CC48BD" w:rsidP="00CC48BD">
    <w:pPr>
      <w:pStyle w:val="Header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Default="00AB798B" w:rsidP="00AB798B">
    <w:pPr>
      <w:pStyle w:val="Header"/>
      <w:pBdr>
        <w:bottom w:val="single" w:sz="6" w:space="1" w:color="auto"/>
      </w:pBdr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105440BD" wp14:editId="0B443DBF">
          <wp:extent cx="2159876" cy="750962"/>
          <wp:effectExtent l="0" t="0" r="0" b="0"/>
          <wp:docPr id="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54018CDF" wp14:editId="5A862199">
          <wp:extent cx="572135" cy="892810"/>
          <wp:effectExtent l="0" t="0" r="0" b="2540"/>
          <wp:docPr id="89" name="Картина 9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 </w:t>
    </w:r>
    <w:r>
      <w:rPr>
        <w:noProof/>
        <w:lang w:eastAsia="bg-BG"/>
      </w:rPr>
      <w:drawing>
        <wp:inline distT="0" distB="0" distL="0" distR="0" wp14:anchorId="66C3DB92" wp14:editId="02CB6CF3">
          <wp:extent cx="2159876" cy="845605"/>
          <wp:effectExtent l="0" t="0" r="0" b="0"/>
          <wp:docPr id="9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Header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87F"/>
    <w:multiLevelType w:val="hybridMultilevel"/>
    <w:tmpl w:val="23E44F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45"/>
    <w:multiLevelType w:val="hybridMultilevel"/>
    <w:tmpl w:val="8EB065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6DA2"/>
    <w:multiLevelType w:val="hybridMultilevel"/>
    <w:tmpl w:val="3EA84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A6A48"/>
    <w:multiLevelType w:val="hybridMultilevel"/>
    <w:tmpl w:val="5AC46A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653E"/>
    <w:multiLevelType w:val="hybridMultilevel"/>
    <w:tmpl w:val="766EDB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3545"/>
    <w:multiLevelType w:val="hybridMultilevel"/>
    <w:tmpl w:val="1188E292"/>
    <w:lvl w:ilvl="0" w:tplc="BCAED4B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2323D"/>
    <w:multiLevelType w:val="hybridMultilevel"/>
    <w:tmpl w:val="FDA0A2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D5142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3101A8E"/>
    <w:multiLevelType w:val="hybridMultilevel"/>
    <w:tmpl w:val="78B4052C"/>
    <w:lvl w:ilvl="0" w:tplc="7AEC172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201FB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DD41F28"/>
    <w:multiLevelType w:val="hybridMultilevel"/>
    <w:tmpl w:val="A0464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B1935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1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8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52"/>
    <w:rsid w:val="00001A34"/>
    <w:rsid w:val="00001B7D"/>
    <w:rsid w:val="000371C3"/>
    <w:rsid w:val="00051B87"/>
    <w:rsid w:val="00051EC3"/>
    <w:rsid w:val="00090165"/>
    <w:rsid w:val="00091868"/>
    <w:rsid w:val="000B6587"/>
    <w:rsid w:val="000E4B89"/>
    <w:rsid w:val="000F230B"/>
    <w:rsid w:val="00102CF1"/>
    <w:rsid w:val="00110B1B"/>
    <w:rsid w:val="001276C4"/>
    <w:rsid w:val="001345B9"/>
    <w:rsid w:val="001474FA"/>
    <w:rsid w:val="001923BF"/>
    <w:rsid w:val="001E18A9"/>
    <w:rsid w:val="001F5426"/>
    <w:rsid w:val="001F5C23"/>
    <w:rsid w:val="002164DD"/>
    <w:rsid w:val="002313E7"/>
    <w:rsid w:val="00276404"/>
    <w:rsid w:val="002F74F9"/>
    <w:rsid w:val="00380AAA"/>
    <w:rsid w:val="003C1B81"/>
    <w:rsid w:val="00402ECA"/>
    <w:rsid w:val="00425A2F"/>
    <w:rsid w:val="00426F25"/>
    <w:rsid w:val="00431A22"/>
    <w:rsid w:val="00431F79"/>
    <w:rsid w:val="00442ABA"/>
    <w:rsid w:val="00450848"/>
    <w:rsid w:val="004800A6"/>
    <w:rsid w:val="004854A6"/>
    <w:rsid w:val="004942DC"/>
    <w:rsid w:val="004A0D6A"/>
    <w:rsid w:val="004B5F1D"/>
    <w:rsid w:val="004B7726"/>
    <w:rsid w:val="004C6128"/>
    <w:rsid w:val="00504CC5"/>
    <w:rsid w:val="005141D3"/>
    <w:rsid w:val="0054658F"/>
    <w:rsid w:val="005551BD"/>
    <w:rsid w:val="00580F53"/>
    <w:rsid w:val="005A73F8"/>
    <w:rsid w:val="005B1CD8"/>
    <w:rsid w:val="005C4AB5"/>
    <w:rsid w:val="005C5539"/>
    <w:rsid w:val="005D03AE"/>
    <w:rsid w:val="005F23C0"/>
    <w:rsid w:val="006029EF"/>
    <w:rsid w:val="00626A6D"/>
    <w:rsid w:val="0065222D"/>
    <w:rsid w:val="00666914"/>
    <w:rsid w:val="0067131E"/>
    <w:rsid w:val="00674E67"/>
    <w:rsid w:val="00674E90"/>
    <w:rsid w:val="00676403"/>
    <w:rsid w:val="0067741E"/>
    <w:rsid w:val="006C0D79"/>
    <w:rsid w:val="006E2C65"/>
    <w:rsid w:val="006E7C7D"/>
    <w:rsid w:val="0070752E"/>
    <w:rsid w:val="007200D8"/>
    <w:rsid w:val="0072357B"/>
    <w:rsid w:val="007353EE"/>
    <w:rsid w:val="00752E2E"/>
    <w:rsid w:val="007919FB"/>
    <w:rsid w:val="007A3AA3"/>
    <w:rsid w:val="007E4853"/>
    <w:rsid w:val="00801D0C"/>
    <w:rsid w:val="008353AD"/>
    <w:rsid w:val="00836714"/>
    <w:rsid w:val="00861885"/>
    <w:rsid w:val="00886F63"/>
    <w:rsid w:val="008975F5"/>
    <w:rsid w:val="008C030F"/>
    <w:rsid w:val="008C5199"/>
    <w:rsid w:val="008C7A47"/>
    <w:rsid w:val="008F32E8"/>
    <w:rsid w:val="009060EC"/>
    <w:rsid w:val="009068C4"/>
    <w:rsid w:val="00913D72"/>
    <w:rsid w:val="00944CDF"/>
    <w:rsid w:val="00976A20"/>
    <w:rsid w:val="009A1CDF"/>
    <w:rsid w:val="009C05A6"/>
    <w:rsid w:val="009F6197"/>
    <w:rsid w:val="00A05CA3"/>
    <w:rsid w:val="00A25498"/>
    <w:rsid w:val="00A331E4"/>
    <w:rsid w:val="00A33EF1"/>
    <w:rsid w:val="00A34E76"/>
    <w:rsid w:val="00A77A5E"/>
    <w:rsid w:val="00AA1B30"/>
    <w:rsid w:val="00AB4AB5"/>
    <w:rsid w:val="00AB798B"/>
    <w:rsid w:val="00AC3F82"/>
    <w:rsid w:val="00AC47B3"/>
    <w:rsid w:val="00AC6F4C"/>
    <w:rsid w:val="00B31E01"/>
    <w:rsid w:val="00B45EBC"/>
    <w:rsid w:val="00B5468C"/>
    <w:rsid w:val="00B84E5E"/>
    <w:rsid w:val="00B86067"/>
    <w:rsid w:val="00BA5403"/>
    <w:rsid w:val="00BB19EA"/>
    <w:rsid w:val="00BC487B"/>
    <w:rsid w:val="00BD6B6A"/>
    <w:rsid w:val="00BE3D27"/>
    <w:rsid w:val="00C30DD3"/>
    <w:rsid w:val="00C4183A"/>
    <w:rsid w:val="00C44C07"/>
    <w:rsid w:val="00CC48BD"/>
    <w:rsid w:val="00CD3724"/>
    <w:rsid w:val="00CF53FD"/>
    <w:rsid w:val="00D20F05"/>
    <w:rsid w:val="00D246B4"/>
    <w:rsid w:val="00D47F52"/>
    <w:rsid w:val="00D77727"/>
    <w:rsid w:val="00D81EB8"/>
    <w:rsid w:val="00D93748"/>
    <w:rsid w:val="00D93B17"/>
    <w:rsid w:val="00D94A1C"/>
    <w:rsid w:val="00DB74C1"/>
    <w:rsid w:val="00E1663E"/>
    <w:rsid w:val="00E26A9C"/>
    <w:rsid w:val="00E8238C"/>
    <w:rsid w:val="00EA74ED"/>
    <w:rsid w:val="00F0026D"/>
    <w:rsid w:val="00F1460E"/>
    <w:rsid w:val="00F221C6"/>
    <w:rsid w:val="00F439E0"/>
    <w:rsid w:val="00F657A8"/>
    <w:rsid w:val="00F722CF"/>
    <w:rsid w:val="00F8160E"/>
    <w:rsid w:val="00F91D04"/>
    <w:rsid w:val="00F920FD"/>
    <w:rsid w:val="00FB694D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6D7696"/>
  <w15:docId w15:val="{76D8DF46-2265-45C9-B672-659BEBAC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98"/>
  </w:style>
  <w:style w:type="paragraph" w:styleId="Footer">
    <w:name w:val="footer"/>
    <w:basedOn w:val="Normal"/>
    <w:link w:val="Foot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98"/>
  </w:style>
  <w:style w:type="paragraph" w:styleId="BalloonText">
    <w:name w:val="Balloon Text"/>
    <w:basedOn w:val="Normal"/>
    <w:link w:val="BalloonTextChar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19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029EF"/>
    <w:pPr>
      <w:spacing w:after="0" w:line="240" w:lineRule="auto"/>
    </w:pPr>
    <w:rPr>
      <w:rFonts w:eastAsia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0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51EC3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E4B89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1-D\Desktop\&#1041;&#1083;&#1072;&#1085;&#1082;&#1072;-&#1096;&#1072;&#1085;&#1089;%20&#1076;&#1077;&#1094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3A21-030C-46C2-9EA9-DD3A9108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</Template>
  <TotalTime>5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user108</cp:lastModifiedBy>
  <cp:revision>9</cp:revision>
  <cp:lastPrinted>2020-01-24T08:33:00Z</cp:lastPrinted>
  <dcterms:created xsi:type="dcterms:W3CDTF">2020-01-18T19:50:00Z</dcterms:created>
  <dcterms:modified xsi:type="dcterms:W3CDTF">2020-01-24T08:35:00Z</dcterms:modified>
</cp:coreProperties>
</file>