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29" w:rsidRPr="00F2396E" w:rsidRDefault="002A0A29" w:rsidP="006477AF">
      <w:pPr>
        <w:jc w:val="center"/>
        <w:rPr>
          <w:b/>
          <w:bCs/>
          <w:sz w:val="32"/>
          <w:szCs w:val="32"/>
        </w:rPr>
      </w:pPr>
      <w:r w:rsidRPr="00F2396E">
        <w:rPr>
          <w:b/>
          <w:bCs/>
          <w:sz w:val="32"/>
          <w:szCs w:val="32"/>
        </w:rPr>
        <w:t>ГРАФИК НА ПОСЕЩЕНИЕ</w:t>
      </w:r>
      <w:bookmarkStart w:id="0" w:name="_GoBack"/>
      <w:bookmarkEnd w:id="0"/>
    </w:p>
    <w:p w:rsidR="002A0A29" w:rsidRPr="00101703" w:rsidRDefault="002A0A29" w:rsidP="006477AF">
      <w:pPr>
        <w:jc w:val="center"/>
        <w:rPr>
          <w:b/>
          <w:bCs/>
        </w:rPr>
      </w:pPr>
      <w:r w:rsidRPr="00101703">
        <w:rPr>
          <w:b/>
          <w:bCs/>
        </w:rPr>
        <w:t>На Сградите за които има сключен договор за целево финансиране по НПЕЕ</w:t>
      </w:r>
    </w:p>
    <w:p w:rsidR="002A0A29" w:rsidRPr="00101703" w:rsidRDefault="002A0A29" w:rsidP="006477AF">
      <w:pPr>
        <w:jc w:val="center"/>
        <w:rPr>
          <w:b/>
          <w:bCs/>
          <w:u w:val="thick"/>
        </w:rPr>
      </w:pPr>
      <w:r w:rsidRPr="00101703">
        <w:rPr>
          <w:b/>
          <w:bCs/>
          <w:u w:val="thick"/>
        </w:rPr>
        <w:t xml:space="preserve">ОБОСОБЕНА ПОЗИЦИЯ 1- РАЙОН 1- ж.к.“Бадема“ и кв.“Ручока“-гр.Хасково </w:t>
      </w:r>
    </w:p>
    <w:p w:rsidR="002A0A29" w:rsidRPr="00A9110D" w:rsidRDefault="002A0A29" w:rsidP="006477AF">
      <w:pPr>
        <w:jc w:val="center"/>
        <w:rPr>
          <w:b/>
          <w:bCs/>
        </w:rPr>
      </w:pPr>
      <w:r w:rsidRPr="00A9110D">
        <w:rPr>
          <w:b/>
          <w:bCs/>
        </w:rPr>
        <w:t>Период  12.11.2015г. – 14.11.23015г.</w:t>
      </w:r>
    </w:p>
    <w:p w:rsidR="002A0A29" w:rsidRPr="001778B5" w:rsidRDefault="002A0A29" w:rsidP="006477AF">
      <w:pPr>
        <w:jc w:val="center"/>
        <w:rPr>
          <w:color w:val="FF0000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160"/>
        <w:gridCol w:w="1488"/>
        <w:gridCol w:w="1914"/>
        <w:gridCol w:w="1559"/>
        <w:gridCol w:w="1701"/>
      </w:tblGrid>
      <w:tr w:rsidR="002A0A29" w:rsidRPr="004256DC">
        <w:tc>
          <w:tcPr>
            <w:tcW w:w="534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60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 xml:space="preserve">Наименование на </w:t>
            </w:r>
          </w:p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СС</w:t>
            </w:r>
          </w:p>
        </w:tc>
        <w:tc>
          <w:tcPr>
            <w:tcW w:w="1488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Дата и час на посещение</w:t>
            </w:r>
          </w:p>
        </w:tc>
        <w:tc>
          <w:tcPr>
            <w:tcW w:w="1914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Екип</w:t>
            </w:r>
          </w:p>
        </w:tc>
        <w:tc>
          <w:tcPr>
            <w:tcW w:w="1559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Да се осигури достъп до:</w:t>
            </w:r>
          </w:p>
        </w:tc>
        <w:tc>
          <w:tcPr>
            <w:tcW w:w="1701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Продължител</w:t>
            </w:r>
          </w:p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ност</w:t>
            </w:r>
          </w:p>
        </w:tc>
      </w:tr>
      <w:tr w:rsidR="002A0A29" w:rsidRPr="004256DC">
        <w:tc>
          <w:tcPr>
            <w:tcW w:w="534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256DC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160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„гр.Хасково, ж.к.Бадема бл.14“</w:t>
            </w:r>
          </w:p>
        </w:tc>
        <w:tc>
          <w:tcPr>
            <w:tcW w:w="1488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14.11.2015г.</w:t>
            </w:r>
          </w:p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9.00ч - 13.00ч</w:t>
            </w:r>
          </w:p>
        </w:tc>
        <w:tc>
          <w:tcPr>
            <w:tcW w:w="1914" w:type="dxa"/>
          </w:tcPr>
          <w:p w:rsidR="002A0A29" w:rsidRPr="004256DC" w:rsidRDefault="002A0A29" w:rsidP="004256DC">
            <w:pPr>
              <w:spacing w:after="0" w:line="240" w:lineRule="auto"/>
              <w:ind w:left="-179" w:firstLine="179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„АРХКОН ПРОЕКТ“ ООД</w:t>
            </w:r>
          </w:p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0885/510386</w:t>
            </w:r>
          </w:p>
        </w:tc>
        <w:tc>
          <w:tcPr>
            <w:tcW w:w="1559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Всички Апартаменти и общи части</w:t>
            </w:r>
          </w:p>
        </w:tc>
        <w:tc>
          <w:tcPr>
            <w:tcW w:w="1701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240мин.</w:t>
            </w:r>
          </w:p>
        </w:tc>
      </w:tr>
      <w:tr w:rsidR="002A0A29" w:rsidRPr="004256DC">
        <w:tc>
          <w:tcPr>
            <w:tcW w:w="534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„Хасково,ж.к.Бадема бл.29“</w:t>
            </w:r>
          </w:p>
        </w:tc>
        <w:tc>
          <w:tcPr>
            <w:tcW w:w="1488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12.11.2015г.</w:t>
            </w:r>
          </w:p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9.00ч - 13.00ч</w:t>
            </w:r>
          </w:p>
        </w:tc>
        <w:tc>
          <w:tcPr>
            <w:tcW w:w="1914" w:type="dxa"/>
          </w:tcPr>
          <w:p w:rsidR="002A0A29" w:rsidRPr="004256DC" w:rsidRDefault="002A0A29" w:rsidP="004256DC">
            <w:pPr>
              <w:spacing w:after="0" w:line="240" w:lineRule="auto"/>
              <w:ind w:left="-179" w:firstLine="179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„АРХКОН ПРОЕКТ“ ООД</w:t>
            </w:r>
          </w:p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0885/510386</w:t>
            </w:r>
          </w:p>
        </w:tc>
        <w:tc>
          <w:tcPr>
            <w:tcW w:w="1559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Всички Апартаменти и общи части</w:t>
            </w:r>
          </w:p>
        </w:tc>
        <w:tc>
          <w:tcPr>
            <w:tcW w:w="1701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240мин.</w:t>
            </w:r>
          </w:p>
        </w:tc>
      </w:tr>
      <w:tr w:rsidR="002A0A29" w:rsidRPr="004256DC">
        <w:tc>
          <w:tcPr>
            <w:tcW w:w="534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„Бадема“4 гр.Х-во,ж.к.Бадема, бл.4</w:t>
            </w:r>
          </w:p>
        </w:tc>
        <w:tc>
          <w:tcPr>
            <w:tcW w:w="1488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14.11.2015г.</w:t>
            </w:r>
          </w:p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14.00ч - 18.00ч</w:t>
            </w:r>
          </w:p>
        </w:tc>
        <w:tc>
          <w:tcPr>
            <w:tcW w:w="1914" w:type="dxa"/>
          </w:tcPr>
          <w:p w:rsidR="002A0A29" w:rsidRPr="004256DC" w:rsidRDefault="002A0A29" w:rsidP="004256DC">
            <w:pPr>
              <w:spacing w:after="0" w:line="240" w:lineRule="auto"/>
              <w:ind w:left="-179" w:firstLine="179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„АРХКОН ПРОЕКТ“ ООД</w:t>
            </w:r>
          </w:p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0885/510386</w:t>
            </w:r>
          </w:p>
        </w:tc>
        <w:tc>
          <w:tcPr>
            <w:tcW w:w="1559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Всички Апартаменти и общи части</w:t>
            </w:r>
          </w:p>
        </w:tc>
        <w:tc>
          <w:tcPr>
            <w:tcW w:w="1701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240мин.</w:t>
            </w:r>
          </w:p>
        </w:tc>
      </w:tr>
      <w:tr w:rsidR="002A0A29" w:rsidRPr="004256DC">
        <w:tc>
          <w:tcPr>
            <w:tcW w:w="534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„Хасково-Трайчо Китанчев 14“</w:t>
            </w:r>
          </w:p>
        </w:tc>
        <w:tc>
          <w:tcPr>
            <w:tcW w:w="1488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13.11.2015г.</w:t>
            </w:r>
          </w:p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09.00ч - 13.00ч</w:t>
            </w:r>
          </w:p>
        </w:tc>
        <w:tc>
          <w:tcPr>
            <w:tcW w:w="1914" w:type="dxa"/>
          </w:tcPr>
          <w:p w:rsidR="002A0A29" w:rsidRPr="004256DC" w:rsidRDefault="002A0A29" w:rsidP="004256DC">
            <w:pPr>
              <w:spacing w:after="0" w:line="240" w:lineRule="auto"/>
              <w:ind w:left="-179" w:firstLine="179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„АРХКОН ПРОЕКТ“ ООД</w:t>
            </w:r>
          </w:p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0885/510386</w:t>
            </w:r>
          </w:p>
        </w:tc>
        <w:tc>
          <w:tcPr>
            <w:tcW w:w="1559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Всички Апартаменти и общи части</w:t>
            </w:r>
          </w:p>
        </w:tc>
        <w:tc>
          <w:tcPr>
            <w:tcW w:w="1701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240мин.</w:t>
            </w:r>
          </w:p>
        </w:tc>
      </w:tr>
      <w:tr w:rsidR="002A0A29" w:rsidRPr="004256DC">
        <w:tc>
          <w:tcPr>
            <w:tcW w:w="534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„Сдружение на собствениците „Бадема-18 Хасково“</w:t>
            </w:r>
          </w:p>
        </w:tc>
        <w:tc>
          <w:tcPr>
            <w:tcW w:w="1488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12.11.2015г.</w:t>
            </w:r>
          </w:p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14.00ч - 18.00ч</w:t>
            </w:r>
          </w:p>
        </w:tc>
        <w:tc>
          <w:tcPr>
            <w:tcW w:w="1914" w:type="dxa"/>
          </w:tcPr>
          <w:p w:rsidR="002A0A29" w:rsidRPr="004256DC" w:rsidRDefault="002A0A29" w:rsidP="004256DC">
            <w:pPr>
              <w:spacing w:after="0" w:line="240" w:lineRule="auto"/>
              <w:ind w:left="-179" w:firstLine="179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„АРХКОН ПРОЕКТ“ ООД</w:t>
            </w:r>
          </w:p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0885/510386</w:t>
            </w:r>
          </w:p>
        </w:tc>
        <w:tc>
          <w:tcPr>
            <w:tcW w:w="1559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Всички Апартаменти и общи части</w:t>
            </w:r>
          </w:p>
        </w:tc>
        <w:tc>
          <w:tcPr>
            <w:tcW w:w="1701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240мин.</w:t>
            </w:r>
          </w:p>
        </w:tc>
      </w:tr>
      <w:tr w:rsidR="002A0A29" w:rsidRPr="004256DC">
        <w:tc>
          <w:tcPr>
            <w:tcW w:w="534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„Сдружение на собствениците от гр.Х-во, кв.Бадема, бл.28“</w:t>
            </w:r>
          </w:p>
        </w:tc>
        <w:tc>
          <w:tcPr>
            <w:tcW w:w="1488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13.11.2015г.</w:t>
            </w:r>
          </w:p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14.00ч - 18.00ч</w:t>
            </w:r>
          </w:p>
        </w:tc>
        <w:tc>
          <w:tcPr>
            <w:tcW w:w="1914" w:type="dxa"/>
          </w:tcPr>
          <w:p w:rsidR="002A0A29" w:rsidRPr="004256DC" w:rsidRDefault="002A0A29" w:rsidP="004256DC">
            <w:pPr>
              <w:spacing w:after="0" w:line="240" w:lineRule="auto"/>
              <w:ind w:left="-179" w:firstLine="179"/>
              <w:jc w:val="center"/>
              <w:rPr>
                <w:b/>
                <w:bCs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„АРХКОН ПРОЕКТ“ ООД</w:t>
            </w:r>
          </w:p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0885/510386</w:t>
            </w:r>
          </w:p>
        </w:tc>
        <w:tc>
          <w:tcPr>
            <w:tcW w:w="1559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Всички Апартаменти и общи части</w:t>
            </w:r>
          </w:p>
        </w:tc>
        <w:tc>
          <w:tcPr>
            <w:tcW w:w="1701" w:type="dxa"/>
          </w:tcPr>
          <w:p w:rsidR="002A0A29" w:rsidRPr="004256DC" w:rsidRDefault="002A0A29" w:rsidP="004256D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256DC">
              <w:rPr>
                <w:b/>
                <w:bCs/>
                <w:sz w:val="20"/>
                <w:szCs w:val="20"/>
              </w:rPr>
              <w:t>240мин.</w:t>
            </w:r>
          </w:p>
        </w:tc>
      </w:tr>
    </w:tbl>
    <w:p w:rsidR="002A0A29" w:rsidRPr="001778B5" w:rsidRDefault="002A0A29" w:rsidP="006477AF">
      <w:pPr>
        <w:jc w:val="center"/>
        <w:rPr>
          <w:b/>
          <w:bCs/>
          <w:color w:val="FF0000"/>
          <w:u w:val="single"/>
        </w:rPr>
      </w:pPr>
    </w:p>
    <w:sectPr w:rsidR="002A0A29" w:rsidRPr="001778B5" w:rsidSect="00C56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7AF"/>
    <w:rsid w:val="00030059"/>
    <w:rsid w:val="00041630"/>
    <w:rsid w:val="00094ABF"/>
    <w:rsid w:val="00101703"/>
    <w:rsid w:val="001778B5"/>
    <w:rsid w:val="001819C9"/>
    <w:rsid w:val="00210722"/>
    <w:rsid w:val="00246891"/>
    <w:rsid w:val="00285564"/>
    <w:rsid w:val="002A0A29"/>
    <w:rsid w:val="002A6EA0"/>
    <w:rsid w:val="004256DC"/>
    <w:rsid w:val="00543C17"/>
    <w:rsid w:val="005D1D82"/>
    <w:rsid w:val="00602713"/>
    <w:rsid w:val="006219EB"/>
    <w:rsid w:val="00645258"/>
    <w:rsid w:val="006477AF"/>
    <w:rsid w:val="006902D5"/>
    <w:rsid w:val="006F0B23"/>
    <w:rsid w:val="00736EA5"/>
    <w:rsid w:val="0074117A"/>
    <w:rsid w:val="00776E46"/>
    <w:rsid w:val="007B73AB"/>
    <w:rsid w:val="0089544F"/>
    <w:rsid w:val="008B7338"/>
    <w:rsid w:val="00A9110D"/>
    <w:rsid w:val="00AA1E02"/>
    <w:rsid w:val="00B66950"/>
    <w:rsid w:val="00BC3FEE"/>
    <w:rsid w:val="00BD3E8D"/>
    <w:rsid w:val="00C56750"/>
    <w:rsid w:val="00CB25DE"/>
    <w:rsid w:val="00CC57CD"/>
    <w:rsid w:val="00D326E7"/>
    <w:rsid w:val="00E34749"/>
    <w:rsid w:val="00EA3CE2"/>
    <w:rsid w:val="00F2396E"/>
    <w:rsid w:val="00FB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75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19E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170</Words>
  <Characters>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НА ПОСЕЩЕНИЕ</dc:title>
  <dc:subject/>
  <dc:creator>Tony Passev</dc:creator>
  <cp:keywords/>
  <dc:description/>
  <cp:lastModifiedBy>user</cp:lastModifiedBy>
  <cp:revision>2</cp:revision>
  <cp:lastPrinted>2015-10-28T09:05:00Z</cp:lastPrinted>
  <dcterms:created xsi:type="dcterms:W3CDTF">2015-10-28T11:15:00Z</dcterms:created>
  <dcterms:modified xsi:type="dcterms:W3CDTF">2015-10-28T11:15:00Z</dcterms:modified>
</cp:coreProperties>
</file>